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FED6" w14:textId="77777777" w:rsidR="0033551E" w:rsidRDefault="002D3957" w:rsidP="000B519E">
      <w:pPr>
        <w:pStyle w:val="Otsikko"/>
        <w:jc w:val="left"/>
      </w:pPr>
      <w:r>
        <w:rPr>
          <w:noProof/>
        </w:rPr>
        <w:drawing>
          <wp:anchor distT="0" distB="0" distL="114300" distR="114300" simplePos="0" relativeHeight="251658240" behindDoc="1" locked="0" layoutInCell="1" allowOverlap="1" wp14:anchorId="340B0EC5" wp14:editId="27427422">
            <wp:simplePos x="0" y="0"/>
            <wp:positionH relativeFrom="column">
              <wp:posOffset>-924129</wp:posOffset>
            </wp:positionH>
            <wp:positionV relativeFrom="page">
              <wp:posOffset>0</wp:posOffset>
            </wp:positionV>
            <wp:extent cx="7566660" cy="2402205"/>
            <wp:effectExtent l="0" t="0" r="0" b="0"/>
            <wp:wrapNone/>
            <wp:docPr id="1996453480" name="Picture 1" descr="A black background with yellow and purpl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53480" name="Picture 1" descr="A black background with yellow and purple squar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566660" cy="2402205"/>
                    </a:xfrm>
                    <a:prstGeom prst="rect">
                      <a:avLst/>
                    </a:prstGeom>
                  </pic:spPr>
                </pic:pic>
              </a:graphicData>
            </a:graphic>
            <wp14:sizeRelH relativeFrom="page">
              <wp14:pctWidth>0</wp14:pctWidth>
            </wp14:sizeRelH>
            <wp14:sizeRelV relativeFrom="page">
              <wp14:pctHeight>0</wp14:pctHeight>
            </wp14:sizeRelV>
          </wp:anchor>
        </w:drawing>
      </w:r>
    </w:p>
    <w:p w14:paraId="1F1D19E9" w14:textId="77777777" w:rsidR="00926FAB" w:rsidRDefault="00926FAB" w:rsidP="000B519E">
      <w:pPr>
        <w:pStyle w:val="Otsikko"/>
        <w:jc w:val="left"/>
      </w:pPr>
    </w:p>
    <w:p w14:paraId="3A77B2AC" w14:textId="77777777" w:rsidR="00991F66" w:rsidRDefault="009318A2" w:rsidP="0033551E">
      <w:pPr>
        <w:pStyle w:val="Otsikko"/>
        <w:jc w:val="left"/>
      </w:pPr>
      <w:r w:rsidRPr="00EA57C1">
        <w:t>L</w:t>
      </w:r>
      <w:r w:rsidR="000B519E" w:rsidRPr="00EA57C1">
        <w:t>iiketoimintasuunnitelm</w:t>
      </w:r>
      <w:r w:rsidR="000B519E">
        <w:t>a</w:t>
      </w: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0B519E" w:rsidRPr="005C041D" w14:paraId="013711FE" w14:textId="77777777" w:rsidTr="005C041D">
        <w:trPr>
          <w:trHeight w:val="1134"/>
        </w:trPr>
        <w:tc>
          <w:tcPr>
            <w:tcW w:w="9016" w:type="dxa"/>
            <w:vAlign w:val="center"/>
          </w:tcPr>
          <w:p w14:paraId="1D0E3EB6" w14:textId="77777777" w:rsidR="000B519E" w:rsidRPr="005C041D" w:rsidRDefault="000B519E" w:rsidP="00712364">
            <w:pPr>
              <w:pStyle w:val="Alaotsikko"/>
            </w:pPr>
            <w:r w:rsidRPr="005C041D">
              <w:t>Yrittäjän nimi:</w:t>
            </w:r>
          </w:p>
          <w:p w14:paraId="468897DF" w14:textId="77777777" w:rsidR="000B519E" w:rsidRPr="005C041D" w:rsidRDefault="000B519E" w:rsidP="00712364">
            <w:pPr>
              <w:pStyle w:val="Alaotsikko"/>
            </w:pPr>
            <w:r w:rsidRPr="005C041D">
              <w:rPr>
                <w:lang w:val="fi-FI"/>
              </w:rPr>
              <w:t>Yrityksen (suunniteltu)nimi:</w:t>
            </w:r>
          </w:p>
        </w:tc>
      </w:tr>
    </w:tbl>
    <w:p w14:paraId="38B9F7CB" w14:textId="77777777" w:rsidR="00991F66" w:rsidRDefault="00991F66" w:rsidP="00991F66">
      <w:pPr>
        <w:rPr>
          <w:lang w:val="fi-FI"/>
        </w:rPr>
      </w:pPr>
    </w:p>
    <w:p w14:paraId="5163FB44" w14:textId="77777777" w:rsidR="000B519E" w:rsidRDefault="000B519E" w:rsidP="00991F66">
      <w:pPr>
        <w:rPr>
          <w:lang w:val="fi-FI"/>
        </w:rPr>
      </w:pPr>
    </w:p>
    <w:p w14:paraId="03AB40D0" w14:textId="77777777" w:rsidR="000B519E" w:rsidRDefault="000B519E" w:rsidP="00991F66">
      <w:pPr>
        <w:rPr>
          <w:lang w:val="fi-FI"/>
        </w:rPr>
      </w:pPr>
    </w:p>
    <w:p w14:paraId="5BE22E9F" w14:textId="77777777" w:rsidR="00991F66" w:rsidRPr="00B141D0" w:rsidRDefault="00991F66" w:rsidP="00B141D0">
      <w:pPr>
        <w:pStyle w:val="Otsikko2"/>
      </w:pPr>
      <w:r w:rsidRPr="00B141D0">
        <w:t>T</w:t>
      </w:r>
      <w:r w:rsidR="000B519E">
        <w:t>austatiedot</w:t>
      </w:r>
    </w:p>
    <w:tbl>
      <w:tblPr>
        <w:tblW w:w="8931" w:type="dxa"/>
        <w:tblBorders>
          <w:insideH w:val="single" w:sz="4" w:space="0" w:color="auto"/>
          <w:insideV w:val="single" w:sz="4" w:space="0" w:color="auto"/>
        </w:tblBorders>
        <w:tblLook w:val="04A0" w:firstRow="1" w:lastRow="0" w:firstColumn="1" w:lastColumn="0" w:noHBand="0" w:noVBand="1"/>
      </w:tblPr>
      <w:tblGrid>
        <w:gridCol w:w="2707"/>
        <w:gridCol w:w="6224"/>
      </w:tblGrid>
      <w:tr w:rsidR="00991F66" w:rsidRPr="005C041D" w14:paraId="0516D0FA" w14:textId="77777777" w:rsidTr="005C041D">
        <w:trPr>
          <w:trHeight w:val="456"/>
        </w:trPr>
        <w:tc>
          <w:tcPr>
            <w:tcW w:w="2707" w:type="dxa"/>
            <w:vAlign w:val="center"/>
          </w:tcPr>
          <w:p w14:paraId="0F237968" w14:textId="77777777" w:rsidR="00991F66" w:rsidRPr="005C041D" w:rsidRDefault="00991F66" w:rsidP="00712364">
            <w:pPr>
              <w:pStyle w:val="Otsikko3"/>
            </w:pPr>
            <w:r w:rsidRPr="005C041D">
              <w:t xml:space="preserve">Toimiala: </w:t>
            </w:r>
          </w:p>
        </w:tc>
        <w:tc>
          <w:tcPr>
            <w:tcW w:w="6224" w:type="dxa"/>
            <w:vAlign w:val="center"/>
          </w:tcPr>
          <w:p w14:paraId="5EF556FB" w14:textId="77777777" w:rsidR="00991F66" w:rsidRPr="005C041D" w:rsidRDefault="00991F66" w:rsidP="00712364">
            <w:pPr>
              <w:pStyle w:val="Otsikko3"/>
            </w:pPr>
          </w:p>
        </w:tc>
      </w:tr>
      <w:tr w:rsidR="00991F66" w:rsidRPr="005C041D" w14:paraId="772E5059" w14:textId="77777777" w:rsidTr="005C041D">
        <w:trPr>
          <w:trHeight w:val="435"/>
        </w:trPr>
        <w:tc>
          <w:tcPr>
            <w:tcW w:w="2707" w:type="dxa"/>
            <w:vAlign w:val="center"/>
          </w:tcPr>
          <w:p w14:paraId="575BA89D" w14:textId="77777777" w:rsidR="00991F66" w:rsidRPr="005C041D" w:rsidRDefault="00991F66" w:rsidP="00712364">
            <w:pPr>
              <w:pStyle w:val="Otsikko3"/>
            </w:pPr>
            <w:r w:rsidRPr="005C041D">
              <w:t xml:space="preserve">Yhtiömuoto: </w:t>
            </w:r>
          </w:p>
        </w:tc>
        <w:tc>
          <w:tcPr>
            <w:tcW w:w="6224" w:type="dxa"/>
            <w:vAlign w:val="center"/>
          </w:tcPr>
          <w:p w14:paraId="726065CD" w14:textId="77777777" w:rsidR="00991F66" w:rsidRPr="005C041D" w:rsidRDefault="00991F66" w:rsidP="00712364">
            <w:pPr>
              <w:pStyle w:val="Otsikko3"/>
            </w:pPr>
          </w:p>
        </w:tc>
      </w:tr>
      <w:tr w:rsidR="00991F66" w:rsidRPr="005C041D" w14:paraId="35C2D935" w14:textId="77777777" w:rsidTr="005C041D">
        <w:trPr>
          <w:trHeight w:val="435"/>
        </w:trPr>
        <w:tc>
          <w:tcPr>
            <w:tcW w:w="2707" w:type="dxa"/>
            <w:vAlign w:val="center"/>
          </w:tcPr>
          <w:p w14:paraId="46CD4F4E" w14:textId="77777777" w:rsidR="00991F66" w:rsidRPr="005C041D" w:rsidRDefault="00991F66" w:rsidP="00712364">
            <w:pPr>
              <w:pStyle w:val="Otsikko3"/>
            </w:pPr>
            <w:r w:rsidRPr="005C041D">
              <w:t xml:space="preserve">Osoite: </w:t>
            </w:r>
          </w:p>
        </w:tc>
        <w:tc>
          <w:tcPr>
            <w:tcW w:w="6224" w:type="dxa"/>
            <w:vAlign w:val="center"/>
          </w:tcPr>
          <w:p w14:paraId="4D684F9B" w14:textId="77777777" w:rsidR="00991F66" w:rsidRPr="005C041D" w:rsidRDefault="00991F66" w:rsidP="00712364">
            <w:pPr>
              <w:pStyle w:val="Otsikko3"/>
            </w:pPr>
          </w:p>
        </w:tc>
      </w:tr>
      <w:tr w:rsidR="00991F66" w:rsidRPr="005C041D" w14:paraId="15BA5036" w14:textId="77777777" w:rsidTr="005C041D">
        <w:trPr>
          <w:trHeight w:val="435"/>
        </w:trPr>
        <w:tc>
          <w:tcPr>
            <w:tcW w:w="2707" w:type="dxa"/>
            <w:vAlign w:val="center"/>
          </w:tcPr>
          <w:p w14:paraId="0F138F50" w14:textId="77777777" w:rsidR="00991F66" w:rsidRPr="005C041D" w:rsidRDefault="00991F66" w:rsidP="00712364">
            <w:pPr>
              <w:pStyle w:val="Otsikko3"/>
            </w:pPr>
            <w:r w:rsidRPr="005C041D">
              <w:t xml:space="preserve">Postinumero: </w:t>
            </w:r>
          </w:p>
        </w:tc>
        <w:tc>
          <w:tcPr>
            <w:tcW w:w="6224" w:type="dxa"/>
            <w:vAlign w:val="center"/>
          </w:tcPr>
          <w:p w14:paraId="7C6DA75B" w14:textId="77777777" w:rsidR="00991F66" w:rsidRPr="005C041D" w:rsidRDefault="00991F66" w:rsidP="00712364">
            <w:pPr>
              <w:pStyle w:val="Otsikko3"/>
            </w:pPr>
          </w:p>
        </w:tc>
      </w:tr>
      <w:tr w:rsidR="00991F66" w:rsidRPr="005C041D" w14:paraId="3934AA12" w14:textId="77777777" w:rsidTr="005C041D">
        <w:trPr>
          <w:trHeight w:val="456"/>
        </w:trPr>
        <w:tc>
          <w:tcPr>
            <w:tcW w:w="2707" w:type="dxa"/>
            <w:vAlign w:val="center"/>
          </w:tcPr>
          <w:p w14:paraId="27A3EEBA" w14:textId="77777777" w:rsidR="00991F66" w:rsidRPr="005C041D" w:rsidRDefault="00991F66" w:rsidP="00712364">
            <w:pPr>
              <w:pStyle w:val="Otsikko3"/>
            </w:pPr>
            <w:r w:rsidRPr="005C041D">
              <w:t xml:space="preserve">Postitoimipaikka: </w:t>
            </w:r>
          </w:p>
        </w:tc>
        <w:tc>
          <w:tcPr>
            <w:tcW w:w="6224" w:type="dxa"/>
            <w:vAlign w:val="center"/>
          </w:tcPr>
          <w:p w14:paraId="570A1782" w14:textId="77777777" w:rsidR="00991F66" w:rsidRPr="005C041D" w:rsidRDefault="00991F66" w:rsidP="00712364">
            <w:pPr>
              <w:pStyle w:val="Otsikko3"/>
            </w:pPr>
          </w:p>
        </w:tc>
      </w:tr>
      <w:tr w:rsidR="00991F66" w:rsidRPr="005C041D" w14:paraId="7FEBE3B5" w14:textId="77777777" w:rsidTr="005C041D">
        <w:trPr>
          <w:trHeight w:val="827"/>
        </w:trPr>
        <w:tc>
          <w:tcPr>
            <w:tcW w:w="2707" w:type="dxa"/>
            <w:vAlign w:val="center"/>
          </w:tcPr>
          <w:p w14:paraId="346D5832" w14:textId="77777777" w:rsidR="00991F66" w:rsidRPr="005C041D" w:rsidRDefault="00991F66" w:rsidP="00712364">
            <w:pPr>
              <w:pStyle w:val="Otsikko3"/>
            </w:pPr>
            <w:r w:rsidRPr="005C041D">
              <w:t xml:space="preserve">Yrityksen perustamisvuosi: </w:t>
            </w:r>
          </w:p>
        </w:tc>
        <w:tc>
          <w:tcPr>
            <w:tcW w:w="6224" w:type="dxa"/>
            <w:vAlign w:val="center"/>
          </w:tcPr>
          <w:p w14:paraId="61DD3FF7" w14:textId="77777777" w:rsidR="00991F66" w:rsidRPr="005C041D" w:rsidRDefault="00991F66" w:rsidP="00712364">
            <w:pPr>
              <w:pStyle w:val="Otsikko3"/>
            </w:pPr>
          </w:p>
        </w:tc>
      </w:tr>
      <w:tr w:rsidR="00991F66" w:rsidRPr="005C041D" w14:paraId="1F61DD6C" w14:textId="77777777" w:rsidTr="005C041D">
        <w:trPr>
          <w:trHeight w:val="435"/>
        </w:trPr>
        <w:tc>
          <w:tcPr>
            <w:tcW w:w="2707" w:type="dxa"/>
            <w:vAlign w:val="center"/>
          </w:tcPr>
          <w:p w14:paraId="178B960F" w14:textId="77777777" w:rsidR="00991F66" w:rsidRPr="005C041D" w:rsidRDefault="00991F66" w:rsidP="00712364">
            <w:pPr>
              <w:pStyle w:val="Otsikko3"/>
            </w:pPr>
            <w:r w:rsidRPr="005C041D">
              <w:t>Henkilöstömäärä:</w:t>
            </w:r>
          </w:p>
        </w:tc>
        <w:tc>
          <w:tcPr>
            <w:tcW w:w="6224" w:type="dxa"/>
            <w:vAlign w:val="center"/>
          </w:tcPr>
          <w:p w14:paraId="6108884D" w14:textId="77777777" w:rsidR="00991F66" w:rsidRPr="005C041D" w:rsidRDefault="00991F66" w:rsidP="00712364">
            <w:pPr>
              <w:pStyle w:val="Otsikko3"/>
            </w:pPr>
          </w:p>
        </w:tc>
      </w:tr>
      <w:tr w:rsidR="00991F66" w:rsidRPr="005C041D" w14:paraId="1DCE5651" w14:textId="77777777" w:rsidTr="005C041D">
        <w:trPr>
          <w:trHeight w:val="456"/>
        </w:trPr>
        <w:tc>
          <w:tcPr>
            <w:tcW w:w="2707" w:type="dxa"/>
            <w:vAlign w:val="center"/>
          </w:tcPr>
          <w:p w14:paraId="08783DD9" w14:textId="77777777" w:rsidR="00991F66" w:rsidRPr="005C041D" w:rsidRDefault="00991F66" w:rsidP="00712364">
            <w:pPr>
              <w:pStyle w:val="Otsikko3"/>
            </w:pPr>
            <w:r w:rsidRPr="005C041D">
              <w:t>Internet-osoite:</w:t>
            </w:r>
          </w:p>
        </w:tc>
        <w:tc>
          <w:tcPr>
            <w:tcW w:w="6224" w:type="dxa"/>
            <w:vAlign w:val="center"/>
          </w:tcPr>
          <w:p w14:paraId="07E9577F" w14:textId="77777777" w:rsidR="00991F66" w:rsidRPr="005C041D" w:rsidRDefault="00991F66" w:rsidP="00712364">
            <w:pPr>
              <w:pStyle w:val="Otsikko3"/>
            </w:pPr>
          </w:p>
        </w:tc>
      </w:tr>
      <w:tr w:rsidR="00991F66" w:rsidRPr="005C041D" w14:paraId="511553DB" w14:textId="77777777" w:rsidTr="005C041D">
        <w:trPr>
          <w:trHeight w:val="435"/>
        </w:trPr>
        <w:tc>
          <w:tcPr>
            <w:tcW w:w="2707" w:type="dxa"/>
            <w:vAlign w:val="center"/>
          </w:tcPr>
          <w:p w14:paraId="0FD2173A" w14:textId="77777777" w:rsidR="00991F66" w:rsidRPr="005C041D" w:rsidRDefault="00991F66" w:rsidP="00712364">
            <w:pPr>
              <w:pStyle w:val="Otsikko3"/>
            </w:pPr>
            <w:r w:rsidRPr="005C041D">
              <w:t>Y-tunnus:</w:t>
            </w:r>
          </w:p>
        </w:tc>
        <w:tc>
          <w:tcPr>
            <w:tcW w:w="6224" w:type="dxa"/>
            <w:vAlign w:val="center"/>
          </w:tcPr>
          <w:p w14:paraId="09D1CF96" w14:textId="77777777" w:rsidR="00991F66" w:rsidRPr="005C041D" w:rsidRDefault="00991F66" w:rsidP="00712364">
            <w:pPr>
              <w:pStyle w:val="Otsikko3"/>
            </w:pPr>
          </w:p>
        </w:tc>
      </w:tr>
      <w:tr w:rsidR="00991F66" w:rsidRPr="005C041D" w14:paraId="6A970CF5" w14:textId="77777777" w:rsidTr="005C041D">
        <w:trPr>
          <w:trHeight w:val="1249"/>
        </w:trPr>
        <w:tc>
          <w:tcPr>
            <w:tcW w:w="2707" w:type="dxa"/>
            <w:vAlign w:val="center"/>
          </w:tcPr>
          <w:p w14:paraId="3A3ED266" w14:textId="77777777" w:rsidR="00991F66" w:rsidRPr="005C041D" w:rsidRDefault="00991F66" w:rsidP="00712364">
            <w:pPr>
              <w:pStyle w:val="Otsikko3"/>
            </w:pPr>
            <w:r w:rsidRPr="005C041D">
              <w:t xml:space="preserve">Yrityksen omistajat ja omistusosuudet prosentteina: </w:t>
            </w:r>
          </w:p>
        </w:tc>
        <w:tc>
          <w:tcPr>
            <w:tcW w:w="6224" w:type="dxa"/>
            <w:vAlign w:val="center"/>
          </w:tcPr>
          <w:p w14:paraId="171A64BB" w14:textId="77777777" w:rsidR="00991F66" w:rsidRPr="005C041D" w:rsidRDefault="00991F66" w:rsidP="00712364">
            <w:pPr>
              <w:pStyle w:val="Otsikko3"/>
            </w:pPr>
          </w:p>
        </w:tc>
      </w:tr>
    </w:tbl>
    <w:p w14:paraId="3FD90798" w14:textId="77777777" w:rsidR="0033551E" w:rsidRPr="005C041D" w:rsidRDefault="0033551E">
      <w:pPr>
        <w:spacing w:after="0"/>
        <w:rPr>
          <w:b/>
          <w:bCs/>
          <w:color w:val="753BBD"/>
          <w:sz w:val="44"/>
          <w:szCs w:val="44"/>
        </w:rPr>
      </w:pPr>
      <w:r>
        <w:br w:type="page"/>
      </w:r>
    </w:p>
    <w:p w14:paraId="04051DFA" w14:textId="77777777" w:rsidR="00991F66" w:rsidRPr="00991F66" w:rsidRDefault="00991F66" w:rsidP="00991F66">
      <w:pPr>
        <w:pStyle w:val="Otsikko1"/>
      </w:pPr>
      <w:r w:rsidRPr="00991F66">
        <w:lastRenderedPageBreak/>
        <w:t>Sisällysluettelo</w:t>
      </w:r>
    </w:p>
    <w:p w14:paraId="535BA56F" w14:textId="77777777" w:rsidR="00991F66" w:rsidRDefault="00991F66" w:rsidP="00991F66"/>
    <w:p w14:paraId="7DE67434" w14:textId="77777777" w:rsidR="005C041D" w:rsidRDefault="00991F66" w:rsidP="005C041D">
      <w:pPr>
        <w:pStyle w:val="Luettelokappale"/>
        <w:numPr>
          <w:ilvl w:val="0"/>
          <w:numId w:val="10"/>
        </w:numPr>
      </w:pPr>
      <w:r w:rsidRPr="00991F66">
        <w:t>Liikeidea</w:t>
      </w:r>
    </w:p>
    <w:p w14:paraId="0D04E9C7" w14:textId="77777777" w:rsidR="00991F66" w:rsidRPr="00991F66" w:rsidRDefault="00991F66" w:rsidP="005C041D">
      <w:pPr>
        <w:pStyle w:val="Luettelokappale"/>
        <w:numPr>
          <w:ilvl w:val="0"/>
          <w:numId w:val="10"/>
        </w:numPr>
      </w:pPr>
      <w:r w:rsidRPr="00991F66">
        <w:t>Oma osaaminen</w:t>
      </w:r>
    </w:p>
    <w:p w14:paraId="10892693" w14:textId="77777777" w:rsidR="00991F66" w:rsidRPr="00991F66" w:rsidRDefault="00991F66" w:rsidP="00D11DCD">
      <w:pPr>
        <w:pStyle w:val="Luettelokappale"/>
        <w:numPr>
          <w:ilvl w:val="0"/>
          <w:numId w:val="10"/>
        </w:numPr>
      </w:pPr>
      <w:r w:rsidRPr="00991F66">
        <w:t>SWOT-analyysi</w:t>
      </w:r>
    </w:p>
    <w:p w14:paraId="7899A07A" w14:textId="77777777" w:rsidR="00991F66" w:rsidRPr="00991F66" w:rsidRDefault="00991F66" w:rsidP="00D11DCD">
      <w:pPr>
        <w:pStyle w:val="Luettelokappale"/>
        <w:numPr>
          <w:ilvl w:val="0"/>
          <w:numId w:val="10"/>
        </w:numPr>
      </w:pPr>
      <w:r w:rsidRPr="00991F66">
        <w:t>Tuotteet ja palvelut</w:t>
      </w:r>
    </w:p>
    <w:p w14:paraId="38AE68AC" w14:textId="77777777" w:rsidR="00991F66" w:rsidRPr="00991F66" w:rsidRDefault="00991F66" w:rsidP="00D11DCD">
      <w:pPr>
        <w:pStyle w:val="Luettelokappale"/>
        <w:numPr>
          <w:ilvl w:val="0"/>
          <w:numId w:val="10"/>
        </w:numPr>
      </w:pPr>
      <w:r w:rsidRPr="00991F66">
        <w:t xml:space="preserve">Kenelle ja miksi? </w:t>
      </w:r>
    </w:p>
    <w:p w14:paraId="15F26E2C" w14:textId="77777777" w:rsidR="00991F66" w:rsidRPr="00991F66" w:rsidRDefault="00991F66" w:rsidP="00D11DCD">
      <w:pPr>
        <w:pStyle w:val="Luettelokappale"/>
        <w:numPr>
          <w:ilvl w:val="0"/>
          <w:numId w:val="10"/>
        </w:numPr>
      </w:pPr>
      <w:r w:rsidRPr="00991F66">
        <w:t>Miten toimin?</w:t>
      </w:r>
    </w:p>
    <w:p w14:paraId="10793FBD" w14:textId="77777777" w:rsidR="00991F66" w:rsidRPr="00991F66" w:rsidRDefault="00991F66" w:rsidP="00D11DCD">
      <w:pPr>
        <w:pStyle w:val="Luettelokappale"/>
        <w:numPr>
          <w:ilvl w:val="0"/>
          <w:numId w:val="10"/>
        </w:numPr>
      </w:pPr>
      <w:r w:rsidRPr="00991F66">
        <w:t>Toimintaympäristö</w:t>
      </w:r>
    </w:p>
    <w:p w14:paraId="168F0084" w14:textId="77777777" w:rsidR="00991F66" w:rsidRPr="00991F66" w:rsidRDefault="00991F66" w:rsidP="00D11DCD">
      <w:pPr>
        <w:pStyle w:val="Luettelokappale"/>
        <w:numPr>
          <w:ilvl w:val="0"/>
          <w:numId w:val="10"/>
        </w:numPr>
      </w:pPr>
      <w:r w:rsidRPr="00991F66">
        <w:t>Vastuullisuus ja kestävyys</w:t>
      </w:r>
    </w:p>
    <w:p w14:paraId="07138D0A" w14:textId="77777777" w:rsidR="00991F66" w:rsidRPr="00991F66" w:rsidRDefault="00991F66" w:rsidP="00D11DCD">
      <w:pPr>
        <w:pStyle w:val="Luettelokappale"/>
        <w:numPr>
          <w:ilvl w:val="0"/>
          <w:numId w:val="10"/>
        </w:numPr>
      </w:pPr>
      <w:r w:rsidRPr="00991F66">
        <w:t>Visio</w:t>
      </w:r>
    </w:p>
    <w:p w14:paraId="14167E3F" w14:textId="77777777" w:rsidR="00991F66" w:rsidRPr="00991F66" w:rsidRDefault="00991F66" w:rsidP="00D11DCD">
      <w:pPr>
        <w:pStyle w:val="Luettelokappale"/>
        <w:numPr>
          <w:ilvl w:val="0"/>
          <w:numId w:val="10"/>
        </w:numPr>
      </w:pPr>
      <w:r w:rsidRPr="00991F66">
        <w:t>Muuta huomioitavaa</w:t>
      </w:r>
    </w:p>
    <w:p w14:paraId="3DF5E08C" w14:textId="77777777" w:rsidR="00991F66" w:rsidRDefault="00991F66" w:rsidP="00D11DCD">
      <w:pPr>
        <w:pStyle w:val="Luettelokappale"/>
        <w:numPr>
          <w:ilvl w:val="0"/>
          <w:numId w:val="10"/>
        </w:numPr>
      </w:pPr>
      <w:r w:rsidRPr="00991F66">
        <w:t>Oma yritykseni</w:t>
      </w:r>
    </w:p>
    <w:p w14:paraId="1CB43467" w14:textId="77777777" w:rsidR="00F2101D" w:rsidRDefault="00F2101D" w:rsidP="00F2101D">
      <w:pPr>
        <w:pStyle w:val="Luettelokappale"/>
        <w:numPr>
          <w:ilvl w:val="0"/>
          <w:numId w:val="0"/>
        </w:numPr>
        <w:ind w:left="360"/>
      </w:pPr>
      <w:r>
        <w:br w:type="page"/>
      </w:r>
    </w:p>
    <w:p w14:paraId="484B0937" w14:textId="77777777" w:rsidR="00991F66" w:rsidRPr="00E94FEE" w:rsidRDefault="00313E4A" w:rsidP="00F2101D">
      <w:pPr>
        <w:pStyle w:val="Otsikko2"/>
      </w:pPr>
      <w:r>
        <w:lastRenderedPageBreak/>
        <w:t>1. Liikeidea</w:t>
      </w:r>
    </w:p>
    <w:p w14:paraId="01AD6CDC" w14:textId="77777777" w:rsidR="00313E4A" w:rsidRDefault="00313E4A" w:rsidP="00313E4A">
      <w:pPr>
        <w:rPr>
          <w:lang w:val="fi-FI"/>
        </w:rPr>
      </w:pPr>
      <w:r w:rsidRPr="00313E4A">
        <w:rPr>
          <w:lang w:val="fi-FI"/>
        </w:rPr>
        <w:t>Kuvaile liikeideasi lyhyesti. Mieti, että kerrot ulkopuoliselle kuulijalle ensimmäistä kertaa, millaista yritystä olet perustamassa. Mitä yritys myy, kuka on asiakas ja miten myynti tapahtuu. Jos yritykselläsi on erilliset toimitilat, missä ne sijaitsevat. Ytimekäs, selkokielinen ja täsmällinen kuvaus.</w:t>
      </w: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E94FEE" w:rsidRPr="005C041D" w14:paraId="2E03FC5D" w14:textId="77777777" w:rsidTr="005C041D">
        <w:trPr>
          <w:trHeight w:val="848"/>
        </w:trPr>
        <w:tc>
          <w:tcPr>
            <w:tcW w:w="9016" w:type="dxa"/>
          </w:tcPr>
          <w:p w14:paraId="7535DA48" w14:textId="77777777" w:rsidR="00E94FEE" w:rsidRPr="005C041D" w:rsidRDefault="00E94FEE">
            <w:pPr>
              <w:rPr>
                <w:lang w:val="fi-FI"/>
              </w:rPr>
            </w:pPr>
          </w:p>
        </w:tc>
      </w:tr>
    </w:tbl>
    <w:p w14:paraId="69F53E18" w14:textId="77777777" w:rsidR="00E94FEE" w:rsidRDefault="00E94FEE" w:rsidP="00313E4A">
      <w:pPr>
        <w:rPr>
          <w:lang w:val="fi-FI"/>
        </w:rPr>
      </w:pPr>
    </w:p>
    <w:p w14:paraId="005C1569" w14:textId="77777777" w:rsidR="00313E4A" w:rsidRDefault="00313E4A" w:rsidP="00313E4A">
      <w:pPr>
        <w:rPr>
          <w:lang w:val="fi-FI"/>
        </w:rPr>
      </w:pPr>
    </w:p>
    <w:p w14:paraId="67AE05D4" w14:textId="77777777" w:rsidR="00313E4A" w:rsidRPr="00507D80" w:rsidRDefault="00313E4A" w:rsidP="00313E4A">
      <w:pPr>
        <w:pStyle w:val="Otsikko2"/>
      </w:pPr>
      <w:r w:rsidRPr="00507D80">
        <w:t xml:space="preserve">2. </w:t>
      </w:r>
      <w:r>
        <w:t>Oma osaaminen</w:t>
      </w:r>
    </w:p>
    <w:p w14:paraId="1A228810" w14:textId="77777777" w:rsidR="00E94FEE" w:rsidRDefault="00313E4A">
      <w:pPr>
        <w:rPr>
          <w:lang w:val="fi-FI"/>
        </w:rPr>
      </w:pPr>
      <w:r w:rsidRPr="00313E4A">
        <w:rPr>
          <w:lang w:val="fi-FI"/>
        </w:rPr>
        <w:t>Yrittäjyys on uskoa omaan osaamiseen. Mitä sellaista koulutus- ja työtaustaa tms. sinulla on, joka auttaa yrittäjäksi lähtemisessä? Jos osaaminen perustuu harrastuksiin tai muuhun osaamiseen, kirjoita omin sanoin, miksi osaat tämän toimialan yrittämisen. Entä onko sinulla aikaisempaa yrittäjäkokemusta tai oletko suorittanut yrittäjyyskoulutuksen?</w:t>
      </w: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E94FEE" w:rsidRPr="005C041D" w14:paraId="27D790AE" w14:textId="77777777" w:rsidTr="005C041D">
        <w:trPr>
          <w:trHeight w:val="848"/>
        </w:trPr>
        <w:tc>
          <w:tcPr>
            <w:tcW w:w="9016" w:type="dxa"/>
          </w:tcPr>
          <w:p w14:paraId="39CA7AD8" w14:textId="77777777" w:rsidR="00E94FEE" w:rsidRPr="005C041D" w:rsidRDefault="00E94FEE">
            <w:pPr>
              <w:rPr>
                <w:lang w:val="fi-FI"/>
              </w:rPr>
            </w:pPr>
          </w:p>
        </w:tc>
      </w:tr>
    </w:tbl>
    <w:p w14:paraId="13D61F62" w14:textId="77777777" w:rsidR="00E94FEE" w:rsidRDefault="00E94FEE" w:rsidP="00E94FEE">
      <w:pPr>
        <w:rPr>
          <w:lang w:val="fi-FI"/>
        </w:rPr>
      </w:pPr>
    </w:p>
    <w:p w14:paraId="187EA09C" w14:textId="77777777" w:rsidR="00E94FEE" w:rsidRDefault="00E94FEE">
      <w:pPr>
        <w:rPr>
          <w:lang w:val="fi-FI"/>
        </w:rPr>
      </w:pPr>
    </w:p>
    <w:p w14:paraId="4CE44861" w14:textId="77777777" w:rsidR="00313E4A" w:rsidRDefault="00313E4A">
      <w:pPr>
        <w:rPr>
          <w:lang w:val="fi-FI"/>
        </w:rPr>
      </w:pPr>
      <w:r>
        <w:rPr>
          <w:lang w:val="fi-FI"/>
        </w:rPr>
        <w:br w:type="page"/>
      </w:r>
    </w:p>
    <w:p w14:paraId="6CB9848E" w14:textId="77777777" w:rsidR="00313E4A" w:rsidRDefault="00313E4A" w:rsidP="00313E4A">
      <w:pPr>
        <w:pStyle w:val="Otsikko2"/>
      </w:pPr>
      <w:r w:rsidRPr="00313E4A">
        <w:lastRenderedPageBreak/>
        <w:t>3. SWOT-analyysi</w:t>
      </w:r>
    </w:p>
    <w:p w14:paraId="241F3B31" w14:textId="77777777" w:rsidR="00313E4A" w:rsidRDefault="00313E4A" w:rsidP="00313E4A">
      <w:pPr>
        <w:rPr>
          <w:bCs/>
          <w:iCs/>
          <w:lang w:val="fi-FI"/>
        </w:rPr>
      </w:pPr>
      <w:r w:rsidRPr="00313E4A">
        <w:rPr>
          <w:bCs/>
          <w:iCs/>
          <w:lang w:val="fi-FI"/>
        </w:rPr>
        <w:t>SWOT-analyysissä voit tarkastella yritystoimintasi menestystekijöitä ja riskejä</w:t>
      </w:r>
    </w:p>
    <w:p w14:paraId="5D2E872A" w14:textId="77777777" w:rsidR="00313E4A" w:rsidRDefault="00313E4A" w:rsidP="00313E4A">
      <w:pPr>
        <w:rPr>
          <w:bCs/>
          <w:iCs/>
          <w:lang w:val="fi-FI"/>
        </w:rPr>
      </w:pPr>
    </w:p>
    <w:tbl>
      <w:tblPr>
        <w:tblW w:w="9043" w:type="dxa"/>
        <w:tblBorders>
          <w:insideH w:val="single" w:sz="8" w:space="0" w:color="753BBD"/>
          <w:insideV w:val="single" w:sz="8" w:space="0" w:color="753BBD"/>
        </w:tblBorders>
        <w:tblLook w:val="04A0" w:firstRow="1" w:lastRow="0" w:firstColumn="1" w:lastColumn="0" w:noHBand="0" w:noVBand="1"/>
      </w:tblPr>
      <w:tblGrid>
        <w:gridCol w:w="4535"/>
        <w:gridCol w:w="4508"/>
      </w:tblGrid>
      <w:tr w:rsidR="003D63B9" w:rsidRPr="005C041D" w14:paraId="29FD3386" w14:textId="77777777" w:rsidTr="005C041D">
        <w:trPr>
          <w:trHeight w:val="5102"/>
        </w:trPr>
        <w:tc>
          <w:tcPr>
            <w:tcW w:w="4535" w:type="dxa"/>
            <w:shd w:val="clear" w:color="auto" w:fill="FDF8C7"/>
          </w:tcPr>
          <w:p w14:paraId="5D043138" w14:textId="77777777" w:rsidR="00313E4A" w:rsidRPr="005C041D" w:rsidRDefault="00313E4A" w:rsidP="00313E4A">
            <w:pPr>
              <w:pStyle w:val="Alaotsikko"/>
            </w:pPr>
            <w:r w:rsidRPr="005C041D">
              <w:t>Yrittäjän vahvuudet</w:t>
            </w:r>
          </w:p>
          <w:p w14:paraId="04E11ED1" w14:textId="77777777" w:rsidR="00313E4A" w:rsidRPr="005C041D" w:rsidRDefault="00D11DCD" w:rsidP="00D11DCD">
            <w:pPr>
              <w:pStyle w:val="Luettelokappale"/>
            </w:pPr>
            <w:r w:rsidRPr="005C041D">
              <w:t>M</w:t>
            </w:r>
            <w:r w:rsidR="00313E4A" w:rsidRPr="005C041D">
              <w:t>itä osaamista sinulla on</w:t>
            </w:r>
          </w:p>
          <w:p w14:paraId="4B67F9DD" w14:textId="77777777" w:rsidR="00313E4A" w:rsidRPr="005C041D" w:rsidRDefault="00D11DCD" w:rsidP="00D11DCD">
            <w:pPr>
              <w:pStyle w:val="Luettelokappale"/>
            </w:pPr>
            <w:r w:rsidRPr="005C041D">
              <w:t>M</w:t>
            </w:r>
            <w:r w:rsidR="00313E4A" w:rsidRPr="005C041D">
              <w:t>issä olet hyvä</w:t>
            </w:r>
          </w:p>
          <w:p w14:paraId="6EE96721" w14:textId="77777777" w:rsidR="00313E4A" w:rsidRPr="005C041D" w:rsidRDefault="00313E4A" w:rsidP="00313E4A"/>
        </w:tc>
        <w:tc>
          <w:tcPr>
            <w:tcW w:w="4508" w:type="dxa"/>
            <w:shd w:val="clear" w:color="auto" w:fill="DCCEEE"/>
          </w:tcPr>
          <w:p w14:paraId="0B2640A5" w14:textId="77777777" w:rsidR="00313E4A" w:rsidRPr="005C041D" w:rsidRDefault="00313E4A" w:rsidP="00313E4A">
            <w:pPr>
              <w:pStyle w:val="Alaotsikko"/>
              <w:rPr>
                <w:b/>
                <w:bCs/>
              </w:rPr>
            </w:pPr>
            <w:r w:rsidRPr="005C041D">
              <w:t xml:space="preserve">Yrittäjän </w:t>
            </w:r>
            <w:r w:rsidRPr="005C041D">
              <w:rPr>
                <w:lang w:val="fi-FI"/>
              </w:rPr>
              <w:t>heikkoudet</w:t>
            </w:r>
          </w:p>
          <w:p w14:paraId="558AC3E5" w14:textId="77777777" w:rsidR="00313E4A" w:rsidRPr="005C041D" w:rsidRDefault="00313E4A" w:rsidP="00D11DCD">
            <w:pPr>
              <w:pStyle w:val="Luettelokappale"/>
            </w:pPr>
            <w:r w:rsidRPr="005C041D">
              <w:t>Puuttuuko sinulta jotain taitoja, jotka olisivat yrittämisen kannalta oleellisia</w:t>
            </w:r>
          </w:p>
          <w:p w14:paraId="478A0CBF" w14:textId="77777777" w:rsidR="00313E4A" w:rsidRPr="005C041D" w:rsidRDefault="00313E4A" w:rsidP="00D11DCD">
            <w:pPr>
              <w:pStyle w:val="Luettelokappale"/>
            </w:pPr>
            <w:r w:rsidRPr="005C041D">
              <w:t>Esim. toimialaosaaminen, yrittäjäosaaminen, kielitaito</w:t>
            </w:r>
          </w:p>
          <w:p w14:paraId="1617CC16" w14:textId="77777777" w:rsidR="00313E4A" w:rsidRPr="005C041D" w:rsidRDefault="00313E4A" w:rsidP="00313E4A">
            <w:pPr>
              <w:rPr>
                <w:lang w:val="fi-FI"/>
              </w:rPr>
            </w:pPr>
          </w:p>
        </w:tc>
      </w:tr>
      <w:tr w:rsidR="003D63B9" w:rsidRPr="005C041D" w14:paraId="05AD5FB4" w14:textId="77777777" w:rsidTr="005C041D">
        <w:trPr>
          <w:trHeight w:val="5102"/>
        </w:trPr>
        <w:tc>
          <w:tcPr>
            <w:tcW w:w="4535" w:type="dxa"/>
            <w:shd w:val="clear" w:color="auto" w:fill="FDF8C7"/>
          </w:tcPr>
          <w:p w14:paraId="71AE52C0" w14:textId="77777777" w:rsidR="00313E4A" w:rsidRPr="005C041D" w:rsidRDefault="00313E4A" w:rsidP="00313E4A">
            <w:pPr>
              <w:pStyle w:val="Alaotsikko"/>
              <w:rPr>
                <w:lang w:val="fi-FI"/>
              </w:rPr>
            </w:pPr>
            <w:r w:rsidRPr="005C041D">
              <w:rPr>
                <w:lang w:val="fi-FI"/>
              </w:rPr>
              <w:t>Markkinoiden mahdollisuudet</w:t>
            </w:r>
          </w:p>
          <w:p w14:paraId="47A97CFF" w14:textId="77777777" w:rsidR="00D11DCD" w:rsidRPr="005C041D" w:rsidRDefault="00D11DCD" w:rsidP="00D11DCD">
            <w:pPr>
              <w:pStyle w:val="Luettelokappale"/>
            </w:pPr>
            <w:r w:rsidRPr="005C041D">
              <w:t>Miten markkina on muuttumassa, minkä ongelman uusi yrityksesi ratkaisee</w:t>
            </w:r>
          </w:p>
          <w:p w14:paraId="4C2D162E" w14:textId="77777777" w:rsidR="00313E4A" w:rsidRPr="005C041D" w:rsidRDefault="00D11DCD" w:rsidP="00D11DCD">
            <w:pPr>
              <w:pStyle w:val="Luettelokappale"/>
            </w:pPr>
            <w:r w:rsidRPr="005C041D">
              <w:t>Miksi asiakkaat olisivat valmiita ostamaan palvelua nimenomaan sinulta</w:t>
            </w:r>
          </w:p>
        </w:tc>
        <w:tc>
          <w:tcPr>
            <w:tcW w:w="4508" w:type="dxa"/>
            <w:shd w:val="clear" w:color="auto" w:fill="DCCEEE"/>
          </w:tcPr>
          <w:p w14:paraId="78B8D0DA" w14:textId="77777777" w:rsidR="00313E4A" w:rsidRPr="005C041D" w:rsidRDefault="00313E4A" w:rsidP="00313E4A">
            <w:pPr>
              <w:pStyle w:val="Alaotsikko"/>
              <w:rPr>
                <w:lang w:val="fi-FI"/>
              </w:rPr>
            </w:pPr>
            <w:r w:rsidRPr="005C041D">
              <w:rPr>
                <w:lang w:val="fi-FI"/>
              </w:rPr>
              <w:t>Markkinoiden uhat</w:t>
            </w:r>
          </w:p>
          <w:p w14:paraId="65313BD8" w14:textId="77777777" w:rsidR="00D11DCD" w:rsidRPr="005C041D" w:rsidRDefault="00D11DCD" w:rsidP="00D11DCD">
            <w:pPr>
              <w:pStyle w:val="Luettelokappale"/>
            </w:pPr>
            <w:r w:rsidRPr="005C041D">
              <w:t>Miksi yritys ei menestyisi</w:t>
            </w:r>
          </w:p>
          <w:p w14:paraId="2CD1C907" w14:textId="77777777" w:rsidR="00D11DCD" w:rsidRPr="005C041D" w:rsidRDefault="00D11DCD" w:rsidP="00D11DCD">
            <w:pPr>
              <w:pStyle w:val="Luettelokappale"/>
            </w:pPr>
            <w:r w:rsidRPr="005C041D">
              <w:t>Mitä sellaista yllättävää voisi tapahtua, mikä vaikuttaisi negatiivisesti yritystoimintaan</w:t>
            </w:r>
          </w:p>
          <w:p w14:paraId="0719D92E" w14:textId="77777777" w:rsidR="00313E4A" w:rsidRPr="005C041D" w:rsidRDefault="00313E4A" w:rsidP="00313E4A">
            <w:pPr>
              <w:rPr>
                <w:lang w:val="fi-FI"/>
              </w:rPr>
            </w:pPr>
          </w:p>
        </w:tc>
      </w:tr>
    </w:tbl>
    <w:p w14:paraId="673D3363" w14:textId="77777777" w:rsidR="00D11DCD" w:rsidRDefault="00D11DCD" w:rsidP="00313E4A">
      <w:pPr>
        <w:rPr>
          <w:bCs/>
          <w:iCs/>
        </w:rPr>
      </w:pPr>
    </w:p>
    <w:p w14:paraId="31E9433E" w14:textId="77777777" w:rsidR="00D11DCD" w:rsidRDefault="00D11DCD">
      <w:pPr>
        <w:rPr>
          <w:bCs/>
          <w:iCs/>
        </w:rPr>
      </w:pPr>
      <w:r>
        <w:rPr>
          <w:bCs/>
          <w:iCs/>
        </w:rPr>
        <w:br w:type="page"/>
      </w:r>
    </w:p>
    <w:p w14:paraId="5CC5790A" w14:textId="77777777" w:rsidR="00D11DCD" w:rsidRPr="00B141D0" w:rsidRDefault="00D11DCD" w:rsidP="00B141D0">
      <w:pPr>
        <w:pStyle w:val="Otsikko2"/>
      </w:pPr>
      <w:r w:rsidRPr="00B141D0">
        <w:lastRenderedPageBreak/>
        <w:t>4. Tuotteet ja palvelut</w:t>
      </w:r>
    </w:p>
    <w:p w14:paraId="1EC15478" w14:textId="77777777" w:rsidR="00D11DCD" w:rsidRPr="000B519E" w:rsidRDefault="00D11DCD" w:rsidP="00D11DCD">
      <w:pPr>
        <w:rPr>
          <w:iCs/>
          <w:lang w:val="fi-FI"/>
        </w:rPr>
      </w:pPr>
      <w:r w:rsidRPr="00D11DCD">
        <w:rPr>
          <w:iCs/>
          <w:lang w:val="fi-FI"/>
        </w:rPr>
        <w:t>Kuvaile yleisesti, mitä tuotteita tai palveluja tarjoat.</w:t>
      </w:r>
    </w:p>
    <w:p w14:paraId="79D23F48" w14:textId="77777777" w:rsidR="00D11DCD" w:rsidRPr="00D11DCD" w:rsidRDefault="00D11DCD" w:rsidP="00D11DCD">
      <w:pPr>
        <w:pStyle w:val="Alaotsikko"/>
      </w:pPr>
      <w:r w:rsidRPr="00D11DCD">
        <w:t>Tuotteet ja palvelut</w:t>
      </w:r>
    </w:p>
    <w:p w14:paraId="11D29622" w14:textId="77777777" w:rsidR="00313E4A" w:rsidRDefault="00D11DCD" w:rsidP="00313E4A">
      <w:pPr>
        <w:rPr>
          <w:lang w:val="fi-FI"/>
        </w:rPr>
      </w:pPr>
      <w:r w:rsidRPr="00D11DCD">
        <w:rPr>
          <w:lang w:val="fi-FI"/>
        </w:rPr>
        <w:t>Nimeä pääasialliset tuotteesi ja/tai palvelusi ja niiden hinta (tuntihinta, urakkahinta jne); kuvaile, mikä sen hyöty on asiakkaallesi ja onko sinulla jotain erityistä kilpailuetua muihin alan toimijoihin nähden. Kilpailuetua voi tulla esimerkiksi ajantasaisesta koulutuksesta, kielitaidosta, hinnoittelusta, tuotteen uutuusarvosta tai tietystä ominaisuudesta jne.</w:t>
      </w:r>
    </w:p>
    <w:p w14:paraId="56D65C42" w14:textId="77777777" w:rsidR="00D11DCD" w:rsidRDefault="00D11DCD" w:rsidP="00313E4A">
      <w:pPr>
        <w:rPr>
          <w:lang w:val="fi-FI"/>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A0190C" w:rsidRPr="005C041D" w14:paraId="671B5EB2" w14:textId="77777777" w:rsidTr="005C041D">
        <w:trPr>
          <w:trHeight w:val="737"/>
        </w:trPr>
        <w:tc>
          <w:tcPr>
            <w:tcW w:w="9071" w:type="dxa"/>
          </w:tcPr>
          <w:p w14:paraId="789E3BDF" w14:textId="77777777" w:rsidR="00A0190C" w:rsidRPr="005C041D" w:rsidRDefault="00A0190C">
            <w:pPr>
              <w:rPr>
                <w:b/>
                <w:bCs/>
                <w:lang w:val="fi-FI"/>
              </w:rPr>
            </w:pPr>
            <w:r w:rsidRPr="005C041D">
              <w:rPr>
                <w:b/>
                <w:bCs/>
                <w:lang w:val="fi-FI"/>
              </w:rPr>
              <w:t xml:space="preserve">Tuote/palvelu 1: </w:t>
            </w:r>
          </w:p>
          <w:p w14:paraId="696BC96E" w14:textId="77777777" w:rsidR="00A0190C" w:rsidRPr="005C041D" w:rsidRDefault="00A0190C" w:rsidP="00A0190C">
            <w:pPr>
              <w:pStyle w:val="Vastaus"/>
            </w:pPr>
          </w:p>
        </w:tc>
      </w:tr>
      <w:tr w:rsidR="00A0190C" w:rsidRPr="005C041D" w14:paraId="571D7426" w14:textId="77777777" w:rsidTr="005C041D">
        <w:trPr>
          <w:trHeight w:val="737"/>
        </w:trPr>
        <w:tc>
          <w:tcPr>
            <w:tcW w:w="9071" w:type="dxa"/>
          </w:tcPr>
          <w:p w14:paraId="200CB56C" w14:textId="77777777" w:rsidR="00E94FEE" w:rsidRPr="005C041D" w:rsidRDefault="00A0190C">
            <w:pPr>
              <w:rPr>
                <w:b/>
                <w:bCs/>
                <w:lang w:val="fi-FI"/>
              </w:rPr>
            </w:pPr>
            <w:r w:rsidRPr="005C041D">
              <w:rPr>
                <w:b/>
                <w:bCs/>
                <w:lang w:val="fi-FI"/>
              </w:rPr>
              <w:t>Tuotteen/palvelun hinta (alv 0 %)</w:t>
            </w:r>
          </w:p>
          <w:p w14:paraId="2298B326" w14:textId="77777777" w:rsidR="00E94FEE" w:rsidRPr="005C041D" w:rsidRDefault="00E94FEE" w:rsidP="00E94FEE">
            <w:pPr>
              <w:pStyle w:val="Vastaus"/>
            </w:pPr>
          </w:p>
        </w:tc>
      </w:tr>
      <w:tr w:rsidR="00A0190C" w:rsidRPr="005C041D" w14:paraId="7FFD7E4B" w14:textId="77777777" w:rsidTr="005C041D">
        <w:trPr>
          <w:trHeight w:val="737"/>
        </w:trPr>
        <w:tc>
          <w:tcPr>
            <w:tcW w:w="9071" w:type="dxa"/>
          </w:tcPr>
          <w:p w14:paraId="1FFDAA40" w14:textId="77777777" w:rsidR="00A0190C" w:rsidRPr="005C041D" w:rsidRDefault="00A0190C">
            <w:pPr>
              <w:rPr>
                <w:b/>
                <w:bCs/>
                <w:lang w:val="fi-FI"/>
              </w:rPr>
            </w:pPr>
            <w:r w:rsidRPr="005C041D">
              <w:rPr>
                <w:b/>
                <w:bCs/>
                <w:lang w:val="fi-FI"/>
              </w:rPr>
              <w:t>Kilpailuetu:</w:t>
            </w:r>
          </w:p>
          <w:p w14:paraId="617927EC" w14:textId="77777777" w:rsidR="00E94FEE" w:rsidRPr="005C041D" w:rsidRDefault="00E94FEE" w:rsidP="00E94FEE">
            <w:pPr>
              <w:pStyle w:val="Vastaus"/>
            </w:pPr>
          </w:p>
        </w:tc>
      </w:tr>
    </w:tbl>
    <w:p w14:paraId="3AE30339" w14:textId="77777777" w:rsidR="00D11DCD" w:rsidRDefault="00D11DCD" w:rsidP="00A0190C">
      <w:pPr>
        <w:rPr>
          <w:lang w:val="fi-FI"/>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E94FEE" w:rsidRPr="005C041D" w14:paraId="0932343E" w14:textId="77777777" w:rsidTr="005C041D">
        <w:trPr>
          <w:trHeight w:val="737"/>
        </w:trPr>
        <w:tc>
          <w:tcPr>
            <w:tcW w:w="9071" w:type="dxa"/>
          </w:tcPr>
          <w:p w14:paraId="31FF84D7" w14:textId="77777777" w:rsidR="00E94FEE" w:rsidRPr="005C041D" w:rsidRDefault="00E94FEE">
            <w:pPr>
              <w:rPr>
                <w:b/>
                <w:bCs/>
                <w:lang w:val="fi-FI"/>
              </w:rPr>
            </w:pPr>
            <w:r w:rsidRPr="005C041D">
              <w:rPr>
                <w:b/>
                <w:bCs/>
                <w:lang w:val="fi-FI"/>
              </w:rPr>
              <w:t xml:space="preserve">Tuote/palvelu 2: </w:t>
            </w:r>
          </w:p>
          <w:p w14:paraId="3297EB7F" w14:textId="77777777" w:rsidR="00E94FEE" w:rsidRPr="005C041D" w:rsidRDefault="00E94FEE">
            <w:pPr>
              <w:pStyle w:val="Vastaus"/>
            </w:pPr>
          </w:p>
        </w:tc>
      </w:tr>
      <w:tr w:rsidR="00E94FEE" w:rsidRPr="005C041D" w14:paraId="5C4C8E03" w14:textId="77777777" w:rsidTr="005C041D">
        <w:trPr>
          <w:trHeight w:val="737"/>
        </w:trPr>
        <w:tc>
          <w:tcPr>
            <w:tcW w:w="9071" w:type="dxa"/>
          </w:tcPr>
          <w:p w14:paraId="660ADE7A" w14:textId="77777777" w:rsidR="00E94FEE" w:rsidRPr="005C041D" w:rsidRDefault="00E94FEE">
            <w:pPr>
              <w:rPr>
                <w:b/>
                <w:bCs/>
                <w:lang w:val="fi-FI"/>
              </w:rPr>
            </w:pPr>
            <w:r w:rsidRPr="005C041D">
              <w:rPr>
                <w:b/>
                <w:bCs/>
                <w:lang w:val="fi-FI"/>
              </w:rPr>
              <w:t>Tuotteen/palvelun hinta (alv 0 %)</w:t>
            </w:r>
          </w:p>
          <w:p w14:paraId="4A05D1C0" w14:textId="77777777" w:rsidR="00E94FEE" w:rsidRPr="005C041D" w:rsidRDefault="00E94FEE">
            <w:pPr>
              <w:pStyle w:val="Vastaus"/>
            </w:pPr>
          </w:p>
        </w:tc>
      </w:tr>
      <w:tr w:rsidR="00E94FEE" w:rsidRPr="005C041D" w14:paraId="24A0E667" w14:textId="77777777" w:rsidTr="005C041D">
        <w:trPr>
          <w:trHeight w:val="737"/>
        </w:trPr>
        <w:tc>
          <w:tcPr>
            <w:tcW w:w="9071" w:type="dxa"/>
          </w:tcPr>
          <w:p w14:paraId="7FF0EC11" w14:textId="77777777" w:rsidR="00E94FEE" w:rsidRPr="005C041D" w:rsidRDefault="00E94FEE">
            <w:pPr>
              <w:rPr>
                <w:b/>
                <w:bCs/>
                <w:lang w:val="fi-FI"/>
              </w:rPr>
            </w:pPr>
            <w:r w:rsidRPr="005C041D">
              <w:rPr>
                <w:b/>
                <w:bCs/>
                <w:lang w:val="fi-FI"/>
              </w:rPr>
              <w:t>Kilpailuetu:</w:t>
            </w:r>
          </w:p>
          <w:p w14:paraId="589D465B" w14:textId="77777777" w:rsidR="00E94FEE" w:rsidRPr="005C041D" w:rsidRDefault="00E94FEE">
            <w:pPr>
              <w:pStyle w:val="Vastaus"/>
            </w:pPr>
          </w:p>
        </w:tc>
      </w:tr>
    </w:tbl>
    <w:p w14:paraId="4BB3D2FC" w14:textId="77777777" w:rsidR="00E94FEE" w:rsidRDefault="00E94FEE" w:rsidP="00A0190C">
      <w:pPr>
        <w:rPr>
          <w:lang w:val="fi-FI"/>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E94FEE" w:rsidRPr="005C041D" w14:paraId="18442456" w14:textId="77777777" w:rsidTr="005C041D">
        <w:trPr>
          <w:trHeight w:val="737"/>
        </w:trPr>
        <w:tc>
          <w:tcPr>
            <w:tcW w:w="9071" w:type="dxa"/>
          </w:tcPr>
          <w:p w14:paraId="4CB1F805" w14:textId="77777777" w:rsidR="00E94FEE" w:rsidRPr="005C041D" w:rsidRDefault="00E94FEE">
            <w:pPr>
              <w:rPr>
                <w:b/>
                <w:bCs/>
                <w:lang w:val="fi-FI"/>
              </w:rPr>
            </w:pPr>
            <w:r w:rsidRPr="005C041D">
              <w:rPr>
                <w:b/>
                <w:bCs/>
                <w:lang w:val="fi-FI"/>
              </w:rPr>
              <w:t xml:space="preserve">Tuote/palvelu 3: </w:t>
            </w:r>
          </w:p>
          <w:p w14:paraId="6284B5ED" w14:textId="77777777" w:rsidR="00E94FEE" w:rsidRPr="005C041D" w:rsidRDefault="00E94FEE">
            <w:pPr>
              <w:pStyle w:val="Vastaus"/>
            </w:pPr>
          </w:p>
        </w:tc>
      </w:tr>
      <w:tr w:rsidR="00E94FEE" w:rsidRPr="005C041D" w14:paraId="34F3E4E3" w14:textId="77777777" w:rsidTr="005C041D">
        <w:trPr>
          <w:trHeight w:val="737"/>
        </w:trPr>
        <w:tc>
          <w:tcPr>
            <w:tcW w:w="9071" w:type="dxa"/>
          </w:tcPr>
          <w:p w14:paraId="0932A58D" w14:textId="77777777" w:rsidR="00E94FEE" w:rsidRPr="005C041D" w:rsidRDefault="00E94FEE">
            <w:pPr>
              <w:rPr>
                <w:b/>
                <w:bCs/>
                <w:lang w:val="fi-FI"/>
              </w:rPr>
            </w:pPr>
            <w:r w:rsidRPr="005C041D">
              <w:rPr>
                <w:b/>
                <w:bCs/>
                <w:lang w:val="fi-FI"/>
              </w:rPr>
              <w:t>Tuotteen/palvelun hinta (alv 0 %)</w:t>
            </w:r>
          </w:p>
          <w:p w14:paraId="7705CF70" w14:textId="77777777" w:rsidR="00E94FEE" w:rsidRPr="005C041D" w:rsidRDefault="00E94FEE">
            <w:pPr>
              <w:pStyle w:val="Vastaus"/>
            </w:pPr>
          </w:p>
        </w:tc>
      </w:tr>
      <w:tr w:rsidR="00E94FEE" w:rsidRPr="005C041D" w14:paraId="542318CE" w14:textId="77777777" w:rsidTr="005C041D">
        <w:trPr>
          <w:trHeight w:val="737"/>
        </w:trPr>
        <w:tc>
          <w:tcPr>
            <w:tcW w:w="9071" w:type="dxa"/>
          </w:tcPr>
          <w:p w14:paraId="0BA0B335" w14:textId="77777777" w:rsidR="00E94FEE" w:rsidRPr="005C041D" w:rsidRDefault="00E94FEE">
            <w:pPr>
              <w:rPr>
                <w:b/>
                <w:bCs/>
                <w:lang w:val="fi-FI"/>
              </w:rPr>
            </w:pPr>
            <w:r w:rsidRPr="005C041D">
              <w:rPr>
                <w:b/>
                <w:bCs/>
                <w:lang w:val="fi-FI"/>
              </w:rPr>
              <w:t>Kilpailuetu:</w:t>
            </w:r>
          </w:p>
          <w:p w14:paraId="2F07AA75" w14:textId="77777777" w:rsidR="00E94FEE" w:rsidRPr="005C041D" w:rsidRDefault="00E94FEE">
            <w:pPr>
              <w:pStyle w:val="Vastaus"/>
            </w:pPr>
          </w:p>
        </w:tc>
      </w:tr>
    </w:tbl>
    <w:p w14:paraId="617B698E" w14:textId="77777777" w:rsidR="00E94FEE" w:rsidRDefault="00E94FEE" w:rsidP="00A0190C">
      <w:pPr>
        <w:rPr>
          <w:lang w:val="fi-FI"/>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E94FEE" w:rsidRPr="005C041D" w14:paraId="6EE2D3B7" w14:textId="77777777" w:rsidTr="005C041D">
        <w:trPr>
          <w:trHeight w:val="737"/>
        </w:trPr>
        <w:tc>
          <w:tcPr>
            <w:tcW w:w="9071" w:type="dxa"/>
          </w:tcPr>
          <w:p w14:paraId="568D5ACE" w14:textId="77777777" w:rsidR="00E94FEE" w:rsidRPr="005C041D" w:rsidRDefault="00E94FEE">
            <w:pPr>
              <w:rPr>
                <w:b/>
                <w:bCs/>
                <w:lang w:val="fi-FI"/>
              </w:rPr>
            </w:pPr>
            <w:r w:rsidRPr="005C041D">
              <w:rPr>
                <w:b/>
                <w:bCs/>
                <w:lang w:val="fi-FI"/>
              </w:rPr>
              <w:t xml:space="preserve">Tuote/palvelu 4: </w:t>
            </w:r>
          </w:p>
          <w:p w14:paraId="07E17219" w14:textId="77777777" w:rsidR="00E94FEE" w:rsidRPr="005C041D" w:rsidRDefault="00E94FEE">
            <w:pPr>
              <w:pStyle w:val="Vastaus"/>
            </w:pPr>
          </w:p>
        </w:tc>
      </w:tr>
      <w:tr w:rsidR="00E94FEE" w:rsidRPr="005C041D" w14:paraId="359B4A78" w14:textId="77777777" w:rsidTr="005C041D">
        <w:trPr>
          <w:trHeight w:val="737"/>
        </w:trPr>
        <w:tc>
          <w:tcPr>
            <w:tcW w:w="9071" w:type="dxa"/>
          </w:tcPr>
          <w:p w14:paraId="0EE0FAE3" w14:textId="77777777" w:rsidR="00E94FEE" w:rsidRPr="005C041D" w:rsidRDefault="00E94FEE">
            <w:pPr>
              <w:rPr>
                <w:b/>
                <w:bCs/>
                <w:lang w:val="fi-FI"/>
              </w:rPr>
            </w:pPr>
            <w:r w:rsidRPr="005C041D">
              <w:rPr>
                <w:b/>
                <w:bCs/>
                <w:lang w:val="fi-FI"/>
              </w:rPr>
              <w:t>Tuotteen/palvelun hinta (alv 0 %)</w:t>
            </w:r>
          </w:p>
          <w:p w14:paraId="68057D0D" w14:textId="77777777" w:rsidR="00E94FEE" w:rsidRPr="005C041D" w:rsidRDefault="00E94FEE">
            <w:pPr>
              <w:pStyle w:val="Vastaus"/>
            </w:pPr>
          </w:p>
        </w:tc>
      </w:tr>
      <w:tr w:rsidR="00E94FEE" w:rsidRPr="005C041D" w14:paraId="21E92FFD" w14:textId="77777777" w:rsidTr="005C041D">
        <w:trPr>
          <w:trHeight w:val="737"/>
        </w:trPr>
        <w:tc>
          <w:tcPr>
            <w:tcW w:w="9071" w:type="dxa"/>
          </w:tcPr>
          <w:p w14:paraId="2184A2E8" w14:textId="77777777" w:rsidR="00E94FEE" w:rsidRPr="005C041D" w:rsidRDefault="00E94FEE">
            <w:pPr>
              <w:rPr>
                <w:b/>
                <w:bCs/>
                <w:lang w:val="fi-FI"/>
              </w:rPr>
            </w:pPr>
            <w:r w:rsidRPr="005C041D">
              <w:rPr>
                <w:b/>
                <w:bCs/>
                <w:lang w:val="fi-FI"/>
              </w:rPr>
              <w:t>Kilpailuetu:</w:t>
            </w:r>
          </w:p>
          <w:p w14:paraId="786A526E" w14:textId="77777777" w:rsidR="00E94FEE" w:rsidRPr="005C041D" w:rsidRDefault="00E94FEE">
            <w:pPr>
              <w:pStyle w:val="Vastaus"/>
            </w:pPr>
          </w:p>
        </w:tc>
      </w:tr>
    </w:tbl>
    <w:p w14:paraId="09E2B14A" w14:textId="77777777" w:rsidR="00E94FEE" w:rsidRDefault="00E94FEE">
      <w:pPr>
        <w:rPr>
          <w:lang w:val="fi-FI"/>
        </w:rPr>
      </w:pPr>
    </w:p>
    <w:p w14:paraId="58B81615" w14:textId="77777777" w:rsidR="00E94FEE" w:rsidRDefault="00E94FEE" w:rsidP="00E94FEE">
      <w:pPr>
        <w:pStyle w:val="Otsikko2"/>
        <w:rPr>
          <w:lang w:val="fi-FI"/>
        </w:rPr>
      </w:pPr>
      <w:r>
        <w:rPr>
          <w:lang w:val="fi-FI"/>
        </w:rPr>
        <w:lastRenderedPageBreak/>
        <w:t>5. Kenelle ja miksi?</w:t>
      </w:r>
    </w:p>
    <w:p w14:paraId="2934184B" w14:textId="77777777" w:rsidR="00E94FEE" w:rsidRPr="00E94FEE" w:rsidRDefault="00E94FEE" w:rsidP="00E94FEE">
      <w:pPr>
        <w:rPr>
          <w:lang w:val="fi-FI"/>
        </w:rPr>
      </w:pPr>
      <w:r w:rsidRPr="00E94FEE">
        <w:rPr>
          <w:lang w:val="fi-FI"/>
        </w:rPr>
        <w:t>Kuka on asiakas? Onko kyseessä kuluttajille (B2C) vai yrityksille (B2B) suunnattu palvelu? Miten tavoitat asiakkaat ja millainen olisi ihanneasiakas?</w:t>
      </w:r>
    </w:p>
    <w:p w14:paraId="4E94C7F7" w14:textId="77777777" w:rsidR="00E94FEE" w:rsidRDefault="00E94FEE" w:rsidP="00E94FEE">
      <w:pPr>
        <w:rPr>
          <w:lang w:val="fi-FI"/>
        </w:rPr>
      </w:pPr>
    </w:p>
    <w:p w14:paraId="3CC83CF3" w14:textId="77777777" w:rsidR="00E94FEE" w:rsidRDefault="00E94FEE" w:rsidP="00E94FEE">
      <w:pPr>
        <w:rPr>
          <w:lang w:val="fi-FI"/>
        </w:rPr>
      </w:pPr>
      <w:r>
        <w:rPr>
          <w:lang w:val="fi-FI"/>
        </w:rPr>
        <w:t>Asiakkaat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5C041D" w14:paraId="1EAEB3C5" w14:textId="77777777" w:rsidTr="005C041D">
        <w:trPr>
          <w:trHeight w:val="848"/>
        </w:trPr>
        <w:tc>
          <w:tcPr>
            <w:tcW w:w="9016" w:type="dxa"/>
          </w:tcPr>
          <w:p w14:paraId="68D71788" w14:textId="77777777" w:rsidR="00E94FEE" w:rsidRPr="005C041D" w:rsidRDefault="00E94FEE">
            <w:pPr>
              <w:rPr>
                <w:lang w:val="fi-FI"/>
              </w:rPr>
            </w:pPr>
          </w:p>
        </w:tc>
      </w:tr>
    </w:tbl>
    <w:p w14:paraId="2F334D9B" w14:textId="77777777" w:rsidR="00E94FEE" w:rsidRDefault="00E94FEE" w:rsidP="00E94FEE">
      <w:pPr>
        <w:rPr>
          <w:lang w:val="fi-FI"/>
        </w:rPr>
      </w:pPr>
    </w:p>
    <w:p w14:paraId="5E350042" w14:textId="77777777" w:rsidR="00E94FEE" w:rsidRDefault="00E94FEE" w:rsidP="00E94FEE">
      <w:pPr>
        <w:rPr>
          <w:lang w:val="fi-FI"/>
        </w:rPr>
      </w:pPr>
      <w:r>
        <w:rPr>
          <w:lang w:val="fi-FI"/>
        </w:rPr>
        <w:t>Asiakkaiden ostomotiivit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5C041D" w14:paraId="6E3BC883" w14:textId="77777777" w:rsidTr="005C041D">
        <w:trPr>
          <w:trHeight w:val="848"/>
        </w:trPr>
        <w:tc>
          <w:tcPr>
            <w:tcW w:w="9016" w:type="dxa"/>
          </w:tcPr>
          <w:p w14:paraId="3257D2B9" w14:textId="77777777" w:rsidR="00E94FEE" w:rsidRPr="005C041D" w:rsidRDefault="00E94FEE">
            <w:pPr>
              <w:rPr>
                <w:lang w:val="fi-FI"/>
              </w:rPr>
            </w:pPr>
          </w:p>
        </w:tc>
      </w:tr>
    </w:tbl>
    <w:p w14:paraId="06884A78" w14:textId="77777777" w:rsidR="00E94FEE" w:rsidRDefault="00E94FEE" w:rsidP="00E94FEE">
      <w:pPr>
        <w:rPr>
          <w:lang w:val="fi-FI"/>
        </w:rPr>
      </w:pPr>
    </w:p>
    <w:p w14:paraId="359DA141" w14:textId="77777777" w:rsidR="00E94FEE" w:rsidRDefault="00E94FEE" w:rsidP="00E94FEE">
      <w:pPr>
        <w:rPr>
          <w:lang w:val="fi-FI"/>
        </w:rPr>
      </w:pPr>
      <w:r>
        <w:rPr>
          <w:lang w:val="fi-FI"/>
        </w:rPr>
        <w:t>Asiakkaiden ostokriteerit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5C041D" w14:paraId="647D1663" w14:textId="77777777" w:rsidTr="005C041D">
        <w:trPr>
          <w:trHeight w:val="848"/>
        </w:trPr>
        <w:tc>
          <w:tcPr>
            <w:tcW w:w="9016" w:type="dxa"/>
          </w:tcPr>
          <w:p w14:paraId="7B401546" w14:textId="77777777" w:rsidR="00E94FEE" w:rsidRPr="005C041D" w:rsidRDefault="00E94FEE">
            <w:pPr>
              <w:rPr>
                <w:lang w:val="fi-FI"/>
              </w:rPr>
            </w:pPr>
          </w:p>
        </w:tc>
      </w:tr>
    </w:tbl>
    <w:p w14:paraId="2DD0CCD3" w14:textId="77777777" w:rsidR="00E94FEE" w:rsidRDefault="00E94FEE" w:rsidP="00E94FEE">
      <w:pPr>
        <w:rPr>
          <w:lang w:val="fi-FI"/>
        </w:rPr>
      </w:pPr>
    </w:p>
    <w:p w14:paraId="3E4E93F8" w14:textId="77777777" w:rsidR="00E94FEE" w:rsidRDefault="00E94FEE" w:rsidP="00E94FEE">
      <w:pPr>
        <w:rPr>
          <w:lang w:val="fi-FI"/>
        </w:rPr>
      </w:pPr>
      <w:r>
        <w:rPr>
          <w:lang w:val="fi-FI"/>
        </w:rPr>
        <w:t>Asiakasriskit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5C041D" w14:paraId="013D4493" w14:textId="77777777" w:rsidTr="005C041D">
        <w:trPr>
          <w:trHeight w:val="848"/>
        </w:trPr>
        <w:tc>
          <w:tcPr>
            <w:tcW w:w="9016" w:type="dxa"/>
          </w:tcPr>
          <w:p w14:paraId="678F5859" w14:textId="77777777" w:rsidR="00E94FEE" w:rsidRPr="005C041D" w:rsidRDefault="00E94FEE">
            <w:pPr>
              <w:rPr>
                <w:lang w:val="fi-FI"/>
              </w:rPr>
            </w:pPr>
          </w:p>
        </w:tc>
      </w:tr>
    </w:tbl>
    <w:p w14:paraId="267C60A5" w14:textId="77777777" w:rsidR="00E94FEE" w:rsidRDefault="00E94FEE" w:rsidP="00E94FEE">
      <w:pPr>
        <w:rPr>
          <w:lang w:val="fi-FI"/>
        </w:rPr>
      </w:pPr>
    </w:p>
    <w:p w14:paraId="0C9457FD" w14:textId="77777777" w:rsidR="00E94FEE" w:rsidRDefault="00E94FEE">
      <w:pPr>
        <w:rPr>
          <w:lang w:val="fi-FI"/>
        </w:rPr>
      </w:pPr>
      <w:r>
        <w:rPr>
          <w:lang w:val="fi-FI"/>
        </w:rPr>
        <w:br w:type="page"/>
      </w:r>
    </w:p>
    <w:p w14:paraId="32002CD0" w14:textId="77777777" w:rsidR="00E94FEE" w:rsidRDefault="00E94FEE" w:rsidP="00E94FEE">
      <w:pPr>
        <w:pStyle w:val="Otsikko2"/>
        <w:rPr>
          <w:lang w:val="fi-FI"/>
        </w:rPr>
      </w:pPr>
      <w:r>
        <w:rPr>
          <w:lang w:val="fi-FI"/>
        </w:rPr>
        <w:lastRenderedPageBreak/>
        <w:t>6. Miten toimin?</w:t>
      </w:r>
    </w:p>
    <w:p w14:paraId="4BC3E39E" w14:textId="77777777" w:rsidR="00E94FEE" w:rsidRDefault="00E94FEE" w:rsidP="00E94FEE">
      <w:pPr>
        <w:rPr>
          <w:lang w:val="fi-FI"/>
        </w:rPr>
      </w:pPr>
    </w:p>
    <w:p w14:paraId="3500017F" w14:textId="77777777" w:rsidR="00E94FEE" w:rsidRPr="005B5E92" w:rsidRDefault="005B5E92" w:rsidP="00E94FEE">
      <w:pPr>
        <w:rPr>
          <w:b/>
          <w:bCs/>
          <w:lang w:val="fi-FI"/>
        </w:rPr>
      </w:pPr>
      <w:r w:rsidRPr="005B5E92">
        <w:rPr>
          <w:b/>
          <w:bCs/>
          <w:lang w:val="fi-FI"/>
        </w:rPr>
        <w:t>Myynti ja markkinointi</w:t>
      </w:r>
    </w:p>
    <w:p w14:paraId="5C46463E" w14:textId="77777777" w:rsidR="005B5E92" w:rsidRDefault="005B5E92" w:rsidP="00E94FEE">
      <w:pPr>
        <w:rPr>
          <w:lang w:val="fi-FI"/>
        </w:rPr>
      </w:pPr>
      <w:r w:rsidRPr="005B5E92">
        <w:rPr>
          <w:lang w:val="fi-FI"/>
        </w:rPr>
        <w:t>Asiakkaan tarpeen määrittely. Miten myyntiä käytännössä tehdään? Miten tavoitan asiakkaani/kohderyhmäni? Markkinatutkimus ennen toiminnan käynnistämistä? Mitä markkinoinnin kanavia/työkaluja olet suunnitellut käyttäväsi? Miten markkinointi hoidetaan? Kuka tekee kotisivut ja alkuvaiheen markkinointimateriaalit, oletko aikeissa käyttää somemarkkinointia, mikä on yrityksesi imago/ brändi?</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4CAEB08F" w14:textId="77777777" w:rsidTr="005C041D">
        <w:trPr>
          <w:trHeight w:val="848"/>
        </w:trPr>
        <w:tc>
          <w:tcPr>
            <w:tcW w:w="9016" w:type="dxa"/>
          </w:tcPr>
          <w:p w14:paraId="0F01A1F3" w14:textId="77777777" w:rsidR="005B5E92" w:rsidRPr="005C041D" w:rsidRDefault="005B5E92"/>
        </w:tc>
      </w:tr>
    </w:tbl>
    <w:p w14:paraId="64B82A26" w14:textId="77777777" w:rsidR="005B5E92" w:rsidRDefault="005B5E92" w:rsidP="005B5E92">
      <w:pPr>
        <w:rPr>
          <w:lang w:val="fi-FI"/>
        </w:rPr>
      </w:pPr>
    </w:p>
    <w:p w14:paraId="0835E998" w14:textId="77777777" w:rsidR="005B5E92" w:rsidRPr="005B5E92" w:rsidRDefault="005B5E92" w:rsidP="00E94FEE">
      <w:pPr>
        <w:rPr>
          <w:b/>
          <w:bCs/>
        </w:rPr>
      </w:pPr>
      <w:r w:rsidRPr="005B5E92">
        <w:rPr>
          <w:b/>
          <w:bCs/>
          <w:lang w:val="fi-FI"/>
        </w:rPr>
        <w:t>Tuotanto ja logistiikka</w:t>
      </w:r>
      <w:r>
        <w:rPr>
          <w:b/>
          <w:bCs/>
          <w:lang w:val="fi-FI"/>
        </w:rPr>
        <w:br/>
      </w:r>
      <w:r w:rsidRPr="005B5E92">
        <w:t>Jos kyseessä tavaroiden myynti, mistä ne tulevat, miten logistiikka hoidetaan jne.?</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54991DA4" w14:textId="77777777" w:rsidTr="005C041D">
        <w:trPr>
          <w:trHeight w:val="848"/>
        </w:trPr>
        <w:tc>
          <w:tcPr>
            <w:tcW w:w="9016" w:type="dxa"/>
          </w:tcPr>
          <w:p w14:paraId="174F3461" w14:textId="77777777" w:rsidR="005B5E92" w:rsidRPr="005C041D" w:rsidRDefault="005B5E92">
            <w:pPr>
              <w:rPr>
                <w:lang w:val="fi-FI"/>
              </w:rPr>
            </w:pPr>
          </w:p>
        </w:tc>
      </w:tr>
    </w:tbl>
    <w:p w14:paraId="11130375" w14:textId="77777777" w:rsidR="005B5E92" w:rsidRDefault="005B5E92" w:rsidP="005B5E92">
      <w:pPr>
        <w:rPr>
          <w:lang w:val="fi-FI"/>
        </w:rPr>
      </w:pPr>
    </w:p>
    <w:p w14:paraId="2178620B" w14:textId="77777777" w:rsidR="005B5E92" w:rsidRDefault="005B5E92" w:rsidP="00712364">
      <w:pPr>
        <w:pStyle w:val="Alaotsikko"/>
        <w:rPr>
          <w:lang w:val="fi-FI"/>
        </w:rPr>
      </w:pPr>
      <w:r>
        <w:rPr>
          <w:lang w:val="fi-FI"/>
        </w:rPr>
        <w:t>Jakelutieverkosto</w:t>
      </w:r>
    </w:p>
    <w:p w14:paraId="2255FEDD" w14:textId="77777777" w:rsidR="005B5E92" w:rsidRPr="005B5E92" w:rsidRDefault="005B5E92" w:rsidP="00E94FEE">
      <w:pPr>
        <w:rPr>
          <w:b/>
          <w:bCs/>
          <w:lang w:val="fi-FI"/>
        </w:rPr>
      </w:pPr>
      <w:r w:rsidRPr="005B5E92">
        <w:rPr>
          <w:b/>
          <w:bCs/>
          <w:lang w:val="fi-FI"/>
        </w:rPr>
        <w:t>Markkinoille meno ja jakeluverkosto</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3E26EB42" w14:textId="77777777" w:rsidTr="005C041D">
        <w:trPr>
          <w:trHeight w:val="848"/>
        </w:trPr>
        <w:tc>
          <w:tcPr>
            <w:tcW w:w="9016" w:type="dxa"/>
          </w:tcPr>
          <w:p w14:paraId="581F26F8" w14:textId="77777777" w:rsidR="005B5E92" w:rsidRPr="005C041D" w:rsidRDefault="005B5E92">
            <w:pPr>
              <w:rPr>
                <w:lang w:val="fi-FI"/>
              </w:rPr>
            </w:pPr>
          </w:p>
        </w:tc>
      </w:tr>
    </w:tbl>
    <w:p w14:paraId="761C23C8" w14:textId="77777777" w:rsidR="005B5E92" w:rsidRDefault="005B5E92" w:rsidP="005B5E92">
      <w:pPr>
        <w:rPr>
          <w:lang w:val="fi-FI"/>
        </w:rPr>
      </w:pPr>
    </w:p>
    <w:p w14:paraId="3095A392" w14:textId="77777777" w:rsidR="005B5E92" w:rsidRPr="005B5E92" w:rsidRDefault="005B5E92" w:rsidP="00E94FEE">
      <w:pPr>
        <w:rPr>
          <w:b/>
          <w:bCs/>
          <w:lang w:val="fi-FI"/>
        </w:rPr>
      </w:pPr>
      <w:r w:rsidRPr="005B5E92">
        <w:rPr>
          <w:b/>
          <w:bCs/>
          <w:lang w:val="fi-FI"/>
        </w:rPr>
        <w:t>Kohdemarkkinat ja kohderyhmät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5A3C1669" w14:textId="77777777" w:rsidTr="005C041D">
        <w:trPr>
          <w:trHeight w:val="848"/>
        </w:trPr>
        <w:tc>
          <w:tcPr>
            <w:tcW w:w="9016" w:type="dxa"/>
          </w:tcPr>
          <w:p w14:paraId="77B0F1E0" w14:textId="77777777" w:rsidR="005B5E92" w:rsidRPr="005C041D" w:rsidRDefault="005B5E92">
            <w:pPr>
              <w:rPr>
                <w:lang w:val="fi-FI"/>
              </w:rPr>
            </w:pPr>
          </w:p>
        </w:tc>
      </w:tr>
    </w:tbl>
    <w:p w14:paraId="4E3493AF" w14:textId="77777777" w:rsidR="005B5E92" w:rsidRDefault="005B5E92" w:rsidP="005B5E92">
      <w:pPr>
        <w:rPr>
          <w:lang w:val="fi-FI"/>
        </w:rPr>
      </w:pPr>
    </w:p>
    <w:p w14:paraId="52127CBC" w14:textId="77777777" w:rsidR="005B5E92" w:rsidRDefault="005B5E92">
      <w:pPr>
        <w:rPr>
          <w:lang w:val="fi-FI"/>
        </w:rPr>
      </w:pPr>
      <w:r>
        <w:rPr>
          <w:lang w:val="fi-FI"/>
        </w:rPr>
        <w:br w:type="page"/>
      </w:r>
    </w:p>
    <w:p w14:paraId="2A48222C" w14:textId="77777777" w:rsidR="005B5E92" w:rsidRDefault="00EA4E96" w:rsidP="005B5E92">
      <w:pPr>
        <w:pStyle w:val="Otsikko2"/>
        <w:rPr>
          <w:lang w:val="fi-FI"/>
        </w:rPr>
      </w:pPr>
      <w:r>
        <w:rPr>
          <w:lang w:val="fi-FI"/>
        </w:rPr>
        <w:lastRenderedPageBreak/>
        <w:t>7</w:t>
      </w:r>
      <w:r w:rsidR="005B5E92">
        <w:rPr>
          <w:lang w:val="fi-FI"/>
        </w:rPr>
        <w:t>. Toimintaympäristö</w:t>
      </w:r>
    </w:p>
    <w:p w14:paraId="2C53BEB6" w14:textId="77777777" w:rsidR="005B5E92" w:rsidRDefault="005B5E92" w:rsidP="005B5E92">
      <w:pPr>
        <w:rPr>
          <w:lang w:val="fi-FI"/>
        </w:rPr>
      </w:pPr>
    </w:p>
    <w:p w14:paraId="23C825F5" w14:textId="77777777" w:rsidR="005B5E92" w:rsidRDefault="005B5E92" w:rsidP="00712364">
      <w:pPr>
        <w:pStyle w:val="Alaotsikko"/>
        <w:rPr>
          <w:lang w:val="fi-FI"/>
        </w:rPr>
      </w:pPr>
      <w:r>
        <w:rPr>
          <w:lang w:val="fi-FI"/>
        </w:rPr>
        <w:t>Toiminta-alue</w:t>
      </w:r>
    </w:p>
    <w:p w14:paraId="5064F9AD" w14:textId="77777777" w:rsidR="005B5E92" w:rsidRDefault="005B5E92" w:rsidP="005B5E92">
      <w:pPr>
        <w:rPr>
          <w:lang w:val="fi-FI"/>
        </w:rPr>
      </w:pPr>
      <w:r w:rsidRPr="005B5E92">
        <w:rPr>
          <w:b/>
          <w:bCs/>
          <w:lang w:val="fi-FI"/>
        </w:rPr>
        <w:t>Kilpailijat</w:t>
      </w:r>
      <w:r w:rsidRPr="005B5E92">
        <w:rPr>
          <w:b/>
          <w:bCs/>
          <w:lang w:val="fi-FI"/>
        </w:rPr>
        <w:br/>
      </w:r>
      <w:r w:rsidRPr="005B5E92">
        <w:rPr>
          <w:lang w:val="fi-FI"/>
        </w:rPr>
        <w:t>Ketkä ovat kilpailijoita?</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2BAC6163" w14:textId="77777777" w:rsidTr="005C041D">
        <w:trPr>
          <w:trHeight w:val="848"/>
        </w:trPr>
        <w:tc>
          <w:tcPr>
            <w:tcW w:w="9016" w:type="dxa"/>
          </w:tcPr>
          <w:p w14:paraId="4CCB3B3D" w14:textId="77777777" w:rsidR="005B5E92" w:rsidRPr="005C041D" w:rsidRDefault="005B5E92">
            <w:pPr>
              <w:rPr>
                <w:lang w:val="fi-FI"/>
              </w:rPr>
            </w:pPr>
          </w:p>
        </w:tc>
      </w:tr>
    </w:tbl>
    <w:p w14:paraId="0F20DEB8" w14:textId="77777777" w:rsidR="005B5E92" w:rsidRDefault="005B5E92" w:rsidP="005B5E92">
      <w:pPr>
        <w:rPr>
          <w:lang w:val="fi-FI"/>
        </w:rPr>
      </w:pPr>
    </w:p>
    <w:p w14:paraId="7B0D04D1" w14:textId="77777777" w:rsidR="005B5E92" w:rsidRDefault="005B5E92" w:rsidP="005B5E92">
      <w:pPr>
        <w:rPr>
          <w:lang w:val="fi-FI"/>
        </w:rPr>
      </w:pPr>
      <w:r w:rsidRPr="005B5E92">
        <w:rPr>
          <w:b/>
          <w:bCs/>
          <w:lang w:val="fi-FI"/>
        </w:rPr>
        <w:t>Kilpailutilanne</w:t>
      </w:r>
      <w:r w:rsidRPr="005B5E92">
        <w:rPr>
          <w:b/>
          <w:bCs/>
          <w:lang w:val="fi-FI"/>
        </w:rPr>
        <w:br/>
      </w:r>
      <w:r w:rsidRPr="005B5E92">
        <w:rPr>
          <w:lang w:val="fi-FI"/>
        </w:rPr>
        <w:t>Tärkein kysymys on, miten erottaudut muista saman alan toimijoista?</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4491E594" w14:textId="77777777" w:rsidTr="005C041D">
        <w:trPr>
          <w:trHeight w:val="848"/>
        </w:trPr>
        <w:tc>
          <w:tcPr>
            <w:tcW w:w="9016" w:type="dxa"/>
          </w:tcPr>
          <w:p w14:paraId="3D7ECD2C" w14:textId="77777777" w:rsidR="005B5E92" w:rsidRPr="005C041D" w:rsidRDefault="005B5E92">
            <w:pPr>
              <w:rPr>
                <w:lang w:val="fi-FI"/>
              </w:rPr>
            </w:pPr>
          </w:p>
        </w:tc>
      </w:tr>
    </w:tbl>
    <w:p w14:paraId="2C213B61" w14:textId="77777777" w:rsidR="005B5E92" w:rsidRDefault="005B5E92" w:rsidP="005B5E92">
      <w:pPr>
        <w:rPr>
          <w:lang w:val="fi-FI"/>
        </w:rPr>
      </w:pPr>
    </w:p>
    <w:p w14:paraId="11EFBF33" w14:textId="77777777" w:rsidR="005B5E92" w:rsidRDefault="005B5E92" w:rsidP="005B5E92">
      <w:pPr>
        <w:rPr>
          <w:lang w:val="fi-FI"/>
        </w:rPr>
      </w:pPr>
      <w:r w:rsidRPr="005B5E92">
        <w:rPr>
          <w:b/>
          <w:bCs/>
          <w:lang w:val="fi-FI"/>
        </w:rPr>
        <w:t>Muut yritykselle tärkeät ulkopuoliset tahot ja yhteistyökumppanit (esim. alihankkijat)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0CD50622" w14:textId="77777777" w:rsidTr="005C041D">
        <w:trPr>
          <w:trHeight w:val="848"/>
        </w:trPr>
        <w:tc>
          <w:tcPr>
            <w:tcW w:w="9016" w:type="dxa"/>
          </w:tcPr>
          <w:p w14:paraId="3586BB87" w14:textId="77777777" w:rsidR="005B5E92" w:rsidRPr="005C041D" w:rsidRDefault="005B5E92">
            <w:pPr>
              <w:rPr>
                <w:lang w:val="fi-FI"/>
              </w:rPr>
            </w:pPr>
          </w:p>
        </w:tc>
      </w:tr>
    </w:tbl>
    <w:p w14:paraId="635902E4" w14:textId="77777777" w:rsidR="005B5E92" w:rsidRDefault="005B5E92" w:rsidP="005B5E92">
      <w:pPr>
        <w:rPr>
          <w:lang w:val="fi-FI"/>
        </w:rPr>
      </w:pPr>
    </w:p>
    <w:p w14:paraId="68D0DC09" w14:textId="77777777" w:rsidR="005B5E92" w:rsidRDefault="005B5E92" w:rsidP="005B5E92">
      <w:pPr>
        <w:rPr>
          <w:lang w:val="fi-FI"/>
        </w:rPr>
      </w:pPr>
      <w:r w:rsidRPr="005B5E92">
        <w:rPr>
          <w:b/>
          <w:bCs/>
          <w:lang w:val="fi-FI"/>
        </w:rPr>
        <w:t>Toimintaympäristön riskit</w:t>
      </w:r>
      <w:r w:rsidRPr="005B5E92">
        <w:rPr>
          <w:b/>
          <w:bCs/>
          <w:lang w:val="fi-FI"/>
        </w:rPr>
        <w:br/>
      </w:r>
      <w:r w:rsidRPr="005B5E92">
        <w:rPr>
          <w:lang w:val="fi-FI"/>
        </w:rPr>
        <w:t>Onko toimintaympäristössä tai isommissa megatrendeissä näköpiirissä muutoksia, jotka voivat muuttaa ostoskäyttäytymistä?</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32E5A547" w14:textId="77777777" w:rsidTr="005C041D">
        <w:trPr>
          <w:trHeight w:val="848"/>
        </w:trPr>
        <w:tc>
          <w:tcPr>
            <w:tcW w:w="9016" w:type="dxa"/>
          </w:tcPr>
          <w:p w14:paraId="2F964519" w14:textId="77777777" w:rsidR="005B5E92" w:rsidRPr="005C041D" w:rsidRDefault="005B5E92">
            <w:pPr>
              <w:rPr>
                <w:lang w:val="fi-FI"/>
              </w:rPr>
            </w:pPr>
          </w:p>
        </w:tc>
      </w:tr>
    </w:tbl>
    <w:p w14:paraId="2F025C6D" w14:textId="77777777" w:rsidR="005B5E92" w:rsidRDefault="005B5E92" w:rsidP="005B5E92">
      <w:pPr>
        <w:rPr>
          <w:lang w:val="fi-FI"/>
        </w:rPr>
      </w:pPr>
    </w:p>
    <w:p w14:paraId="08A08DF4" w14:textId="77777777" w:rsidR="00EA4E96" w:rsidRDefault="00EA4E96">
      <w:pPr>
        <w:rPr>
          <w:lang w:val="fi-FI"/>
        </w:rPr>
      </w:pPr>
      <w:r>
        <w:rPr>
          <w:lang w:val="fi-FI"/>
        </w:rPr>
        <w:br w:type="page"/>
      </w:r>
    </w:p>
    <w:p w14:paraId="127280A4" w14:textId="77777777" w:rsidR="00EA4E96" w:rsidRDefault="00EA4E96" w:rsidP="00EA4E96">
      <w:pPr>
        <w:pStyle w:val="Otsikko2"/>
        <w:rPr>
          <w:lang w:val="fi-FI"/>
        </w:rPr>
      </w:pPr>
      <w:r>
        <w:rPr>
          <w:lang w:val="fi-FI"/>
        </w:rPr>
        <w:lastRenderedPageBreak/>
        <w:t>8. Vastuullisuus ja kestävyys</w:t>
      </w:r>
    </w:p>
    <w:p w14:paraId="4DBDD37E" w14:textId="77777777" w:rsidR="00EA4E96" w:rsidRDefault="00EA4E96" w:rsidP="00EA4E96">
      <w:pPr>
        <w:rPr>
          <w:b/>
          <w:bCs/>
          <w:lang w:val="fi-FI"/>
        </w:rPr>
      </w:pPr>
    </w:p>
    <w:p w14:paraId="0667604B" w14:textId="77777777" w:rsidR="00EA4E96" w:rsidRPr="00EA4E96" w:rsidRDefault="00EA4E96" w:rsidP="00EA4E96">
      <w:r w:rsidRPr="00EA4E96">
        <w:t>Asiakkaat, rahoittajat ja yhteistyökumppanit odottavat yhä useammin, että yrityksellä on selkeä käsitys vastuullisuudestaan. Vastuullisuus on kilpailuetu, joka vahvistaa luottamusta, houkuttelee asiakkaita ja lisää yrityksen pitkäjänteistä kestävyyttä.</w:t>
      </w:r>
      <w:r w:rsidR="002D3957">
        <w:t xml:space="preserve"> </w:t>
      </w:r>
      <w:r w:rsidR="002D3957">
        <w:br/>
      </w:r>
      <w:r w:rsidRPr="00EA4E96">
        <w:t>Pienet ja keskisuuret yritykset eivät yleensä kuulu EU:n CSRD-vastuullisuusraportointidirektiivin piiriin, mutta suuret yritysasiakkaasi tai yhteistyökumppanisi voivat pyytää vastuullisuustietoja osana omaa raportointiaan.</w:t>
      </w:r>
      <w:r w:rsidR="002D3957">
        <w:br/>
      </w:r>
      <w:r w:rsidRPr="00EA4E96">
        <w:t>Jos haluat varautua näihin tietopyyntöihin ja kehittää yrityksesi vastuullisuustyötä, voit hyödyntää EU:n VSME-ohjeistusta (Voluntary Sustainability Reporting Standard for SMEs). Se on pk-yrityksille suunniteltu vapaaehtoinen ja selkeä raportointimalli, jonka avulla voit osoittaa vastuullisuutesi ja valmistautua tuleviin vaatimuksiin.</w:t>
      </w:r>
    </w:p>
    <w:p w14:paraId="46E5D6B7" w14:textId="77777777" w:rsidR="00EA4E96" w:rsidRDefault="00EA4E96" w:rsidP="00EA4E96">
      <w:pPr>
        <w:rPr>
          <w:b/>
          <w:bCs/>
          <w:lang w:val="fi-FI"/>
        </w:rPr>
      </w:pPr>
    </w:p>
    <w:p w14:paraId="7A6B1088" w14:textId="77777777" w:rsidR="00EA4E96" w:rsidRDefault="00EA4E96" w:rsidP="00EA4E96">
      <w:pPr>
        <w:pStyle w:val="Alaotsikko"/>
        <w:rPr>
          <w:lang w:val="fi-FI"/>
        </w:rPr>
      </w:pPr>
      <w:r w:rsidRPr="00EA4E96">
        <w:rPr>
          <w:lang w:val="fi-FI"/>
        </w:rPr>
        <w:t>Kestävä liiketoiminta</w:t>
      </w:r>
    </w:p>
    <w:p w14:paraId="78661A61" w14:textId="77777777" w:rsidR="00EA4E96" w:rsidRDefault="00EA4E96" w:rsidP="00EA4E96">
      <w:pPr>
        <w:rPr>
          <w:b/>
          <w:bCs/>
          <w:lang w:val="fi-FI"/>
        </w:rPr>
      </w:pPr>
    </w:p>
    <w:p w14:paraId="000EE784" w14:textId="77777777" w:rsidR="00EA4E96" w:rsidRDefault="00EA4E96" w:rsidP="00EA4E96">
      <w:pPr>
        <w:rPr>
          <w:lang w:val="fi-FI"/>
        </w:rPr>
      </w:pPr>
      <w:r w:rsidRPr="00EA4E96">
        <w:rPr>
          <w:b/>
          <w:bCs/>
          <w:lang w:val="fi-FI"/>
        </w:rPr>
        <w:t>Arvot ja periaatteet</w:t>
      </w:r>
      <w:r w:rsidRPr="005B5E92">
        <w:rPr>
          <w:b/>
          <w:bCs/>
          <w:lang w:val="fi-FI"/>
        </w:rPr>
        <w:br/>
      </w:r>
      <w:r w:rsidRPr="00EA4E96">
        <w:rPr>
          <w:lang w:val="fi-FI"/>
        </w:rPr>
        <w:t>Miksi vastuullisuus on yritykselleni tärkeää? Mitkä arvot (esim. reiluus, oikeudenmukaisuus, luonnon kunnioitus) ohjaavat päätöksiäni?</w:t>
      </w:r>
      <w:r w:rsidR="002D3957">
        <w:rPr>
          <w:lang w:val="fi-FI"/>
        </w:rPr>
        <w:br/>
      </w:r>
      <w:r w:rsidRPr="00EA4E96">
        <w:rPr>
          <w:lang w:val="fi-FI"/>
        </w:rPr>
        <w:t>Arvot näkyvät siinä, miten yritykseni toimii, viestii ja tekee päätöksiä. Ne ohjaavat esimerkiksi asiakaspalvelua, yhteistyötä ja vastuullisia valintoja.</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A4E96" w:rsidRPr="005C041D" w14:paraId="2A623E8E" w14:textId="77777777" w:rsidTr="005C041D">
        <w:trPr>
          <w:trHeight w:val="848"/>
        </w:trPr>
        <w:tc>
          <w:tcPr>
            <w:tcW w:w="9016" w:type="dxa"/>
          </w:tcPr>
          <w:p w14:paraId="56D45232" w14:textId="77777777" w:rsidR="00EA4E96" w:rsidRPr="005C041D" w:rsidRDefault="00EA4E96">
            <w:pPr>
              <w:rPr>
                <w:lang w:val="fi-FI"/>
              </w:rPr>
            </w:pPr>
          </w:p>
        </w:tc>
      </w:tr>
    </w:tbl>
    <w:p w14:paraId="16068E67" w14:textId="77777777" w:rsidR="00EA4E96" w:rsidRDefault="00EA4E96" w:rsidP="00EA4E96">
      <w:pPr>
        <w:rPr>
          <w:lang w:val="fi-FI"/>
        </w:rPr>
      </w:pPr>
    </w:p>
    <w:p w14:paraId="1491BD78" w14:textId="77777777" w:rsidR="00EA4E96" w:rsidRDefault="00EA4E96" w:rsidP="007452C9">
      <w:pPr>
        <w:rPr>
          <w:lang w:val="fi-FI"/>
        </w:rPr>
      </w:pPr>
      <w:r w:rsidRPr="00EA4E96">
        <w:rPr>
          <w:b/>
          <w:bCs/>
          <w:lang w:val="fi-FI"/>
        </w:rPr>
        <w:t>Ekologinen vastuullisuus (ympäristövastuullisuus)</w:t>
      </w:r>
      <w:r w:rsidRPr="005B5E92">
        <w:rPr>
          <w:b/>
          <w:bCs/>
          <w:lang w:val="fi-FI"/>
        </w:rPr>
        <w:br/>
      </w:r>
      <w:r w:rsidR="007452C9" w:rsidRPr="007452C9">
        <w:rPr>
          <w:lang w:val="fi-FI"/>
        </w:rPr>
        <w:t>Miten pienennän ympäristövaikutuksia ja käytän energiaa ja materiaaleja viisaasti?</w:t>
      </w:r>
      <w:r w:rsidR="002D3957">
        <w:rPr>
          <w:lang w:val="fi-FI"/>
        </w:rPr>
        <w:br/>
      </w:r>
      <w:r w:rsidR="007452C9" w:rsidRPr="007452C9">
        <w:rPr>
          <w:lang w:val="fi-FI"/>
        </w:rPr>
        <w:t>Ekologiseen vastuullisuuteen kuuluvat esimerkiksi kierrätys, energiatehokkuus, kiertotalouden periaatteiden hyödyntäminen ja päästöjen vähentäminen.</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A4E96" w:rsidRPr="005C041D" w14:paraId="44620501" w14:textId="77777777" w:rsidTr="005C041D">
        <w:trPr>
          <w:trHeight w:val="848"/>
        </w:trPr>
        <w:tc>
          <w:tcPr>
            <w:tcW w:w="9016" w:type="dxa"/>
          </w:tcPr>
          <w:p w14:paraId="361E52FA" w14:textId="77777777" w:rsidR="00EA4E96" w:rsidRPr="005C041D" w:rsidRDefault="00EA4E96">
            <w:pPr>
              <w:rPr>
                <w:lang w:val="fi-FI"/>
              </w:rPr>
            </w:pPr>
          </w:p>
        </w:tc>
      </w:tr>
    </w:tbl>
    <w:p w14:paraId="7F66DC70" w14:textId="77777777" w:rsidR="005B5E92" w:rsidRDefault="005B5E92" w:rsidP="005B5E92">
      <w:pPr>
        <w:rPr>
          <w:lang w:val="fi-FI"/>
        </w:rPr>
      </w:pPr>
    </w:p>
    <w:p w14:paraId="2823B62A" w14:textId="77777777" w:rsidR="007452C9" w:rsidRDefault="007452C9" w:rsidP="007452C9">
      <w:pPr>
        <w:rPr>
          <w:lang w:val="fi-FI"/>
        </w:rPr>
      </w:pPr>
      <w:r w:rsidRPr="007452C9">
        <w:rPr>
          <w:b/>
          <w:bCs/>
          <w:lang w:val="fi-FI"/>
        </w:rPr>
        <w:t>Sosiaalinen vastuullisuus</w:t>
      </w:r>
      <w:r w:rsidRPr="005B5E92">
        <w:rPr>
          <w:b/>
          <w:bCs/>
          <w:lang w:val="fi-FI"/>
        </w:rPr>
        <w:br/>
      </w:r>
      <w:r w:rsidRPr="007452C9">
        <w:rPr>
          <w:lang w:val="fi-FI"/>
        </w:rPr>
        <w:t>Miten huolehdin ihmisten hyvinvoinnista, turvallisuudesta, yhdenvertaisuudesta ja oikeudenmukaisesta kohtelusta yrityksessäni sekä asiakkaiden ja yhteistyökumppaneiden kanssa?</w:t>
      </w:r>
      <w:r w:rsidR="002D3957">
        <w:rPr>
          <w:lang w:val="fi-FI"/>
        </w:rPr>
        <w:br/>
      </w:r>
      <w:r w:rsidRPr="007452C9">
        <w:rPr>
          <w:lang w:val="fi-FI"/>
        </w:rPr>
        <w:t>Vastuullinen, eettinen ja monimuotoisuutta arvostava toiminta vahvistaa luottamusta, sitouttaa työntekijöitä ja erottaa yrityksen edukseen kilpailijoista.</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5C041D" w14:paraId="7332F007" w14:textId="77777777" w:rsidTr="005C041D">
        <w:trPr>
          <w:trHeight w:val="848"/>
        </w:trPr>
        <w:tc>
          <w:tcPr>
            <w:tcW w:w="9016" w:type="dxa"/>
          </w:tcPr>
          <w:p w14:paraId="7D103E4C" w14:textId="77777777" w:rsidR="007452C9" w:rsidRPr="005C041D" w:rsidRDefault="007452C9"/>
        </w:tc>
      </w:tr>
    </w:tbl>
    <w:p w14:paraId="042F37A7" w14:textId="77777777" w:rsidR="007452C9" w:rsidRPr="005B5E92" w:rsidRDefault="007452C9" w:rsidP="007452C9">
      <w:pPr>
        <w:rPr>
          <w:lang w:val="fi-FI"/>
        </w:rPr>
      </w:pPr>
    </w:p>
    <w:p w14:paraId="2276C5EE" w14:textId="77777777" w:rsidR="005C041D" w:rsidRDefault="005C041D" w:rsidP="007452C9">
      <w:pPr>
        <w:rPr>
          <w:b/>
          <w:bCs/>
          <w:lang w:val="fi-FI"/>
        </w:rPr>
      </w:pPr>
    </w:p>
    <w:p w14:paraId="41940125" w14:textId="77777777" w:rsidR="007452C9" w:rsidRDefault="007452C9" w:rsidP="007452C9">
      <w:pPr>
        <w:rPr>
          <w:lang w:val="fi-FI"/>
        </w:rPr>
      </w:pPr>
      <w:r w:rsidRPr="007452C9">
        <w:rPr>
          <w:b/>
          <w:bCs/>
          <w:lang w:val="fi-FI"/>
        </w:rPr>
        <w:t>Taloudellinen vastuullisuus</w:t>
      </w:r>
      <w:r w:rsidRPr="005B5E92">
        <w:rPr>
          <w:b/>
          <w:bCs/>
          <w:lang w:val="fi-FI"/>
        </w:rPr>
        <w:br/>
      </w:r>
      <w:r w:rsidRPr="007452C9">
        <w:rPr>
          <w:lang w:val="fi-FI"/>
        </w:rPr>
        <w:t xml:space="preserve">Miten varmistan kannattavan, pitkäjänteisen ja eettisesti kestävän liiketoiminnan? </w:t>
      </w:r>
      <w:r w:rsidRPr="007452C9">
        <w:rPr>
          <w:lang w:val="fi-FI"/>
        </w:rPr>
        <w:lastRenderedPageBreak/>
        <w:t>Taloudellinen vastuu tarkoittaa yrityksen kykyä toimia kannattavasti, pitkäjänteisesti ja läpinäkyvästi. Vakaa ja luotettava taloudenhoito lisää sidosryhmien luottamusta ja tukee yrityksen kasvua.</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5C041D" w14:paraId="2C48DABE" w14:textId="77777777" w:rsidTr="005C041D">
        <w:trPr>
          <w:trHeight w:val="848"/>
        </w:trPr>
        <w:tc>
          <w:tcPr>
            <w:tcW w:w="9016" w:type="dxa"/>
          </w:tcPr>
          <w:p w14:paraId="65FCBF6E" w14:textId="77777777" w:rsidR="007452C9" w:rsidRPr="005C041D" w:rsidRDefault="007452C9">
            <w:pPr>
              <w:rPr>
                <w:lang w:val="fi-FI"/>
              </w:rPr>
            </w:pPr>
          </w:p>
        </w:tc>
      </w:tr>
    </w:tbl>
    <w:p w14:paraId="01FC8790" w14:textId="77777777" w:rsidR="007452C9" w:rsidRPr="005B5E92" w:rsidRDefault="007452C9" w:rsidP="007452C9">
      <w:pPr>
        <w:rPr>
          <w:lang w:val="fi-FI"/>
        </w:rPr>
      </w:pPr>
    </w:p>
    <w:p w14:paraId="4FE95F4D" w14:textId="77777777" w:rsidR="007452C9" w:rsidRDefault="007452C9" w:rsidP="007452C9">
      <w:pPr>
        <w:rPr>
          <w:lang w:val="fi-FI"/>
        </w:rPr>
      </w:pPr>
      <w:r w:rsidRPr="007452C9">
        <w:rPr>
          <w:b/>
          <w:bCs/>
          <w:lang w:val="fi-FI"/>
        </w:rPr>
        <w:t>Kulttuurinen vastuullisuus</w:t>
      </w:r>
      <w:r w:rsidRPr="005B5E92">
        <w:rPr>
          <w:b/>
          <w:bCs/>
          <w:lang w:val="fi-FI"/>
        </w:rPr>
        <w:br/>
      </w:r>
      <w:r w:rsidRPr="007452C9">
        <w:rPr>
          <w:lang w:val="fi-FI"/>
        </w:rPr>
        <w:t>Miten yritys huomioi erilaiset taustat, tavat ja kulttuurisen monimuotoisuuden asiakkaiden, työntekijöiden ja kumppaneiden kanssa?</w:t>
      </w:r>
      <w:r w:rsidR="002D3957">
        <w:rPr>
          <w:lang w:val="fi-FI"/>
        </w:rPr>
        <w:br/>
      </w:r>
      <w:r w:rsidRPr="007452C9">
        <w:rPr>
          <w:lang w:val="fi-FI"/>
        </w:rPr>
        <w:t>Tämä voi tarkoittaa esimerkiksi esteettömyyden ja saavutettavuuden huomioimista fyysisesti ja digitaalisesti, sekä palvelun tarjoamista eri kielillä ja erilaisia kulttuureja kunnioittaen.</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5C041D" w14:paraId="7CCADA37" w14:textId="77777777" w:rsidTr="005C041D">
        <w:trPr>
          <w:trHeight w:val="848"/>
        </w:trPr>
        <w:tc>
          <w:tcPr>
            <w:tcW w:w="9016" w:type="dxa"/>
          </w:tcPr>
          <w:p w14:paraId="46F9EB76" w14:textId="77777777" w:rsidR="007452C9" w:rsidRPr="005C041D" w:rsidRDefault="007452C9">
            <w:pPr>
              <w:rPr>
                <w:lang w:val="fi-FI"/>
              </w:rPr>
            </w:pPr>
          </w:p>
        </w:tc>
      </w:tr>
    </w:tbl>
    <w:p w14:paraId="0D2273B5" w14:textId="77777777" w:rsidR="007452C9" w:rsidRPr="005B5E92" w:rsidRDefault="007452C9" w:rsidP="007452C9">
      <w:pPr>
        <w:rPr>
          <w:lang w:val="fi-FI"/>
        </w:rPr>
      </w:pPr>
    </w:p>
    <w:p w14:paraId="7DBDA6D0" w14:textId="77777777" w:rsidR="007452C9" w:rsidRDefault="007452C9" w:rsidP="007452C9">
      <w:pPr>
        <w:rPr>
          <w:lang w:val="fi-FI"/>
        </w:rPr>
      </w:pPr>
      <w:r w:rsidRPr="007452C9">
        <w:rPr>
          <w:b/>
          <w:bCs/>
          <w:lang w:val="fi-FI"/>
        </w:rPr>
        <w:t>Mittarit ja seuranta</w:t>
      </w:r>
      <w:r w:rsidRPr="005B5E92">
        <w:rPr>
          <w:b/>
          <w:bCs/>
          <w:lang w:val="fi-FI"/>
        </w:rPr>
        <w:br/>
      </w:r>
      <w:r w:rsidRPr="007452C9">
        <w:rPr>
          <w:lang w:val="fi-FI"/>
        </w:rPr>
        <w:t>Mitä asioita seuraan (esim. energiankulutus, kierrätysaste, hävikin vähentäminen, henkilöstön tyytyväisyys) ja miten raportoin?</w:t>
      </w:r>
      <w:r w:rsidR="002D3957">
        <w:rPr>
          <w:lang w:val="fi-FI"/>
        </w:rPr>
        <w:br/>
      </w:r>
      <w:r w:rsidRPr="007452C9">
        <w:rPr>
          <w:lang w:val="fi-FI"/>
        </w:rPr>
        <w:t>Rahoittajia ja asiakkaita kiinnostavat yrityksen käytännön kestävyystoimet ja vastuullisuusteot.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5C041D" w14:paraId="21CAB1FB" w14:textId="77777777" w:rsidTr="005C041D">
        <w:trPr>
          <w:trHeight w:val="848"/>
        </w:trPr>
        <w:tc>
          <w:tcPr>
            <w:tcW w:w="9016" w:type="dxa"/>
          </w:tcPr>
          <w:p w14:paraId="6FB58560" w14:textId="77777777" w:rsidR="007452C9" w:rsidRPr="005C041D" w:rsidRDefault="007452C9">
            <w:pPr>
              <w:rPr>
                <w:lang w:val="fi-FI"/>
              </w:rPr>
            </w:pPr>
          </w:p>
        </w:tc>
      </w:tr>
    </w:tbl>
    <w:p w14:paraId="781AB8A1" w14:textId="77777777" w:rsidR="007452C9" w:rsidRPr="005B5E92" w:rsidRDefault="007452C9" w:rsidP="007452C9">
      <w:pPr>
        <w:rPr>
          <w:lang w:val="fi-FI"/>
        </w:rPr>
      </w:pPr>
    </w:p>
    <w:p w14:paraId="3429FF83" w14:textId="77777777" w:rsidR="007452C9" w:rsidRDefault="007452C9">
      <w:pPr>
        <w:spacing w:after="0"/>
        <w:rPr>
          <w:lang w:val="fi-FI"/>
        </w:rPr>
      </w:pPr>
      <w:r>
        <w:rPr>
          <w:lang w:val="fi-FI"/>
        </w:rPr>
        <w:br w:type="page"/>
      </w:r>
    </w:p>
    <w:p w14:paraId="4A3C045B" w14:textId="77777777" w:rsidR="007452C9" w:rsidRDefault="007452C9" w:rsidP="007452C9">
      <w:pPr>
        <w:pStyle w:val="Otsikko2"/>
        <w:rPr>
          <w:lang w:val="fi-FI"/>
        </w:rPr>
      </w:pPr>
      <w:r>
        <w:rPr>
          <w:lang w:val="fi-FI"/>
        </w:rPr>
        <w:lastRenderedPageBreak/>
        <w:t>9. Visio</w:t>
      </w:r>
    </w:p>
    <w:p w14:paraId="7B7FE0A3" w14:textId="77777777" w:rsidR="007452C9" w:rsidRDefault="007452C9" w:rsidP="007452C9">
      <w:pPr>
        <w:rPr>
          <w:lang w:val="fi-FI"/>
        </w:rPr>
      </w:pPr>
    </w:p>
    <w:p w14:paraId="73D9B54A" w14:textId="77777777" w:rsidR="007452C9" w:rsidRDefault="007452C9" w:rsidP="007452C9">
      <w:pPr>
        <w:rPr>
          <w:b/>
          <w:bCs/>
          <w:lang w:val="fi-FI"/>
        </w:rPr>
      </w:pPr>
      <w:r w:rsidRPr="007452C9">
        <w:rPr>
          <w:b/>
          <w:bCs/>
          <w:lang w:val="fi-FI"/>
        </w:rPr>
        <w:t>Pidemmän aikavälin visio yrityksestä</w:t>
      </w:r>
    </w:p>
    <w:p w14:paraId="020CBD44" w14:textId="77777777" w:rsidR="007452C9" w:rsidRDefault="007452C9" w:rsidP="007452C9">
      <w:pPr>
        <w:rPr>
          <w:lang w:val="fi-FI"/>
        </w:rPr>
      </w:pPr>
      <w:r w:rsidRPr="007452C9">
        <w:rPr>
          <w:lang w:val="fi-FI"/>
        </w:rPr>
        <w:t>Minkälaisena näet yrityksesi tilanteen esim. 3-5 vuoden sisällä?</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5C041D" w14:paraId="5D673F29" w14:textId="77777777" w:rsidTr="005C041D">
        <w:trPr>
          <w:trHeight w:val="848"/>
        </w:trPr>
        <w:tc>
          <w:tcPr>
            <w:tcW w:w="9016" w:type="dxa"/>
          </w:tcPr>
          <w:p w14:paraId="3DC5840A" w14:textId="77777777" w:rsidR="007452C9" w:rsidRPr="005C041D" w:rsidRDefault="007452C9">
            <w:pPr>
              <w:rPr>
                <w:lang w:val="fi-FI"/>
              </w:rPr>
            </w:pPr>
          </w:p>
        </w:tc>
      </w:tr>
    </w:tbl>
    <w:p w14:paraId="5CEEFC55" w14:textId="77777777" w:rsidR="007452C9" w:rsidRDefault="007452C9" w:rsidP="007452C9">
      <w:pPr>
        <w:rPr>
          <w:lang w:val="fi-FI"/>
        </w:rPr>
      </w:pPr>
    </w:p>
    <w:p w14:paraId="57532D0F" w14:textId="77777777" w:rsidR="007452C9" w:rsidRDefault="007452C9" w:rsidP="007452C9">
      <w:pPr>
        <w:rPr>
          <w:b/>
          <w:bCs/>
          <w:lang w:val="fi-FI"/>
        </w:rPr>
      </w:pPr>
      <w:r w:rsidRPr="007452C9">
        <w:rPr>
          <w:b/>
          <w:bCs/>
          <w:lang w:val="fi-FI"/>
        </w:rPr>
        <w:t xml:space="preserve">Kuvaile oman toimialasi tulevaisuudennäkymiä </w:t>
      </w:r>
      <w:r>
        <w:rPr>
          <w:b/>
          <w:bCs/>
          <w:lang w:val="fi-FI"/>
        </w:rPr>
        <w:br/>
      </w:r>
      <w:r w:rsidRPr="007452C9">
        <w:rPr>
          <w:b/>
          <w:bCs/>
          <w:lang w:val="fi-FI"/>
        </w:rPr>
        <w:t>(esimerkiksi teknologia, kilpailu) ja kehityksen suuntaa</w:t>
      </w:r>
    </w:p>
    <w:p w14:paraId="2CF46CAC" w14:textId="77777777" w:rsidR="007452C9" w:rsidRPr="007452C9" w:rsidRDefault="007452C9" w:rsidP="007452C9">
      <w:pPr>
        <w:rPr>
          <w:b/>
          <w:bCs/>
          <w:lang w:val="fi-FI"/>
        </w:rPr>
      </w:pPr>
      <w:r w:rsidRPr="007452C9">
        <w:rPr>
          <w:lang w:val="fi-FI"/>
        </w:rPr>
        <w:t>Entä onko yritykselläsi kenties tulevaisuudessa kansainvälistymissuunnitelmia?</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5C041D" w14:paraId="02B7E52E" w14:textId="77777777" w:rsidTr="005C041D">
        <w:trPr>
          <w:trHeight w:val="848"/>
        </w:trPr>
        <w:tc>
          <w:tcPr>
            <w:tcW w:w="9016" w:type="dxa"/>
          </w:tcPr>
          <w:p w14:paraId="37F9BC41" w14:textId="77777777" w:rsidR="007452C9" w:rsidRPr="005C041D" w:rsidRDefault="007452C9">
            <w:pPr>
              <w:rPr>
                <w:lang w:val="fi-FI"/>
              </w:rPr>
            </w:pPr>
          </w:p>
        </w:tc>
      </w:tr>
    </w:tbl>
    <w:p w14:paraId="63DFC7D6" w14:textId="77777777" w:rsidR="007452C9" w:rsidRDefault="007452C9" w:rsidP="007452C9">
      <w:pPr>
        <w:rPr>
          <w:lang w:val="fi-FI"/>
        </w:rPr>
      </w:pPr>
    </w:p>
    <w:p w14:paraId="1B024A71" w14:textId="77777777" w:rsidR="007452C9" w:rsidRDefault="007452C9" w:rsidP="007452C9">
      <w:pPr>
        <w:rPr>
          <w:lang w:val="fi-FI"/>
        </w:rPr>
      </w:pPr>
    </w:p>
    <w:p w14:paraId="41EE9888" w14:textId="77777777" w:rsidR="007452C9" w:rsidRDefault="007452C9" w:rsidP="007452C9">
      <w:pPr>
        <w:pStyle w:val="Otsikko2"/>
        <w:rPr>
          <w:lang w:val="fi-FI"/>
        </w:rPr>
      </w:pPr>
      <w:r>
        <w:rPr>
          <w:lang w:val="fi-FI"/>
        </w:rPr>
        <w:t>10. Muuta huomioitavaa</w:t>
      </w:r>
    </w:p>
    <w:p w14:paraId="795E7E2E" w14:textId="77777777" w:rsidR="007452C9" w:rsidRDefault="007452C9" w:rsidP="007452C9">
      <w:pPr>
        <w:rPr>
          <w:b/>
          <w:bCs/>
          <w:lang w:val="fi-FI"/>
        </w:rPr>
      </w:pPr>
    </w:p>
    <w:p w14:paraId="391BB6AD" w14:textId="77777777" w:rsidR="007452C9" w:rsidRDefault="007452C9" w:rsidP="007452C9">
      <w:pPr>
        <w:rPr>
          <w:lang w:val="fi-FI"/>
        </w:rPr>
      </w:pPr>
      <w:r w:rsidRPr="007452C9">
        <w:rPr>
          <w:b/>
          <w:bCs/>
          <w:lang w:val="fi-FI"/>
        </w:rPr>
        <w:t>Luvat ja ilmoitukset</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5C041D" w14:paraId="5181716F"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773BF05F" w14:textId="77777777" w:rsidR="007452C9" w:rsidRPr="005C041D" w:rsidRDefault="007452C9">
            <w:pPr>
              <w:rPr>
                <w:lang w:val="fi-FI"/>
              </w:rPr>
            </w:pPr>
          </w:p>
        </w:tc>
      </w:tr>
    </w:tbl>
    <w:p w14:paraId="6DE99227" w14:textId="77777777" w:rsidR="007452C9" w:rsidRDefault="007452C9" w:rsidP="007452C9">
      <w:pPr>
        <w:rPr>
          <w:lang w:val="fi-FI"/>
        </w:rPr>
      </w:pPr>
    </w:p>
    <w:p w14:paraId="3498D269" w14:textId="77777777" w:rsidR="007452C9" w:rsidRPr="007452C9" w:rsidRDefault="007452C9" w:rsidP="007452C9">
      <w:pPr>
        <w:rPr>
          <w:b/>
          <w:bCs/>
          <w:lang w:val="fi-FI"/>
        </w:rPr>
      </w:pPr>
      <w:r>
        <w:rPr>
          <w:b/>
          <w:bCs/>
          <w:lang w:val="fi-FI"/>
        </w:rPr>
        <w:t>Vakuutukset ja sopimukset</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5C041D" w14:paraId="004F117F"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65CCE3E1" w14:textId="77777777" w:rsidR="007452C9" w:rsidRPr="005C041D" w:rsidRDefault="007452C9">
            <w:pPr>
              <w:rPr>
                <w:lang w:val="fi-FI"/>
              </w:rPr>
            </w:pPr>
          </w:p>
        </w:tc>
      </w:tr>
    </w:tbl>
    <w:p w14:paraId="745EF80B" w14:textId="77777777" w:rsidR="007452C9" w:rsidRDefault="007452C9" w:rsidP="007452C9">
      <w:pPr>
        <w:rPr>
          <w:lang w:val="fi-FI"/>
        </w:rPr>
      </w:pPr>
    </w:p>
    <w:p w14:paraId="7A5EC610" w14:textId="77777777" w:rsidR="007452C9" w:rsidRPr="007452C9" w:rsidRDefault="007452C9" w:rsidP="007452C9">
      <w:pPr>
        <w:rPr>
          <w:b/>
          <w:bCs/>
          <w:lang w:val="fi-FI"/>
        </w:rPr>
      </w:pPr>
      <w:r>
        <w:rPr>
          <w:b/>
          <w:bCs/>
          <w:lang w:val="fi-FI"/>
        </w:rPr>
        <w:t>Immateriaalioikeudet</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5C041D" w14:paraId="00B9DFAF"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20E15D02" w14:textId="77777777" w:rsidR="007452C9" w:rsidRPr="005C041D" w:rsidRDefault="007452C9">
            <w:pPr>
              <w:rPr>
                <w:lang w:val="fi-FI"/>
              </w:rPr>
            </w:pPr>
          </w:p>
        </w:tc>
      </w:tr>
    </w:tbl>
    <w:p w14:paraId="75C6FAC3" w14:textId="77777777" w:rsidR="007452C9" w:rsidRDefault="007452C9" w:rsidP="007452C9">
      <w:pPr>
        <w:rPr>
          <w:lang w:val="fi-FI"/>
        </w:rPr>
      </w:pPr>
    </w:p>
    <w:p w14:paraId="6D8F01E6" w14:textId="77777777" w:rsidR="007452C9" w:rsidRDefault="007452C9" w:rsidP="007452C9">
      <w:pPr>
        <w:rPr>
          <w:b/>
          <w:bCs/>
          <w:lang w:val="fi-FI"/>
        </w:rPr>
      </w:pPr>
      <w:r>
        <w:rPr>
          <w:b/>
          <w:bCs/>
          <w:lang w:val="fi-FI"/>
        </w:rPr>
        <w:t>Yrittäjien tukiverkko</w:t>
      </w:r>
    </w:p>
    <w:p w14:paraId="2248D210" w14:textId="77777777" w:rsidR="007452C9" w:rsidRPr="007452C9" w:rsidRDefault="007452C9" w:rsidP="007452C9">
      <w:r w:rsidRPr="007452C9">
        <w:t>Onko sinulla lähipiirissä mentoreita, yrittäjätuttavia tms., josta saat tarvittaessa apua?</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5C041D" w14:paraId="0AF0CF01"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5EAF6CE1" w14:textId="77777777" w:rsidR="007452C9" w:rsidRPr="005C041D" w:rsidRDefault="007452C9">
            <w:pPr>
              <w:rPr>
                <w:lang w:val="fi-FI"/>
              </w:rPr>
            </w:pPr>
          </w:p>
        </w:tc>
      </w:tr>
    </w:tbl>
    <w:p w14:paraId="534215FB" w14:textId="77777777" w:rsidR="007452C9" w:rsidRDefault="007452C9" w:rsidP="007452C9">
      <w:pPr>
        <w:spacing w:after="0"/>
        <w:rPr>
          <w:lang w:val="fi-FI"/>
        </w:rPr>
      </w:pPr>
    </w:p>
    <w:p w14:paraId="29521600" w14:textId="77777777" w:rsidR="007452C9" w:rsidRDefault="007452C9">
      <w:pPr>
        <w:spacing w:after="0"/>
        <w:rPr>
          <w:lang w:val="fi-FI"/>
        </w:rPr>
      </w:pPr>
      <w:r>
        <w:rPr>
          <w:lang w:val="fi-FI"/>
        </w:rPr>
        <w:br w:type="page"/>
      </w:r>
    </w:p>
    <w:p w14:paraId="4D22D358" w14:textId="77777777" w:rsidR="007452C9" w:rsidRDefault="007452C9" w:rsidP="007452C9">
      <w:pPr>
        <w:pStyle w:val="Otsikko2"/>
        <w:rPr>
          <w:lang w:val="fi-FI"/>
        </w:rPr>
      </w:pPr>
      <w:r>
        <w:rPr>
          <w:lang w:val="fi-FI"/>
        </w:rPr>
        <w:lastRenderedPageBreak/>
        <w:t>11. Oma yritykseni</w:t>
      </w:r>
    </w:p>
    <w:p w14:paraId="4C12AC89" w14:textId="77777777" w:rsidR="007452C9" w:rsidRDefault="007452C9" w:rsidP="007452C9">
      <w:pPr>
        <w:rPr>
          <w:lang w:val="fi-FI"/>
        </w:rPr>
      </w:pPr>
      <w:r w:rsidRPr="007452C9">
        <w:rPr>
          <w:lang w:val="fi-FI"/>
        </w:rPr>
        <w:t xml:space="preserve">Millaisen yrityksen perustat? Mikä ja mistä sen nimi tulee? Oletko jo pohtinut yritysmuotoa? Millaisen domainin varaat kotisivuillesi? Tarvitsetko tai joko olet löytänyt toimitilat? Tarvitsetko työntekijöitä? Oletko jo kartoittanut vakuutukset ja tilitoimiston? </w:t>
      </w:r>
    </w:p>
    <w:p w14:paraId="0371EE3F" w14:textId="77777777" w:rsidR="007452C9" w:rsidRDefault="007452C9" w:rsidP="007452C9">
      <w:pPr>
        <w:rPr>
          <w:lang w:val="fi-FI"/>
        </w:rPr>
      </w:pPr>
      <w:r w:rsidRPr="007452C9">
        <w:rPr>
          <w:lang w:val="fi-FI"/>
        </w:rPr>
        <w:t>Tässä voit pohtia ja avata sanallisesti myös yrityksen alkuvaiheen rahoitustarvetta, mitä toiminnassa tarvittavia välineitä sinulla mahdollisesti jo on valmiina/omasta takaa ja mitkä ovat tärkeimmät investointitarpeet toiminnan käynnistämiseksi. Oma arviosi siitä, kuinka kauan kannattavan liiketoiminnan saavuttamisessa kestää.</w:t>
      </w:r>
    </w:p>
    <w:p w14:paraId="44CD9EA2" w14:textId="77777777" w:rsidR="002D3957" w:rsidRDefault="002D3957" w:rsidP="007452C9">
      <w:pPr>
        <w:rPr>
          <w:lang w:val="fi-FI"/>
        </w:rPr>
      </w:pPr>
    </w:p>
    <w:p w14:paraId="1F4B8C16" w14:textId="77777777" w:rsidR="002D3957" w:rsidRDefault="002D3957" w:rsidP="002D3957">
      <w:pPr>
        <w:rPr>
          <w:lang w:val="fi-FI"/>
        </w:rPr>
      </w:pP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2D3957" w:rsidRPr="005C041D" w14:paraId="216EC2FA" w14:textId="77777777" w:rsidTr="002D3957">
        <w:trPr>
          <w:trHeight w:val="3930"/>
        </w:trPr>
        <w:tc>
          <w:tcPr>
            <w:tcW w:w="9016" w:type="dxa"/>
          </w:tcPr>
          <w:p w14:paraId="3049FCAA" w14:textId="77777777" w:rsidR="002D3957" w:rsidRPr="005C041D" w:rsidRDefault="002D3957" w:rsidP="002D3957">
            <w:pPr>
              <w:rPr>
                <w:lang w:val="fi-FI"/>
              </w:rPr>
            </w:pPr>
          </w:p>
        </w:tc>
      </w:tr>
    </w:tbl>
    <w:p w14:paraId="313AB3A8" w14:textId="77777777" w:rsidR="002D3957" w:rsidRPr="005B5E92" w:rsidRDefault="002D3957" w:rsidP="007452C9">
      <w:pPr>
        <w:rPr>
          <w:lang w:val="fi-FI"/>
        </w:rPr>
      </w:pPr>
    </w:p>
    <w:sectPr w:rsidR="002D3957" w:rsidRPr="005B5E92" w:rsidSect="00926FAB">
      <w:headerReference w:type="even" r:id="rId9"/>
      <w:footerReference w:type="even"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FC85" w14:textId="77777777" w:rsidR="00D002AC" w:rsidRDefault="00D002AC" w:rsidP="003B7F43">
      <w:r>
        <w:separator/>
      </w:r>
    </w:p>
  </w:endnote>
  <w:endnote w:type="continuationSeparator" w:id="0">
    <w:p w14:paraId="037BB8AD" w14:textId="77777777" w:rsidR="00D002AC" w:rsidRDefault="00D002AC" w:rsidP="003B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1499" w14:textId="77777777" w:rsidR="00991F66" w:rsidRDefault="00991F66">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fldChar w:fldCharType="end"/>
    </w:r>
  </w:p>
  <w:p w14:paraId="175FF060" w14:textId="77777777" w:rsidR="00991F66" w:rsidRDefault="00991F6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EE24" w14:textId="77777777" w:rsidR="00991F66" w:rsidRDefault="00991F66">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p w14:paraId="2760BB83" w14:textId="77777777" w:rsidR="003B7F43" w:rsidRDefault="003B4E76">
    <w:pPr>
      <w:pStyle w:val="Alatunniste"/>
    </w:pPr>
    <w:r>
      <w:rPr>
        <w:noProof/>
      </w:rPr>
      <w:drawing>
        <wp:anchor distT="0" distB="0" distL="114300" distR="114300" simplePos="0" relativeHeight="251657728" behindDoc="1" locked="0" layoutInCell="1" allowOverlap="1" wp14:anchorId="6C54EE08" wp14:editId="113C9807">
          <wp:simplePos x="0" y="0"/>
          <wp:positionH relativeFrom="margin">
            <wp:align>center</wp:align>
          </wp:positionH>
          <wp:positionV relativeFrom="paragraph">
            <wp:posOffset>-982345</wp:posOffset>
          </wp:positionV>
          <wp:extent cx="7670800" cy="1605280"/>
          <wp:effectExtent l="0" t="0" r="0" b="0"/>
          <wp:wrapNone/>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0" cy="16052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B7B64" w14:textId="77777777" w:rsidR="00D002AC" w:rsidRDefault="00D002AC" w:rsidP="003B7F43">
      <w:r>
        <w:separator/>
      </w:r>
    </w:p>
  </w:footnote>
  <w:footnote w:type="continuationSeparator" w:id="0">
    <w:p w14:paraId="1B24B355" w14:textId="77777777" w:rsidR="00D002AC" w:rsidRDefault="00D002AC" w:rsidP="003B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C734" w14:textId="77777777" w:rsidR="00EA57C1" w:rsidRDefault="00EA57C1">
    <w:pPr>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fldChar w:fldCharType="end"/>
    </w:r>
  </w:p>
  <w:p w14:paraId="5138DD4C" w14:textId="77777777" w:rsidR="00EA57C1" w:rsidRDefault="00EA57C1" w:rsidP="00EA57C1">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99"/>
    <w:multiLevelType w:val="hybridMultilevel"/>
    <w:tmpl w:val="ADC87606"/>
    <w:lvl w:ilvl="0" w:tplc="8200E2D6">
      <w:numFmt w:val="bullet"/>
      <w:lvlText w:val="-"/>
      <w:lvlJc w:val="left"/>
      <w:pPr>
        <w:ind w:left="502" w:hanging="360"/>
      </w:pPr>
      <w:rPr>
        <w:rFonts w:ascii="Calibri Light" w:eastAsia="Times New Roman" w:hAnsi="Calibri Light" w:cs="Aptos Display"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76F5A8A"/>
    <w:multiLevelType w:val="hybridMultilevel"/>
    <w:tmpl w:val="42320C64"/>
    <w:lvl w:ilvl="0" w:tplc="2C4A77E0">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B3DA6"/>
    <w:multiLevelType w:val="multilevel"/>
    <w:tmpl w:val="91806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485FA2"/>
    <w:multiLevelType w:val="hybridMultilevel"/>
    <w:tmpl w:val="4598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ED0807"/>
    <w:multiLevelType w:val="multilevel"/>
    <w:tmpl w:val="6F929E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78414A"/>
    <w:multiLevelType w:val="hybridMultilevel"/>
    <w:tmpl w:val="13F4B77C"/>
    <w:lvl w:ilvl="0" w:tplc="96DAAA90">
      <w:numFmt w:val="bullet"/>
      <w:pStyle w:val="Luettelokappale"/>
      <w:lvlText w:val="-"/>
      <w:lvlJc w:val="left"/>
      <w:pPr>
        <w:ind w:left="360" w:hanging="360"/>
      </w:pPr>
      <w:rPr>
        <w:rFonts w:ascii="Arial" w:eastAsia="Apto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B17BE5"/>
    <w:multiLevelType w:val="hybridMultilevel"/>
    <w:tmpl w:val="6A7A4988"/>
    <w:lvl w:ilvl="0" w:tplc="6518D56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CD90046"/>
    <w:multiLevelType w:val="hybridMultilevel"/>
    <w:tmpl w:val="0316B3A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66C629C"/>
    <w:multiLevelType w:val="hybridMultilevel"/>
    <w:tmpl w:val="5EF44B60"/>
    <w:lvl w:ilvl="0" w:tplc="2C4A77E0">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676CB0"/>
    <w:multiLevelType w:val="hybridMultilevel"/>
    <w:tmpl w:val="803C1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954434">
    <w:abstractNumId w:val="2"/>
  </w:num>
  <w:num w:numId="2" w16cid:durableId="1204833017">
    <w:abstractNumId w:val="4"/>
  </w:num>
  <w:num w:numId="3" w16cid:durableId="1977179051">
    <w:abstractNumId w:val="6"/>
  </w:num>
  <w:num w:numId="4" w16cid:durableId="55398581">
    <w:abstractNumId w:val="9"/>
  </w:num>
  <w:num w:numId="5" w16cid:durableId="73288618">
    <w:abstractNumId w:val="0"/>
  </w:num>
  <w:num w:numId="6" w16cid:durableId="2020695818">
    <w:abstractNumId w:val="3"/>
  </w:num>
  <w:num w:numId="7" w16cid:durableId="1535389087">
    <w:abstractNumId w:val="8"/>
  </w:num>
  <w:num w:numId="8" w16cid:durableId="1784420369">
    <w:abstractNumId w:val="1"/>
  </w:num>
  <w:num w:numId="9" w16cid:durableId="208880826">
    <w:abstractNumId w:val="5"/>
  </w:num>
  <w:num w:numId="10" w16cid:durableId="1560702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AC"/>
    <w:rsid w:val="000B519E"/>
    <w:rsid w:val="000B7BF5"/>
    <w:rsid w:val="001006D3"/>
    <w:rsid w:val="002D3957"/>
    <w:rsid w:val="00313E4A"/>
    <w:rsid w:val="0033551E"/>
    <w:rsid w:val="003B4E76"/>
    <w:rsid w:val="003B7F43"/>
    <w:rsid w:val="003D63B9"/>
    <w:rsid w:val="003E2D57"/>
    <w:rsid w:val="00547A38"/>
    <w:rsid w:val="00570DFE"/>
    <w:rsid w:val="00587D9A"/>
    <w:rsid w:val="005A5262"/>
    <w:rsid w:val="005B5E92"/>
    <w:rsid w:val="005B65C0"/>
    <w:rsid w:val="005C02FE"/>
    <w:rsid w:val="005C041D"/>
    <w:rsid w:val="006C0D08"/>
    <w:rsid w:val="00712364"/>
    <w:rsid w:val="007452C9"/>
    <w:rsid w:val="00761F56"/>
    <w:rsid w:val="00926FAB"/>
    <w:rsid w:val="009318A2"/>
    <w:rsid w:val="00991F66"/>
    <w:rsid w:val="00A0190C"/>
    <w:rsid w:val="00AF0547"/>
    <w:rsid w:val="00B141D0"/>
    <w:rsid w:val="00BC37DB"/>
    <w:rsid w:val="00C02476"/>
    <w:rsid w:val="00D002AC"/>
    <w:rsid w:val="00D0517E"/>
    <w:rsid w:val="00D11DCD"/>
    <w:rsid w:val="00DC7874"/>
    <w:rsid w:val="00E11E58"/>
    <w:rsid w:val="00E34DDE"/>
    <w:rsid w:val="00E94FEE"/>
    <w:rsid w:val="00E962B3"/>
    <w:rsid w:val="00EA4E96"/>
    <w:rsid w:val="00EA57C1"/>
    <w:rsid w:val="00F2101D"/>
    <w:rsid w:val="00F670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90A9"/>
  <w15:chartTrackingRefBased/>
  <w15:docId w15:val="{35277AAA-CE7D-496F-BAF6-DFA172F4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A4E96"/>
    <w:pPr>
      <w:spacing w:after="60"/>
    </w:pPr>
    <w:rPr>
      <w:rFonts w:ascii="Arial" w:hAnsi="Arial" w:cs="Arial"/>
      <w:kern w:val="2"/>
      <w:sz w:val="24"/>
      <w:szCs w:val="24"/>
      <w:lang w:eastAsia="en-US"/>
    </w:rPr>
  </w:style>
  <w:style w:type="paragraph" w:styleId="Otsikko1">
    <w:name w:val="heading 1"/>
    <w:basedOn w:val="Normaali"/>
    <w:next w:val="Normaali"/>
    <w:link w:val="Otsikko1Char"/>
    <w:uiPriority w:val="9"/>
    <w:qFormat/>
    <w:rsid w:val="00B141D0"/>
    <w:pPr>
      <w:spacing w:before="120" w:after="120"/>
      <w:outlineLvl w:val="0"/>
    </w:pPr>
    <w:rPr>
      <w:b/>
      <w:bCs/>
      <w:color w:val="753BBD"/>
      <w:sz w:val="44"/>
      <w:szCs w:val="44"/>
    </w:rPr>
  </w:style>
  <w:style w:type="paragraph" w:styleId="Otsikko2">
    <w:name w:val="heading 2"/>
    <w:basedOn w:val="Normaali"/>
    <w:next w:val="Normaali"/>
    <w:link w:val="Otsikko2Char"/>
    <w:uiPriority w:val="9"/>
    <w:unhideWhenUsed/>
    <w:qFormat/>
    <w:rsid w:val="00E94FEE"/>
    <w:pPr>
      <w:pBdr>
        <w:top w:val="single" w:sz="36" w:space="1" w:color="753BBD"/>
        <w:left w:val="single" w:sz="36" w:space="4" w:color="753BBD"/>
        <w:bottom w:val="single" w:sz="36" w:space="1" w:color="753BBD"/>
        <w:right w:val="single" w:sz="36" w:space="4" w:color="753BBD"/>
      </w:pBdr>
      <w:shd w:val="clear" w:color="auto" w:fill="753BBD"/>
      <w:spacing w:before="120" w:after="120"/>
      <w:outlineLvl w:val="1"/>
    </w:pPr>
    <w:rPr>
      <w:bCs/>
      <w:color w:val="FFFFFF"/>
      <w:sz w:val="32"/>
      <w:szCs w:val="32"/>
    </w:rPr>
  </w:style>
  <w:style w:type="paragraph" w:styleId="Otsikko3">
    <w:name w:val="heading 3"/>
    <w:aliases w:val="Taulukko"/>
    <w:basedOn w:val="Normaali"/>
    <w:next w:val="Normaali"/>
    <w:link w:val="Otsikko3Char"/>
    <w:uiPriority w:val="9"/>
    <w:unhideWhenUsed/>
    <w:qFormat/>
    <w:rsid w:val="00991F66"/>
    <w:pPr>
      <w:keepNext/>
      <w:keepLines/>
      <w:spacing w:before="40"/>
      <w:outlineLvl w:val="2"/>
    </w:pPr>
    <w:rPr>
      <w:rFonts w:eastAsia="Times New Roman" w:cs="Times New Roman"/>
      <w:color w:val="000000"/>
      <w:szCs w:val="28"/>
    </w:rPr>
  </w:style>
  <w:style w:type="paragraph" w:styleId="Otsikko4">
    <w:name w:val="heading 4"/>
    <w:basedOn w:val="Normaali"/>
    <w:next w:val="Normaali"/>
    <w:link w:val="Otsikko4Char"/>
    <w:uiPriority w:val="9"/>
    <w:unhideWhenUsed/>
    <w:qFormat/>
    <w:rsid w:val="005B5E92"/>
    <w:pPr>
      <w:keepNext/>
      <w:keepLines/>
      <w:spacing w:before="80" w:after="40"/>
      <w:outlineLvl w:val="3"/>
    </w:pPr>
    <w:rPr>
      <w:rFonts w:eastAsia="Times New Roman" w:cs="Times New Roman"/>
      <w:iCs/>
      <w:color w:val="572C8D"/>
      <w:sz w:val="28"/>
    </w:rPr>
  </w:style>
  <w:style w:type="paragraph" w:styleId="Otsikko5">
    <w:name w:val="heading 5"/>
    <w:basedOn w:val="Normaali"/>
    <w:next w:val="Normaali"/>
    <w:link w:val="Otsikko5Char"/>
    <w:uiPriority w:val="9"/>
    <w:semiHidden/>
    <w:unhideWhenUsed/>
    <w:qFormat/>
    <w:rsid w:val="009318A2"/>
    <w:pPr>
      <w:keepNext/>
      <w:keepLines/>
      <w:spacing w:before="80" w:after="40"/>
      <w:outlineLvl w:val="4"/>
    </w:pPr>
    <w:rPr>
      <w:rFonts w:eastAsia="Times New Roman" w:cs="Times New Roman"/>
      <w:color w:val="572C8D"/>
    </w:rPr>
  </w:style>
  <w:style w:type="paragraph" w:styleId="Otsikko6">
    <w:name w:val="heading 6"/>
    <w:basedOn w:val="Normaali"/>
    <w:next w:val="Normaali"/>
    <w:link w:val="Otsikko6Char"/>
    <w:uiPriority w:val="9"/>
    <w:semiHidden/>
    <w:unhideWhenUsed/>
    <w:qFormat/>
    <w:rsid w:val="009318A2"/>
    <w:pPr>
      <w:keepNext/>
      <w:keepLines/>
      <w:spacing w:before="40"/>
      <w:outlineLvl w:val="5"/>
    </w:pPr>
    <w:rPr>
      <w:rFonts w:eastAsia="Times New Roman" w:cs="Times New Roman"/>
      <w:i/>
      <w:iCs/>
      <w:color w:val="595959"/>
    </w:rPr>
  </w:style>
  <w:style w:type="paragraph" w:styleId="Otsikko7">
    <w:name w:val="heading 7"/>
    <w:basedOn w:val="Normaali"/>
    <w:next w:val="Normaali"/>
    <w:link w:val="Otsikko7Char"/>
    <w:uiPriority w:val="9"/>
    <w:semiHidden/>
    <w:unhideWhenUsed/>
    <w:qFormat/>
    <w:rsid w:val="009318A2"/>
    <w:pPr>
      <w:keepNext/>
      <w:keepLines/>
      <w:spacing w:before="40"/>
      <w:outlineLvl w:val="6"/>
    </w:pPr>
    <w:rPr>
      <w:rFonts w:eastAsia="Times New Roman" w:cs="Times New Roman"/>
      <w:color w:val="595959"/>
    </w:rPr>
  </w:style>
  <w:style w:type="paragraph" w:styleId="Otsikko8">
    <w:name w:val="heading 8"/>
    <w:basedOn w:val="Normaali"/>
    <w:next w:val="Normaali"/>
    <w:link w:val="Otsikko8Char"/>
    <w:uiPriority w:val="9"/>
    <w:semiHidden/>
    <w:unhideWhenUsed/>
    <w:qFormat/>
    <w:rsid w:val="009318A2"/>
    <w:pPr>
      <w:keepNext/>
      <w:keepLines/>
      <w:outlineLvl w:val="7"/>
    </w:pPr>
    <w:rPr>
      <w:rFonts w:eastAsia="Times New Roman" w:cs="Times New Roman"/>
      <w:i/>
      <w:iCs/>
      <w:color w:val="272727"/>
    </w:rPr>
  </w:style>
  <w:style w:type="paragraph" w:styleId="Otsikko9">
    <w:name w:val="heading 9"/>
    <w:basedOn w:val="Normaali"/>
    <w:next w:val="Normaali"/>
    <w:link w:val="Otsikko9Char"/>
    <w:uiPriority w:val="9"/>
    <w:semiHidden/>
    <w:unhideWhenUsed/>
    <w:qFormat/>
    <w:rsid w:val="009318A2"/>
    <w:pPr>
      <w:keepNext/>
      <w:keepLines/>
      <w:outlineLvl w:val="8"/>
    </w:pPr>
    <w:rPr>
      <w:rFonts w:eastAsia="Times New Roman" w:cs="Times New Roman"/>
      <w:color w:val="2727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B141D0"/>
    <w:rPr>
      <w:rFonts w:ascii="Arial" w:hAnsi="Arial" w:cs="Arial"/>
      <w:b/>
      <w:bCs/>
      <w:color w:val="753BBD"/>
      <w:sz w:val="44"/>
      <w:szCs w:val="44"/>
    </w:rPr>
  </w:style>
  <w:style w:type="character" w:customStyle="1" w:styleId="Otsikko2Char">
    <w:name w:val="Otsikko 2 Char"/>
    <w:link w:val="Otsikko2"/>
    <w:uiPriority w:val="9"/>
    <w:rsid w:val="00E94FEE"/>
    <w:rPr>
      <w:rFonts w:ascii="Arial" w:hAnsi="Arial" w:cs="Arial"/>
      <w:bCs/>
      <w:color w:val="FFFFFF"/>
      <w:sz w:val="32"/>
      <w:szCs w:val="32"/>
      <w:shd w:val="clear" w:color="auto" w:fill="753BBD"/>
    </w:rPr>
  </w:style>
  <w:style w:type="character" w:customStyle="1" w:styleId="Otsikko3Char">
    <w:name w:val="Otsikko 3 Char"/>
    <w:aliases w:val="Taulukko Char"/>
    <w:link w:val="Otsikko3"/>
    <w:uiPriority w:val="9"/>
    <w:rsid w:val="00991F66"/>
    <w:rPr>
      <w:rFonts w:ascii="Arial" w:eastAsia="Times New Roman" w:hAnsi="Arial" w:cs="Times New Roman"/>
      <w:color w:val="000000"/>
      <w:szCs w:val="28"/>
    </w:rPr>
  </w:style>
  <w:style w:type="character" w:customStyle="1" w:styleId="Otsikko4Char">
    <w:name w:val="Otsikko 4 Char"/>
    <w:link w:val="Otsikko4"/>
    <w:uiPriority w:val="9"/>
    <w:rsid w:val="005B5E92"/>
    <w:rPr>
      <w:rFonts w:ascii="Arial" w:eastAsia="Times New Roman" w:hAnsi="Arial" w:cs="Times New Roman"/>
      <w:iCs/>
      <w:color w:val="572C8D"/>
      <w:sz w:val="28"/>
    </w:rPr>
  </w:style>
  <w:style w:type="character" w:customStyle="1" w:styleId="Otsikko5Char">
    <w:name w:val="Otsikko 5 Char"/>
    <w:link w:val="Otsikko5"/>
    <w:uiPriority w:val="9"/>
    <w:semiHidden/>
    <w:rsid w:val="009318A2"/>
    <w:rPr>
      <w:rFonts w:ascii="Arial" w:eastAsia="Times New Roman" w:hAnsi="Arial" w:cs="Times New Roman"/>
      <w:color w:val="572C8D"/>
    </w:rPr>
  </w:style>
  <w:style w:type="character" w:customStyle="1" w:styleId="Otsikko6Char">
    <w:name w:val="Otsikko 6 Char"/>
    <w:link w:val="Otsikko6"/>
    <w:uiPriority w:val="9"/>
    <w:semiHidden/>
    <w:rsid w:val="009318A2"/>
    <w:rPr>
      <w:rFonts w:ascii="Arial" w:eastAsia="Times New Roman" w:hAnsi="Arial" w:cs="Times New Roman"/>
      <w:i/>
      <w:iCs/>
      <w:color w:val="595959"/>
    </w:rPr>
  </w:style>
  <w:style w:type="character" w:customStyle="1" w:styleId="Otsikko7Char">
    <w:name w:val="Otsikko 7 Char"/>
    <w:link w:val="Otsikko7"/>
    <w:uiPriority w:val="9"/>
    <w:semiHidden/>
    <w:rsid w:val="009318A2"/>
    <w:rPr>
      <w:rFonts w:ascii="Arial" w:eastAsia="Times New Roman" w:hAnsi="Arial" w:cs="Times New Roman"/>
      <w:color w:val="595959"/>
    </w:rPr>
  </w:style>
  <w:style w:type="character" w:customStyle="1" w:styleId="Otsikko8Char">
    <w:name w:val="Otsikko 8 Char"/>
    <w:link w:val="Otsikko8"/>
    <w:uiPriority w:val="9"/>
    <w:semiHidden/>
    <w:rsid w:val="009318A2"/>
    <w:rPr>
      <w:rFonts w:ascii="Arial" w:eastAsia="Times New Roman" w:hAnsi="Arial" w:cs="Times New Roman"/>
      <w:i/>
      <w:iCs/>
      <w:color w:val="272727"/>
    </w:rPr>
  </w:style>
  <w:style w:type="character" w:customStyle="1" w:styleId="Otsikko9Char">
    <w:name w:val="Otsikko 9 Char"/>
    <w:link w:val="Otsikko9"/>
    <w:uiPriority w:val="9"/>
    <w:semiHidden/>
    <w:rsid w:val="009318A2"/>
    <w:rPr>
      <w:rFonts w:ascii="Arial" w:eastAsia="Times New Roman" w:hAnsi="Arial" w:cs="Times New Roman"/>
      <w:color w:val="272727"/>
    </w:rPr>
  </w:style>
  <w:style w:type="paragraph" w:styleId="Otsikko">
    <w:name w:val="Title"/>
    <w:basedOn w:val="Otsikko1"/>
    <w:next w:val="Normaali"/>
    <w:link w:val="OtsikkoChar"/>
    <w:uiPriority w:val="10"/>
    <w:qFormat/>
    <w:rsid w:val="000B519E"/>
    <w:pPr>
      <w:spacing w:before="240" w:after="240"/>
      <w:jc w:val="center"/>
    </w:pPr>
    <w:rPr>
      <w:rFonts w:ascii="Arial Black" w:hAnsi="Arial Black"/>
      <w:b w:val="0"/>
      <w:bCs w:val="0"/>
      <w:sz w:val="64"/>
      <w:szCs w:val="52"/>
    </w:rPr>
  </w:style>
  <w:style w:type="character" w:customStyle="1" w:styleId="OtsikkoChar">
    <w:name w:val="Otsikko Char"/>
    <w:link w:val="Otsikko"/>
    <w:uiPriority w:val="10"/>
    <w:rsid w:val="000B519E"/>
    <w:rPr>
      <w:rFonts w:ascii="Arial Black" w:hAnsi="Arial Black" w:cs="Arial"/>
      <w:color w:val="753BBD"/>
      <w:sz w:val="64"/>
      <w:szCs w:val="52"/>
    </w:rPr>
  </w:style>
  <w:style w:type="paragraph" w:styleId="Alaotsikko">
    <w:name w:val="Subtitle"/>
    <w:basedOn w:val="Normaali"/>
    <w:next w:val="Normaali"/>
    <w:link w:val="AlaotsikkoChar"/>
    <w:uiPriority w:val="11"/>
    <w:qFormat/>
    <w:rsid w:val="00B141D0"/>
    <w:pPr>
      <w:spacing w:before="120" w:after="120"/>
    </w:pPr>
    <w:rPr>
      <w:color w:val="753BBD"/>
      <w:sz w:val="28"/>
      <w:szCs w:val="28"/>
    </w:rPr>
  </w:style>
  <w:style w:type="character" w:customStyle="1" w:styleId="AlaotsikkoChar">
    <w:name w:val="Alaotsikko Char"/>
    <w:link w:val="Alaotsikko"/>
    <w:uiPriority w:val="11"/>
    <w:rsid w:val="00B141D0"/>
    <w:rPr>
      <w:rFonts w:ascii="Arial" w:hAnsi="Arial" w:cs="Arial"/>
      <w:color w:val="753BBD"/>
      <w:sz w:val="28"/>
      <w:szCs w:val="28"/>
    </w:rPr>
  </w:style>
  <w:style w:type="paragraph" w:styleId="Lainaus">
    <w:name w:val="Quote"/>
    <w:basedOn w:val="Normaali"/>
    <w:next w:val="Normaali"/>
    <w:link w:val="LainausChar"/>
    <w:uiPriority w:val="29"/>
    <w:qFormat/>
    <w:rsid w:val="003B7F43"/>
    <w:rPr>
      <w:i/>
      <w:iCs/>
    </w:rPr>
  </w:style>
  <w:style w:type="character" w:customStyle="1" w:styleId="LainausChar">
    <w:name w:val="Lainaus Char"/>
    <w:link w:val="Lainaus"/>
    <w:uiPriority w:val="29"/>
    <w:rsid w:val="003B7F43"/>
    <w:rPr>
      <w:rFonts w:ascii="Arial" w:hAnsi="Arial" w:cs="Arial"/>
      <w:i/>
      <w:iCs/>
    </w:rPr>
  </w:style>
  <w:style w:type="paragraph" w:styleId="Luettelokappale">
    <w:name w:val="List Paragraph"/>
    <w:basedOn w:val="Normaali"/>
    <w:uiPriority w:val="34"/>
    <w:qFormat/>
    <w:rsid w:val="005C041D"/>
    <w:pPr>
      <w:numPr>
        <w:numId w:val="9"/>
      </w:numPr>
      <w:ind w:left="357" w:hanging="357"/>
      <w:contextualSpacing/>
    </w:pPr>
    <w:rPr>
      <w:color w:val="000000"/>
      <w:lang w:val="fi-FI"/>
    </w:rPr>
  </w:style>
  <w:style w:type="paragraph" w:customStyle="1" w:styleId="Vastaus">
    <w:name w:val="Vastaus"/>
    <w:basedOn w:val="Normaali"/>
    <w:qFormat/>
    <w:rsid w:val="00A0190C"/>
    <w:rPr>
      <w:sz w:val="22"/>
      <w:lang w:val="fi-FI"/>
    </w:rPr>
  </w:style>
  <w:style w:type="paragraph" w:styleId="Alatunniste">
    <w:name w:val="footer"/>
    <w:basedOn w:val="Normaali"/>
    <w:link w:val="AlatunnisteChar"/>
    <w:uiPriority w:val="99"/>
    <w:unhideWhenUsed/>
    <w:rsid w:val="00991F66"/>
    <w:pPr>
      <w:tabs>
        <w:tab w:val="center" w:pos="4513"/>
        <w:tab w:val="right" w:pos="9026"/>
      </w:tabs>
    </w:pPr>
    <w:rPr>
      <w:sz w:val="20"/>
    </w:rPr>
  </w:style>
  <w:style w:type="character" w:customStyle="1" w:styleId="AlatunnisteChar">
    <w:name w:val="Alatunniste Char"/>
    <w:link w:val="Alatunniste"/>
    <w:uiPriority w:val="99"/>
    <w:rsid w:val="00991F66"/>
    <w:rPr>
      <w:rFonts w:ascii="Arial" w:hAnsi="Arial" w:cs="Arial"/>
      <w:sz w:val="20"/>
    </w:rPr>
  </w:style>
  <w:style w:type="character" w:styleId="Sivunumero">
    <w:name w:val="page number"/>
    <w:uiPriority w:val="99"/>
    <w:semiHidden/>
    <w:unhideWhenUsed/>
    <w:rsid w:val="00EA57C1"/>
    <w:rPr>
      <w:rFonts w:ascii="Arial" w:hAnsi="Arial"/>
    </w:rPr>
  </w:style>
  <w:style w:type="table" w:styleId="TaulukkoRuudukko">
    <w:name w:val="Table Grid"/>
    <w:basedOn w:val="Normaalitaulukko"/>
    <w:uiPriority w:val="39"/>
    <w:rsid w:val="00991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141D0"/>
    <w:pPr>
      <w:tabs>
        <w:tab w:val="center" w:pos="4513"/>
        <w:tab w:val="right" w:pos="9026"/>
      </w:tabs>
    </w:pPr>
  </w:style>
  <w:style w:type="character" w:customStyle="1" w:styleId="YltunnisteChar">
    <w:name w:val="Ylätunniste Char"/>
    <w:link w:val="Yltunniste"/>
    <w:uiPriority w:val="99"/>
    <w:rsid w:val="00B141D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ja.veini\OneDrive%20-%20Vantaan%20Kaupunki\Ty&#246;p&#246;yt&#228;\BusinessVantaa_Liiketoimintasuunnitelma_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4BB68-E1C5-174E-B481-8ED94B60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BusinessVantaa_Liiketoimintasuunnitelma_template (2)</Template>
  <TotalTime>0</TotalTime>
  <Pages>12</Pages>
  <Words>852</Words>
  <Characters>6907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Veini Milja</dc:creator>
  <cp:keywords/>
  <dc:description/>
  <cp:lastModifiedBy>Veini Milja</cp:lastModifiedBy>
  <cp:revision>1</cp:revision>
  <cp:lastPrinted>2025-11-06T13:05:00Z</cp:lastPrinted>
  <dcterms:created xsi:type="dcterms:W3CDTF">2026-03-06T11:57:00Z</dcterms:created>
  <dcterms:modified xsi:type="dcterms:W3CDTF">2026-03-06T11:57:00Z</dcterms:modified>
</cp:coreProperties>
</file>