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63EF5" w14:textId="77777777" w:rsidR="0033551E" w:rsidRDefault="002D3957" w:rsidP="000B519E">
      <w:pPr>
        <w:pStyle w:val="Otsikko"/>
        <w:jc w:val="left"/>
      </w:pPr>
      <w:r>
        <w:rPr>
          <w:noProof/>
        </w:rPr>
        <w:drawing>
          <wp:anchor distT="0" distB="0" distL="114300" distR="114300" simplePos="0" relativeHeight="251658240" behindDoc="1" locked="0" layoutInCell="1" allowOverlap="1" wp14:anchorId="0572E82B" wp14:editId="24415F63">
            <wp:simplePos x="0" y="0"/>
            <wp:positionH relativeFrom="column">
              <wp:posOffset>-924129</wp:posOffset>
            </wp:positionH>
            <wp:positionV relativeFrom="page">
              <wp:posOffset>0</wp:posOffset>
            </wp:positionV>
            <wp:extent cx="7566660" cy="2402205"/>
            <wp:effectExtent l="0" t="0" r="0" b="0"/>
            <wp:wrapNone/>
            <wp:docPr id="1996453480" name="Picture 1" descr="A black background with yellow and purple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453480" name="Picture 1" descr="A black background with yellow and purple squares&#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7566660" cy="2402205"/>
                    </a:xfrm>
                    <a:prstGeom prst="rect">
                      <a:avLst/>
                    </a:prstGeom>
                  </pic:spPr>
                </pic:pic>
              </a:graphicData>
            </a:graphic>
            <wp14:sizeRelH relativeFrom="page">
              <wp14:pctWidth>0</wp14:pctWidth>
            </wp14:sizeRelH>
            <wp14:sizeRelV relativeFrom="page">
              <wp14:pctHeight>0</wp14:pctHeight>
            </wp14:sizeRelV>
          </wp:anchor>
        </w:drawing>
      </w:r>
    </w:p>
    <w:p w14:paraId="48DA2E5F" w14:textId="77777777" w:rsidR="00926FAB" w:rsidRDefault="00926FAB" w:rsidP="000B519E">
      <w:pPr>
        <w:pStyle w:val="Otsikko"/>
        <w:jc w:val="left"/>
      </w:pPr>
    </w:p>
    <w:p w14:paraId="7531C59B" w14:textId="77777777" w:rsidR="003E03CF" w:rsidRPr="003E03CF" w:rsidRDefault="003E03CF" w:rsidP="003E03CF">
      <w:pPr>
        <w:pStyle w:val="Otsikko"/>
        <w:jc w:val="left"/>
        <w:rPr>
          <w:b/>
          <w:bCs/>
          <w:lang w:val="en-US"/>
        </w:rPr>
      </w:pPr>
      <w:r w:rsidRPr="003E03CF">
        <w:rPr>
          <w:b/>
          <w:bCs/>
          <w:lang w:val="en-US"/>
        </w:rPr>
        <w:t>Business Plan</w:t>
      </w:r>
    </w:p>
    <w:tbl>
      <w:tblPr>
        <w:tblW w:w="0" w:type="auto"/>
        <w:tblBorders>
          <w:top w:val="single" w:sz="8" w:space="0" w:color="753BBD"/>
          <w:left w:val="single" w:sz="8" w:space="0" w:color="753BBD"/>
          <w:bottom w:val="single" w:sz="8" w:space="0" w:color="753BBD"/>
          <w:right w:val="single" w:sz="8" w:space="0" w:color="753BBD"/>
        </w:tblBorders>
        <w:tblLook w:val="04A0" w:firstRow="1" w:lastRow="0" w:firstColumn="1" w:lastColumn="0" w:noHBand="0" w:noVBand="1"/>
      </w:tblPr>
      <w:tblGrid>
        <w:gridCol w:w="9006"/>
      </w:tblGrid>
      <w:tr w:rsidR="000B519E" w:rsidRPr="005C041D" w14:paraId="0526571D" w14:textId="77777777" w:rsidTr="005C041D">
        <w:trPr>
          <w:trHeight w:val="1134"/>
        </w:trPr>
        <w:tc>
          <w:tcPr>
            <w:tcW w:w="9016" w:type="dxa"/>
            <w:vAlign w:val="center"/>
          </w:tcPr>
          <w:p w14:paraId="1176B602" w14:textId="77777777" w:rsidR="000B519E" w:rsidRPr="003E03CF" w:rsidRDefault="003E03CF" w:rsidP="00712364">
            <w:pPr>
              <w:pStyle w:val="Alaotsikko"/>
              <w:rPr>
                <w:lang w:val="fi-FI"/>
              </w:rPr>
            </w:pPr>
            <w:r w:rsidRPr="003E03CF">
              <w:rPr>
                <w:lang w:val="fi-FI"/>
              </w:rPr>
              <w:t>Entrepreneur's name</w:t>
            </w:r>
            <w:r w:rsidR="000B519E" w:rsidRPr="003E03CF">
              <w:t>:</w:t>
            </w:r>
          </w:p>
          <w:p w14:paraId="12313762" w14:textId="77777777" w:rsidR="000B519E" w:rsidRPr="005C041D" w:rsidRDefault="003E03CF" w:rsidP="00712364">
            <w:pPr>
              <w:pStyle w:val="Alaotsikko"/>
            </w:pPr>
            <w:r w:rsidRPr="003E03CF">
              <w:rPr>
                <w:lang w:val="en-US"/>
              </w:rPr>
              <w:t>Company name (planned)</w:t>
            </w:r>
            <w:r w:rsidR="000B519E" w:rsidRPr="003E03CF">
              <w:rPr>
                <w:lang w:val="fi-FI"/>
              </w:rPr>
              <w:t>:</w:t>
            </w:r>
          </w:p>
        </w:tc>
      </w:tr>
    </w:tbl>
    <w:p w14:paraId="2AE8A2F7" w14:textId="77777777" w:rsidR="00991F66" w:rsidRDefault="00991F66" w:rsidP="00991F66">
      <w:pPr>
        <w:rPr>
          <w:lang w:val="fi-FI"/>
        </w:rPr>
      </w:pPr>
    </w:p>
    <w:p w14:paraId="39C0B6BF" w14:textId="77777777" w:rsidR="000B519E" w:rsidRDefault="000B519E" w:rsidP="00991F66">
      <w:pPr>
        <w:rPr>
          <w:lang w:val="fi-FI"/>
        </w:rPr>
      </w:pPr>
    </w:p>
    <w:p w14:paraId="312F8F22" w14:textId="77777777" w:rsidR="000B519E" w:rsidRDefault="000B519E" w:rsidP="00991F66">
      <w:pPr>
        <w:rPr>
          <w:lang w:val="fi-FI"/>
        </w:rPr>
      </w:pPr>
    </w:p>
    <w:p w14:paraId="0892EBB7" w14:textId="77777777" w:rsidR="003E03CF" w:rsidRPr="003E03CF" w:rsidRDefault="003E03CF" w:rsidP="003E03CF">
      <w:pPr>
        <w:pStyle w:val="Otsikko2"/>
        <w:rPr>
          <w:bCs w:val="0"/>
          <w:lang w:val="en-US"/>
        </w:rPr>
      </w:pPr>
      <w:r w:rsidRPr="003E03CF">
        <w:rPr>
          <w:bCs w:val="0"/>
          <w:lang w:val="en-US"/>
        </w:rPr>
        <w:t>Background information</w:t>
      </w:r>
    </w:p>
    <w:tbl>
      <w:tblPr>
        <w:tblW w:w="8931" w:type="dxa"/>
        <w:tblBorders>
          <w:insideH w:val="single" w:sz="4" w:space="0" w:color="auto"/>
          <w:insideV w:val="single" w:sz="4" w:space="0" w:color="auto"/>
        </w:tblBorders>
        <w:tblLook w:val="04A0" w:firstRow="1" w:lastRow="0" w:firstColumn="1" w:lastColumn="0" w:noHBand="0" w:noVBand="1"/>
      </w:tblPr>
      <w:tblGrid>
        <w:gridCol w:w="2707"/>
        <w:gridCol w:w="6224"/>
      </w:tblGrid>
      <w:tr w:rsidR="00991F66" w:rsidRPr="005C041D" w14:paraId="166C3F33" w14:textId="77777777" w:rsidTr="005C041D">
        <w:trPr>
          <w:trHeight w:val="456"/>
        </w:trPr>
        <w:tc>
          <w:tcPr>
            <w:tcW w:w="2707" w:type="dxa"/>
            <w:vAlign w:val="center"/>
          </w:tcPr>
          <w:p w14:paraId="07696F3A" w14:textId="77777777" w:rsidR="00991F66" w:rsidRPr="003E03CF" w:rsidRDefault="003E03CF" w:rsidP="00712364">
            <w:pPr>
              <w:pStyle w:val="Otsikko3"/>
              <w:rPr>
                <w:lang w:val="en-US"/>
              </w:rPr>
            </w:pPr>
            <w:r w:rsidRPr="003E03CF">
              <w:rPr>
                <w:lang w:val="en-US"/>
              </w:rPr>
              <w:t xml:space="preserve">Industry: </w:t>
            </w:r>
          </w:p>
        </w:tc>
        <w:tc>
          <w:tcPr>
            <w:tcW w:w="6224" w:type="dxa"/>
            <w:vAlign w:val="center"/>
          </w:tcPr>
          <w:p w14:paraId="72DCA9D5" w14:textId="77777777" w:rsidR="00991F66" w:rsidRPr="005C041D" w:rsidRDefault="00991F66" w:rsidP="00712364">
            <w:pPr>
              <w:pStyle w:val="Otsikko3"/>
            </w:pPr>
          </w:p>
        </w:tc>
      </w:tr>
      <w:tr w:rsidR="00991F66" w:rsidRPr="005C041D" w14:paraId="3D2BF15C" w14:textId="77777777" w:rsidTr="005C041D">
        <w:trPr>
          <w:trHeight w:val="435"/>
        </w:trPr>
        <w:tc>
          <w:tcPr>
            <w:tcW w:w="2707" w:type="dxa"/>
            <w:vAlign w:val="center"/>
          </w:tcPr>
          <w:p w14:paraId="51C153E1" w14:textId="77777777" w:rsidR="00991F66" w:rsidRPr="003E03CF" w:rsidRDefault="003E03CF" w:rsidP="00712364">
            <w:pPr>
              <w:pStyle w:val="Otsikko3"/>
            </w:pPr>
            <w:r w:rsidRPr="003E03CF">
              <w:rPr>
                <w:lang w:val="en-US"/>
              </w:rPr>
              <w:t>Company type</w:t>
            </w:r>
            <w:r w:rsidR="00991F66" w:rsidRPr="003E03CF">
              <w:t xml:space="preserve">: </w:t>
            </w:r>
          </w:p>
        </w:tc>
        <w:tc>
          <w:tcPr>
            <w:tcW w:w="6224" w:type="dxa"/>
            <w:vAlign w:val="center"/>
          </w:tcPr>
          <w:p w14:paraId="00BBBC1A" w14:textId="77777777" w:rsidR="00991F66" w:rsidRPr="005C041D" w:rsidRDefault="00991F66" w:rsidP="00712364">
            <w:pPr>
              <w:pStyle w:val="Otsikko3"/>
            </w:pPr>
          </w:p>
        </w:tc>
      </w:tr>
      <w:tr w:rsidR="00991F66" w:rsidRPr="005C041D" w14:paraId="3698E215" w14:textId="77777777" w:rsidTr="005C041D">
        <w:trPr>
          <w:trHeight w:val="435"/>
        </w:trPr>
        <w:tc>
          <w:tcPr>
            <w:tcW w:w="2707" w:type="dxa"/>
            <w:vAlign w:val="center"/>
          </w:tcPr>
          <w:p w14:paraId="59D72DF0" w14:textId="77777777" w:rsidR="00991F66" w:rsidRPr="003E03CF" w:rsidRDefault="003E03CF" w:rsidP="00712364">
            <w:pPr>
              <w:pStyle w:val="Otsikko3"/>
              <w:rPr>
                <w:lang w:val="en-US"/>
              </w:rPr>
            </w:pPr>
            <w:r w:rsidRPr="003E03CF">
              <w:rPr>
                <w:lang w:val="en-US"/>
              </w:rPr>
              <w:t xml:space="preserve">Address: </w:t>
            </w:r>
          </w:p>
        </w:tc>
        <w:tc>
          <w:tcPr>
            <w:tcW w:w="6224" w:type="dxa"/>
            <w:vAlign w:val="center"/>
          </w:tcPr>
          <w:p w14:paraId="2F0A3B7C" w14:textId="77777777" w:rsidR="00991F66" w:rsidRPr="005C041D" w:rsidRDefault="00991F66" w:rsidP="00712364">
            <w:pPr>
              <w:pStyle w:val="Otsikko3"/>
            </w:pPr>
          </w:p>
        </w:tc>
      </w:tr>
      <w:tr w:rsidR="00991F66" w:rsidRPr="005C041D" w14:paraId="134D7464" w14:textId="77777777" w:rsidTr="005C041D">
        <w:trPr>
          <w:trHeight w:val="435"/>
        </w:trPr>
        <w:tc>
          <w:tcPr>
            <w:tcW w:w="2707" w:type="dxa"/>
            <w:vAlign w:val="center"/>
          </w:tcPr>
          <w:p w14:paraId="222617E6" w14:textId="77777777" w:rsidR="00991F66" w:rsidRPr="003E03CF" w:rsidRDefault="003E03CF" w:rsidP="00712364">
            <w:pPr>
              <w:pStyle w:val="Otsikko3"/>
              <w:rPr>
                <w:lang w:val="en-US"/>
              </w:rPr>
            </w:pPr>
            <w:r w:rsidRPr="003E03CF">
              <w:rPr>
                <w:lang w:val="en-US"/>
              </w:rPr>
              <w:t xml:space="preserve">Postal code: </w:t>
            </w:r>
          </w:p>
        </w:tc>
        <w:tc>
          <w:tcPr>
            <w:tcW w:w="6224" w:type="dxa"/>
            <w:vAlign w:val="center"/>
          </w:tcPr>
          <w:p w14:paraId="2A6F84FC" w14:textId="77777777" w:rsidR="00991F66" w:rsidRPr="005C041D" w:rsidRDefault="00991F66" w:rsidP="00712364">
            <w:pPr>
              <w:pStyle w:val="Otsikko3"/>
            </w:pPr>
          </w:p>
        </w:tc>
      </w:tr>
      <w:tr w:rsidR="00991F66" w:rsidRPr="005C041D" w14:paraId="4C822C10" w14:textId="77777777" w:rsidTr="005C041D">
        <w:trPr>
          <w:trHeight w:val="456"/>
        </w:trPr>
        <w:tc>
          <w:tcPr>
            <w:tcW w:w="2707" w:type="dxa"/>
            <w:vAlign w:val="center"/>
          </w:tcPr>
          <w:p w14:paraId="1D76E6B0" w14:textId="77777777" w:rsidR="00991F66" w:rsidRPr="003E03CF" w:rsidRDefault="003E03CF" w:rsidP="00712364">
            <w:pPr>
              <w:pStyle w:val="Otsikko3"/>
            </w:pPr>
            <w:r w:rsidRPr="003E03CF">
              <w:rPr>
                <w:lang w:val="en-US"/>
              </w:rPr>
              <w:t>Postal location</w:t>
            </w:r>
            <w:r w:rsidR="00991F66" w:rsidRPr="003E03CF">
              <w:t xml:space="preserve">: </w:t>
            </w:r>
          </w:p>
        </w:tc>
        <w:tc>
          <w:tcPr>
            <w:tcW w:w="6224" w:type="dxa"/>
            <w:vAlign w:val="center"/>
          </w:tcPr>
          <w:p w14:paraId="757CB6EA" w14:textId="77777777" w:rsidR="00991F66" w:rsidRPr="005C041D" w:rsidRDefault="00991F66" w:rsidP="00712364">
            <w:pPr>
              <w:pStyle w:val="Otsikko3"/>
            </w:pPr>
          </w:p>
        </w:tc>
      </w:tr>
      <w:tr w:rsidR="00991F66" w:rsidRPr="005C041D" w14:paraId="5EDD9907" w14:textId="77777777" w:rsidTr="005C041D">
        <w:trPr>
          <w:trHeight w:val="827"/>
        </w:trPr>
        <w:tc>
          <w:tcPr>
            <w:tcW w:w="2707" w:type="dxa"/>
            <w:vAlign w:val="center"/>
          </w:tcPr>
          <w:p w14:paraId="38E141CC" w14:textId="77777777" w:rsidR="00991F66" w:rsidRPr="003E03CF" w:rsidRDefault="003E03CF" w:rsidP="00712364">
            <w:pPr>
              <w:pStyle w:val="Otsikko3"/>
            </w:pPr>
            <w:r w:rsidRPr="003E03CF">
              <w:rPr>
                <w:lang w:val="en-US"/>
              </w:rPr>
              <w:t>Year of establishment of the company:</w:t>
            </w:r>
          </w:p>
        </w:tc>
        <w:tc>
          <w:tcPr>
            <w:tcW w:w="6224" w:type="dxa"/>
            <w:vAlign w:val="center"/>
          </w:tcPr>
          <w:p w14:paraId="34A5FCBC" w14:textId="77777777" w:rsidR="00991F66" w:rsidRPr="005C041D" w:rsidRDefault="00991F66" w:rsidP="00712364">
            <w:pPr>
              <w:pStyle w:val="Otsikko3"/>
            </w:pPr>
          </w:p>
        </w:tc>
      </w:tr>
      <w:tr w:rsidR="00991F66" w:rsidRPr="005C041D" w14:paraId="10F24104" w14:textId="77777777" w:rsidTr="005C041D">
        <w:trPr>
          <w:trHeight w:val="435"/>
        </w:trPr>
        <w:tc>
          <w:tcPr>
            <w:tcW w:w="2707" w:type="dxa"/>
            <w:vAlign w:val="center"/>
          </w:tcPr>
          <w:p w14:paraId="76448E7C" w14:textId="77777777" w:rsidR="003E03CF" w:rsidRPr="003E03CF" w:rsidRDefault="003E03CF" w:rsidP="003E03CF">
            <w:pPr>
              <w:pStyle w:val="Otsikko3"/>
              <w:rPr>
                <w:lang w:val="en-US"/>
              </w:rPr>
            </w:pPr>
            <w:r w:rsidRPr="003E03CF">
              <w:rPr>
                <w:lang w:val="en-US"/>
              </w:rPr>
              <w:t>Number of employees:</w:t>
            </w:r>
          </w:p>
        </w:tc>
        <w:tc>
          <w:tcPr>
            <w:tcW w:w="6224" w:type="dxa"/>
            <w:vAlign w:val="center"/>
          </w:tcPr>
          <w:p w14:paraId="3F1B2F4C" w14:textId="77777777" w:rsidR="00991F66" w:rsidRPr="005C041D" w:rsidRDefault="00991F66" w:rsidP="00712364">
            <w:pPr>
              <w:pStyle w:val="Otsikko3"/>
            </w:pPr>
          </w:p>
        </w:tc>
      </w:tr>
      <w:tr w:rsidR="00991F66" w:rsidRPr="005C041D" w14:paraId="05231C15" w14:textId="77777777" w:rsidTr="005C041D">
        <w:trPr>
          <w:trHeight w:val="456"/>
        </w:trPr>
        <w:tc>
          <w:tcPr>
            <w:tcW w:w="2707" w:type="dxa"/>
            <w:vAlign w:val="center"/>
          </w:tcPr>
          <w:p w14:paraId="38B4F817" w14:textId="77777777" w:rsidR="00991F66" w:rsidRPr="003E03CF" w:rsidRDefault="003E03CF" w:rsidP="00712364">
            <w:pPr>
              <w:pStyle w:val="Otsikko3"/>
              <w:rPr>
                <w:lang w:val="en-US"/>
              </w:rPr>
            </w:pPr>
            <w:r w:rsidRPr="003E03CF">
              <w:rPr>
                <w:lang w:val="en-US"/>
              </w:rPr>
              <w:t>Internet address:</w:t>
            </w:r>
          </w:p>
        </w:tc>
        <w:tc>
          <w:tcPr>
            <w:tcW w:w="6224" w:type="dxa"/>
            <w:vAlign w:val="center"/>
          </w:tcPr>
          <w:p w14:paraId="119E68B1" w14:textId="77777777" w:rsidR="00991F66" w:rsidRPr="005C041D" w:rsidRDefault="00991F66" w:rsidP="00712364">
            <w:pPr>
              <w:pStyle w:val="Otsikko3"/>
            </w:pPr>
          </w:p>
        </w:tc>
      </w:tr>
      <w:tr w:rsidR="00991F66" w:rsidRPr="005C041D" w14:paraId="19E6B3A9" w14:textId="77777777" w:rsidTr="005C041D">
        <w:trPr>
          <w:trHeight w:val="435"/>
        </w:trPr>
        <w:tc>
          <w:tcPr>
            <w:tcW w:w="2707" w:type="dxa"/>
            <w:vAlign w:val="center"/>
          </w:tcPr>
          <w:p w14:paraId="2EF8F393" w14:textId="77777777" w:rsidR="00991F66" w:rsidRPr="003E03CF" w:rsidRDefault="003E03CF" w:rsidP="00712364">
            <w:pPr>
              <w:pStyle w:val="Otsikko3"/>
              <w:rPr>
                <w:lang w:val="en-US"/>
              </w:rPr>
            </w:pPr>
            <w:r w:rsidRPr="003E03CF">
              <w:rPr>
                <w:lang w:val="en-US"/>
              </w:rPr>
              <w:t>Business ID:</w:t>
            </w:r>
          </w:p>
        </w:tc>
        <w:tc>
          <w:tcPr>
            <w:tcW w:w="6224" w:type="dxa"/>
            <w:vAlign w:val="center"/>
          </w:tcPr>
          <w:p w14:paraId="1FA50CBF" w14:textId="77777777" w:rsidR="00991F66" w:rsidRPr="005C041D" w:rsidRDefault="00991F66" w:rsidP="00712364">
            <w:pPr>
              <w:pStyle w:val="Otsikko3"/>
            </w:pPr>
          </w:p>
        </w:tc>
      </w:tr>
      <w:tr w:rsidR="00991F66" w:rsidRPr="005C041D" w14:paraId="5F865AE4" w14:textId="77777777" w:rsidTr="005C041D">
        <w:trPr>
          <w:trHeight w:val="1249"/>
        </w:trPr>
        <w:tc>
          <w:tcPr>
            <w:tcW w:w="2707" w:type="dxa"/>
            <w:vAlign w:val="center"/>
          </w:tcPr>
          <w:p w14:paraId="42871DAE" w14:textId="77777777" w:rsidR="00991F66" w:rsidRPr="003E03CF" w:rsidRDefault="003E03CF" w:rsidP="00712364">
            <w:pPr>
              <w:pStyle w:val="Otsikko3"/>
              <w:rPr>
                <w:lang w:val="en-US"/>
              </w:rPr>
            </w:pPr>
            <w:r w:rsidRPr="003E03CF">
              <w:rPr>
                <w:lang w:val="en-US"/>
              </w:rPr>
              <w:t>Company owners and ownership percentages:</w:t>
            </w:r>
          </w:p>
        </w:tc>
        <w:tc>
          <w:tcPr>
            <w:tcW w:w="6224" w:type="dxa"/>
            <w:vAlign w:val="center"/>
          </w:tcPr>
          <w:p w14:paraId="548A7A65" w14:textId="77777777" w:rsidR="00991F66" w:rsidRPr="005C041D" w:rsidRDefault="00991F66" w:rsidP="00712364">
            <w:pPr>
              <w:pStyle w:val="Otsikko3"/>
            </w:pPr>
          </w:p>
        </w:tc>
      </w:tr>
    </w:tbl>
    <w:p w14:paraId="4059D3BD" w14:textId="77777777" w:rsidR="0033551E" w:rsidRPr="005C041D" w:rsidRDefault="0033551E">
      <w:pPr>
        <w:spacing w:after="0"/>
        <w:rPr>
          <w:b/>
          <w:bCs/>
          <w:color w:val="753BBD"/>
          <w:sz w:val="44"/>
          <w:szCs w:val="44"/>
        </w:rPr>
      </w:pPr>
      <w:r>
        <w:br w:type="page"/>
      </w:r>
    </w:p>
    <w:p w14:paraId="511CDD9D" w14:textId="77777777" w:rsidR="003E03CF" w:rsidRPr="003E03CF" w:rsidRDefault="003E03CF" w:rsidP="003E03CF">
      <w:pPr>
        <w:rPr>
          <w:b/>
          <w:bCs/>
          <w:color w:val="753BBD"/>
          <w:sz w:val="44"/>
          <w:szCs w:val="44"/>
          <w:lang w:val="en-US"/>
        </w:rPr>
      </w:pPr>
      <w:r>
        <w:rPr>
          <w:b/>
          <w:bCs/>
          <w:color w:val="753BBD"/>
          <w:sz w:val="44"/>
          <w:szCs w:val="44"/>
          <w:lang w:val="en-US"/>
        </w:rPr>
        <w:lastRenderedPageBreak/>
        <w:t>T</w:t>
      </w:r>
      <w:r w:rsidRPr="003E03CF">
        <w:rPr>
          <w:b/>
          <w:bCs/>
          <w:color w:val="753BBD"/>
          <w:sz w:val="44"/>
          <w:szCs w:val="44"/>
          <w:lang w:val="en-US"/>
        </w:rPr>
        <w:t>able of contents</w:t>
      </w:r>
    </w:p>
    <w:p w14:paraId="5B6EB5B6" w14:textId="77777777" w:rsidR="00991F66" w:rsidRDefault="00991F66" w:rsidP="00991F66"/>
    <w:p w14:paraId="413DF39D" w14:textId="77777777" w:rsidR="003E03CF" w:rsidRPr="003E03CF" w:rsidRDefault="003E03CF" w:rsidP="003E03CF">
      <w:pPr>
        <w:pStyle w:val="Luettelokappale"/>
        <w:numPr>
          <w:ilvl w:val="0"/>
          <w:numId w:val="10"/>
        </w:numPr>
      </w:pPr>
      <w:r w:rsidRPr="003E03CF">
        <w:t>Business Idea</w:t>
      </w:r>
    </w:p>
    <w:p w14:paraId="00B7A87A" w14:textId="77777777" w:rsidR="00255073" w:rsidRPr="00255073" w:rsidRDefault="00255073" w:rsidP="00255073">
      <w:pPr>
        <w:pStyle w:val="Luettelokappale"/>
        <w:numPr>
          <w:ilvl w:val="0"/>
          <w:numId w:val="10"/>
        </w:numPr>
      </w:pPr>
      <w:r w:rsidRPr="00255073">
        <w:t>Competence / Skills</w:t>
      </w:r>
    </w:p>
    <w:p w14:paraId="20C70D04" w14:textId="77777777" w:rsidR="00991F66" w:rsidRPr="00255073" w:rsidRDefault="00991F66" w:rsidP="00D11DCD">
      <w:pPr>
        <w:pStyle w:val="Luettelokappale"/>
        <w:numPr>
          <w:ilvl w:val="0"/>
          <w:numId w:val="10"/>
        </w:numPr>
      </w:pPr>
      <w:r w:rsidRPr="00255073">
        <w:t>SWOT</w:t>
      </w:r>
      <w:r w:rsidR="00255073" w:rsidRPr="00255073">
        <w:t xml:space="preserve"> Analysis</w:t>
      </w:r>
    </w:p>
    <w:p w14:paraId="0F4B0AE1" w14:textId="77777777" w:rsidR="00255073" w:rsidRPr="00255073" w:rsidRDefault="00255073" w:rsidP="00255073">
      <w:pPr>
        <w:pStyle w:val="Luettelokappale"/>
        <w:numPr>
          <w:ilvl w:val="0"/>
          <w:numId w:val="10"/>
        </w:numPr>
      </w:pPr>
      <w:r w:rsidRPr="00255073">
        <w:t>Products and Services</w:t>
      </w:r>
    </w:p>
    <w:p w14:paraId="4CED1019" w14:textId="77777777" w:rsidR="00991F66" w:rsidRPr="00255073" w:rsidRDefault="00255073" w:rsidP="00255073">
      <w:pPr>
        <w:pStyle w:val="Luettelokappale"/>
        <w:numPr>
          <w:ilvl w:val="0"/>
          <w:numId w:val="10"/>
        </w:numPr>
        <w:rPr>
          <w:lang w:val="en-US"/>
        </w:rPr>
      </w:pPr>
      <w:r w:rsidRPr="00255073">
        <w:rPr>
          <w:lang w:val="en-US"/>
        </w:rPr>
        <w:t>To Whom and Why</w:t>
      </w:r>
      <w:r w:rsidR="00991F66" w:rsidRPr="00255073">
        <w:t xml:space="preserve">? </w:t>
      </w:r>
    </w:p>
    <w:p w14:paraId="3D8F73AC" w14:textId="77777777" w:rsidR="00255073" w:rsidRPr="00255073" w:rsidRDefault="00255073" w:rsidP="00D11DCD">
      <w:pPr>
        <w:pStyle w:val="Luettelokappale"/>
        <w:numPr>
          <w:ilvl w:val="0"/>
          <w:numId w:val="10"/>
        </w:numPr>
      </w:pPr>
      <w:r w:rsidRPr="00255073">
        <w:rPr>
          <w:lang/>
        </w:rPr>
        <w:t>How Do I Operate?</w:t>
      </w:r>
    </w:p>
    <w:p w14:paraId="435574E3" w14:textId="77777777" w:rsidR="00991F66" w:rsidRPr="00255073" w:rsidRDefault="00255073" w:rsidP="00255073">
      <w:pPr>
        <w:pStyle w:val="Luettelokappale"/>
        <w:numPr>
          <w:ilvl w:val="0"/>
          <w:numId w:val="10"/>
        </w:numPr>
      </w:pPr>
      <w:r w:rsidRPr="00255073">
        <w:t>Operating Environment</w:t>
      </w:r>
    </w:p>
    <w:p w14:paraId="4071F56B" w14:textId="77777777" w:rsidR="00255073" w:rsidRPr="00255073" w:rsidRDefault="00255073" w:rsidP="00D11DCD">
      <w:pPr>
        <w:pStyle w:val="Luettelokappale"/>
        <w:numPr>
          <w:ilvl w:val="0"/>
          <w:numId w:val="10"/>
        </w:numPr>
      </w:pPr>
      <w:r w:rsidRPr="00255073">
        <w:rPr>
          <w:lang/>
        </w:rPr>
        <w:t xml:space="preserve">Sustainable Business </w:t>
      </w:r>
    </w:p>
    <w:p w14:paraId="6EE0D240" w14:textId="77777777" w:rsidR="00991F66" w:rsidRPr="00255073" w:rsidRDefault="00991F66" w:rsidP="00D11DCD">
      <w:pPr>
        <w:pStyle w:val="Luettelokappale"/>
        <w:numPr>
          <w:ilvl w:val="0"/>
          <w:numId w:val="10"/>
        </w:numPr>
      </w:pPr>
      <w:r w:rsidRPr="00255073">
        <w:t>Visio</w:t>
      </w:r>
      <w:r w:rsidR="00255073" w:rsidRPr="00255073">
        <w:t>n</w:t>
      </w:r>
    </w:p>
    <w:p w14:paraId="41EECCEC" w14:textId="77777777" w:rsidR="00255073" w:rsidRPr="00255073" w:rsidRDefault="00255073" w:rsidP="00255073">
      <w:pPr>
        <w:pStyle w:val="Luettelokappale"/>
        <w:numPr>
          <w:ilvl w:val="0"/>
          <w:numId w:val="10"/>
        </w:numPr>
      </w:pPr>
      <w:r w:rsidRPr="00255073">
        <w:t>Other Things to Consider</w:t>
      </w:r>
    </w:p>
    <w:p w14:paraId="01385454" w14:textId="77777777" w:rsidR="00F2101D" w:rsidRDefault="00255073" w:rsidP="00255073">
      <w:pPr>
        <w:pStyle w:val="Luettelokappale"/>
        <w:numPr>
          <w:ilvl w:val="0"/>
          <w:numId w:val="10"/>
        </w:numPr>
      </w:pPr>
      <w:r w:rsidRPr="00255073">
        <w:rPr>
          <w:lang/>
        </w:rPr>
        <w:t>My Business</w:t>
      </w:r>
      <w:r w:rsidR="00F2101D">
        <w:br w:type="page"/>
      </w:r>
    </w:p>
    <w:p w14:paraId="6907BEC7" w14:textId="77777777" w:rsidR="00991F66" w:rsidRPr="00255073" w:rsidRDefault="00313E4A" w:rsidP="00F2101D">
      <w:pPr>
        <w:pStyle w:val="Otsikko2"/>
      </w:pPr>
      <w:r w:rsidRPr="00255073">
        <w:lastRenderedPageBreak/>
        <w:t xml:space="preserve">1. </w:t>
      </w:r>
      <w:r w:rsidR="00255073" w:rsidRPr="00255073">
        <w:rPr>
          <w:lang w:val="en-US"/>
        </w:rPr>
        <w:t>Business Idea</w:t>
      </w:r>
    </w:p>
    <w:p w14:paraId="692ED533" w14:textId="77777777" w:rsidR="00255073" w:rsidRPr="00255073" w:rsidRDefault="00255073" w:rsidP="00255073">
      <w:pPr>
        <w:rPr>
          <w:bCs/>
          <w:iCs/>
          <w:lang w:val="en-US"/>
        </w:rPr>
      </w:pPr>
      <w:r w:rsidRPr="00255073">
        <w:rPr>
          <w:bCs/>
          <w:iCs/>
          <w:lang w:val="en"/>
        </w:rPr>
        <w:t>Briefly describe your business idea. Consider telling an outside listener for the first time what kind of business you are starting. What the company sells, who your customers are and how the sale takes place. If your company has separate premises, where are they located? Please provide a concise, clear and precise description.</w:t>
      </w:r>
    </w:p>
    <w:tbl>
      <w:tblPr>
        <w:tblW w:w="0" w:type="auto"/>
        <w:tblBorders>
          <w:top w:val="single" w:sz="8" w:space="0" w:color="753BBD"/>
          <w:left w:val="single" w:sz="8" w:space="0" w:color="753BBD"/>
          <w:bottom w:val="single" w:sz="8" w:space="0" w:color="753BBD"/>
          <w:right w:val="single" w:sz="8" w:space="0" w:color="753BBD"/>
        </w:tblBorders>
        <w:tblLook w:val="04A0" w:firstRow="1" w:lastRow="0" w:firstColumn="1" w:lastColumn="0" w:noHBand="0" w:noVBand="1"/>
      </w:tblPr>
      <w:tblGrid>
        <w:gridCol w:w="9006"/>
      </w:tblGrid>
      <w:tr w:rsidR="00E94FEE" w:rsidRPr="005C041D" w14:paraId="10D0E49E" w14:textId="77777777" w:rsidTr="005C041D">
        <w:trPr>
          <w:trHeight w:val="848"/>
        </w:trPr>
        <w:tc>
          <w:tcPr>
            <w:tcW w:w="9016" w:type="dxa"/>
          </w:tcPr>
          <w:p w14:paraId="44B5E2F7" w14:textId="77777777" w:rsidR="00E94FEE" w:rsidRPr="005C041D" w:rsidRDefault="00E94FEE">
            <w:pPr>
              <w:rPr>
                <w:lang w:val="fi-FI"/>
              </w:rPr>
            </w:pPr>
          </w:p>
        </w:tc>
      </w:tr>
    </w:tbl>
    <w:p w14:paraId="38DF2E6E" w14:textId="77777777" w:rsidR="00E94FEE" w:rsidRDefault="00E94FEE" w:rsidP="00313E4A">
      <w:pPr>
        <w:rPr>
          <w:lang w:val="fi-FI"/>
        </w:rPr>
      </w:pPr>
    </w:p>
    <w:p w14:paraId="6505122B" w14:textId="77777777" w:rsidR="00313E4A" w:rsidRDefault="00313E4A" w:rsidP="00313E4A">
      <w:pPr>
        <w:rPr>
          <w:lang w:val="fi-FI"/>
        </w:rPr>
      </w:pPr>
    </w:p>
    <w:p w14:paraId="0E96DE28" w14:textId="77777777" w:rsidR="00313E4A" w:rsidRPr="00255073" w:rsidRDefault="00313E4A" w:rsidP="00313E4A">
      <w:pPr>
        <w:pStyle w:val="Otsikko2"/>
      </w:pPr>
      <w:r w:rsidRPr="00255073">
        <w:t xml:space="preserve">2. </w:t>
      </w:r>
      <w:r w:rsidR="00255073" w:rsidRPr="00255073">
        <w:rPr>
          <w:lang w:val="en-US"/>
        </w:rPr>
        <w:t>Competence / Skills</w:t>
      </w:r>
    </w:p>
    <w:p w14:paraId="4CD55289" w14:textId="77777777" w:rsidR="00255073" w:rsidRPr="00255073" w:rsidRDefault="00255073" w:rsidP="00255073">
      <w:pPr>
        <w:rPr>
          <w:lang w:val="en-US"/>
        </w:rPr>
      </w:pPr>
      <w:r w:rsidRPr="00255073">
        <w:rPr>
          <w:lang w:val="en"/>
        </w:rPr>
        <w:t>Entrepreneurship is believing in one's own skills. What kind of training and work background, etc. do you have that will help you become an entrepreneur? If your skills are based on hobbies or other skills, write in your own words which skills will help you run a business in this particular industry. Do you have previous entrepreneurial experience or have you completed entrepreneurship training?</w:t>
      </w:r>
    </w:p>
    <w:tbl>
      <w:tblPr>
        <w:tblW w:w="0" w:type="auto"/>
        <w:tblBorders>
          <w:top w:val="single" w:sz="8" w:space="0" w:color="753BBD"/>
          <w:left w:val="single" w:sz="8" w:space="0" w:color="753BBD"/>
          <w:bottom w:val="single" w:sz="8" w:space="0" w:color="753BBD"/>
          <w:right w:val="single" w:sz="8" w:space="0" w:color="753BBD"/>
        </w:tblBorders>
        <w:tblLook w:val="04A0" w:firstRow="1" w:lastRow="0" w:firstColumn="1" w:lastColumn="0" w:noHBand="0" w:noVBand="1"/>
      </w:tblPr>
      <w:tblGrid>
        <w:gridCol w:w="9006"/>
      </w:tblGrid>
      <w:tr w:rsidR="00E94FEE" w:rsidRPr="005C041D" w14:paraId="6CB9EE6C" w14:textId="77777777" w:rsidTr="005C041D">
        <w:trPr>
          <w:trHeight w:val="848"/>
        </w:trPr>
        <w:tc>
          <w:tcPr>
            <w:tcW w:w="9016" w:type="dxa"/>
          </w:tcPr>
          <w:p w14:paraId="2ECC3FD7" w14:textId="77777777" w:rsidR="00E94FEE" w:rsidRPr="00255073" w:rsidRDefault="00E94FEE">
            <w:pPr>
              <w:rPr>
                <w:lang w:val="en-US"/>
              </w:rPr>
            </w:pPr>
          </w:p>
        </w:tc>
      </w:tr>
    </w:tbl>
    <w:p w14:paraId="33FCA4D7" w14:textId="77777777" w:rsidR="00E94FEE" w:rsidRPr="00255073" w:rsidRDefault="00E94FEE" w:rsidP="00E94FEE">
      <w:pPr>
        <w:rPr>
          <w:lang w:val="en-GB"/>
        </w:rPr>
      </w:pPr>
    </w:p>
    <w:p w14:paraId="7E4C8C77" w14:textId="77777777" w:rsidR="00E94FEE" w:rsidRPr="00255073" w:rsidRDefault="00E94FEE">
      <w:pPr>
        <w:rPr>
          <w:lang w:val="en-GB"/>
        </w:rPr>
      </w:pPr>
    </w:p>
    <w:p w14:paraId="59B5B28E" w14:textId="77777777" w:rsidR="00313E4A" w:rsidRPr="00255073" w:rsidRDefault="00313E4A">
      <w:pPr>
        <w:rPr>
          <w:lang w:val="en-GB"/>
        </w:rPr>
      </w:pPr>
      <w:r w:rsidRPr="00255073">
        <w:rPr>
          <w:lang w:val="en-GB"/>
        </w:rPr>
        <w:br w:type="page"/>
      </w:r>
    </w:p>
    <w:p w14:paraId="2A8FDF35" w14:textId="77777777" w:rsidR="00313E4A" w:rsidRDefault="00313E4A" w:rsidP="00313E4A">
      <w:pPr>
        <w:pStyle w:val="Otsikko2"/>
      </w:pPr>
      <w:r w:rsidRPr="00313E4A">
        <w:lastRenderedPageBreak/>
        <w:t>3. SWOT</w:t>
      </w:r>
      <w:r w:rsidR="00255073">
        <w:t xml:space="preserve"> Analysis</w:t>
      </w:r>
    </w:p>
    <w:p w14:paraId="6C72C420" w14:textId="77777777" w:rsidR="00313E4A" w:rsidRPr="00255073" w:rsidRDefault="00255073" w:rsidP="00313E4A">
      <w:pPr>
        <w:rPr>
          <w:b/>
          <w:bCs/>
          <w:i/>
          <w:iCs/>
          <w:lang w:val="en-US"/>
        </w:rPr>
      </w:pPr>
      <w:r w:rsidRPr="00255073">
        <w:rPr>
          <w:lang w:val="en"/>
        </w:rPr>
        <w:t>In a SWOT analysis, you can look at the success factors and risks of your business.</w:t>
      </w:r>
    </w:p>
    <w:tbl>
      <w:tblPr>
        <w:tblW w:w="9043" w:type="dxa"/>
        <w:tblBorders>
          <w:insideH w:val="single" w:sz="8" w:space="0" w:color="753BBD"/>
          <w:insideV w:val="single" w:sz="8" w:space="0" w:color="753BBD"/>
        </w:tblBorders>
        <w:tblLook w:val="04A0" w:firstRow="1" w:lastRow="0" w:firstColumn="1" w:lastColumn="0" w:noHBand="0" w:noVBand="1"/>
      </w:tblPr>
      <w:tblGrid>
        <w:gridCol w:w="4535"/>
        <w:gridCol w:w="4508"/>
      </w:tblGrid>
      <w:tr w:rsidR="003D63B9" w:rsidRPr="005C041D" w14:paraId="42127F75" w14:textId="77777777" w:rsidTr="005C041D">
        <w:trPr>
          <w:trHeight w:val="5102"/>
        </w:trPr>
        <w:tc>
          <w:tcPr>
            <w:tcW w:w="4535" w:type="dxa"/>
            <w:shd w:val="clear" w:color="auto" w:fill="FDF8C7"/>
          </w:tcPr>
          <w:p w14:paraId="09DAF198" w14:textId="77777777" w:rsidR="00255073" w:rsidRPr="00255073" w:rsidRDefault="00255073" w:rsidP="00255073">
            <w:pPr>
              <w:pStyle w:val="Alaotsikko"/>
              <w:rPr>
                <w:lang w:val="en"/>
              </w:rPr>
            </w:pPr>
            <w:r w:rsidRPr="00255073">
              <w:rPr>
                <w:lang w:val="en"/>
              </w:rPr>
              <w:t>Entrepreneur's strengths</w:t>
            </w:r>
          </w:p>
          <w:p w14:paraId="2F731256" w14:textId="77777777" w:rsidR="00255073" w:rsidRPr="00255073" w:rsidRDefault="00255073" w:rsidP="00255073">
            <w:pPr>
              <w:pStyle w:val="Luettelokappale"/>
              <w:rPr>
                <w:lang w:val="en"/>
              </w:rPr>
            </w:pPr>
            <w:r w:rsidRPr="00255073">
              <w:rPr>
                <w:lang w:val="en"/>
              </w:rPr>
              <w:t>What skills do you have?</w:t>
            </w:r>
          </w:p>
          <w:p w14:paraId="6C9336F8" w14:textId="77777777" w:rsidR="00255073" w:rsidRPr="00255073" w:rsidRDefault="00255073" w:rsidP="00255073">
            <w:pPr>
              <w:pStyle w:val="Luettelokappale"/>
              <w:rPr>
                <w:lang w:val="en-US"/>
              </w:rPr>
            </w:pPr>
            <w:r w:rsidRPr="00255073">
              <w:rPr>
                <w:lang w:val="en"/>
              </w:rPr>
              <w:t>What are you good at?</w:t>
            </w:r>
          </w:p>
          <w:p w14:paraId="66B0BE1B" w14:textId="77777777" w:rsidR="00313E4A" w:rsidRPr="00255073" w:rsidRDefault="00313E4A" w:rsidP="00313E4A">
            <w:pPr>
              <w:rPr>
                <w:lang w:val="en-US"/>
              </w:rPr>
            </w:pPr>
          </w:p>
        </w:tc>
        <w:tc>
          <w:tcPr>
            <w:tcW w:w="4508" w:type="dxa"/>
            <w:shd w:val="clear" w:color="auto" w:fill="DCCEEE"/>
          </w:tcPr>
          <w:p w14:paraId="2579EEF2" w14:textId="77777777" w:rsidR="00255073" w:rsidRPr="00255073" w:rsidRDefault="00255073" w:rsidP="00255073">
            <w:pPr>
              <w:pStyle w:val="Alaotsikko"/>
              <w:rPr>
                <w:lang w:val="fi-FI"/>
              </w:rPr>
            </w:pPr>
            <w:r w:rsidRPr="00255073">
              <w:rPr>
                <w:lang w:val="fi-FI"/>
              </w:rPr>
              <w:t xml:space="preserve">Weaknesses of the entrepreneur </w:t>
            </w:r>
          </w:p>
          <w:p w14:paraId="51D08B49" w14:textId="77777777" w:rsidR="00255073" w:rsidRDefault="00255073" w:rsidP="00255073">
            <w:pPr>
              <w:pStyle w:val="Luettelokappale"/>
              <w:rPr>
                <w:lang w:val="en-US"/>
              </w:rPr>
            </w:pPr>
            <w:r w:rsidRPr="00255073">
              <w:rPr>
                <w:lang w:val="en-US"/>
              </w:rPr>
              <w:t>Do you lack any skills that would be relevant to your business idea?</w:t>
            </w:r>
          </w:p>
          <w:p w14:paraId="487C5366" w14:textId="77777777" w:rsidR="00255073" w:rsidRDefault="00255073" w:rsidP="00255073">
            <w:pPr>
              <w:pStyle w:val="Luettelokappale"/>
              <w:rPr>
                <w:lang w:val="en-US"/>
              </w:rPr>
            </w:pPr>
            <w:r w:rsidRPr="00255073">
              <w:rPr>
                <w:lang w:val="en-US"/>
              </w:rPr>
              <w:t>How weaknesses could be compensated</w:t>
            </w:r>
          </w:p>
          <w:p w14:paraId="64984EC3" w14:textId="77777777" w:rsidR="00313E4A" w:rsidRPr="00255073" w:rsidRDefault="00255073" w:rsidP="00255073">
            <w:pPr>
              <w:pStyle w:val="Luettelokappale"/>
              <w:rPr>
                <w:lang w:val="en-US"/>
              </w:rPr>
            </w:pPr>
            <w:r w:rsidRPr="00255073">
              <w:rPr>
                <w:lang w:val="en-US"/>
              </w:rPr>
              <w:t>Permits, language skills, what else?</w:t>
            </w:r>
          </w:p>
        </w:tc>
      </w:tr>
      <w:tr w:rsidR="003D63B9" w:rsidRPr="005C041D" w14:paraId="4B5DCE4D" w14:textId="77777777" w:rsidTr="005C041D">
        <w:trPr>
          <w:trHeight w:val="5102"/>
        </w:trPr>
        <w:tc>
          <w:tcPr>
            <w:tcW w:w="4535" w:type="dxa"/>
            <w:shd w:val="clear" w:color="auto" w:fill="FDF8C7"/>
          </w:tcPr>
          <w:p w14:paraId="5AB08591" w14:textId="77777777" w:rsidR="00255073" w:rsidRPr="00255073" w:rsidRDefault="00255073" w:rsidP="00255073">
            <w:pPr>
              <w:pStyle w:val="Alaotsikko"/>
              <w:rPr>
                <w:lang w:val="en-US"/>
              </w:rPr>
            </w:pPr>
            <w:r w:rsidRPr="00255073">
              <w:rPr>
                <w:lang w:val="en-US"/>
              </w:rPr>
              <w:t xml:space="preserve">Market opportunities </w:t>
            </w:r>
          </w:p>
          <w:p w14:paraId="4100F241" w14:textId="77777777" w:rsidR="00255073" w:rsidRPr="00255073" w:rsidRDefault="00255073" w:rsidP="00255073">
            <w:pPr>
              <w:pStyle w:val="Luettelokappale"/>
              <w:rPr>
                <w:lang w:val="en-US"/>
              </w:rPr>
            </w:pPr>
            <w:r w:rsidRPr="00255073">
              <w:rPr>
                <w:lang w:val="en-US"/>
              </w:rPr>
              <w:t>How the market is changing, what problem will your new company solve?</w:t>
            </w:r>
          </w:p>
          <w:p w14:paraId="5C5A74A3" w14:textId="77777777" w:rsidR="00313E4A" w:rsidRPr="00255073" w:rsidRDefault="00255073" w:rsidP="00255073">
            <w:pPr>
              <w:pStyle w:val="Luettelokappale"/>
              <w:rPr>
                <w:lang w:val="en-US"/>
              </w:rPr>
            </w:pPr>
            <w:r w:rsidRPr="00255073">
              <w:rPr>
                <w:lang w:val="en-US"/>
              </w:rPr>
              <w:t>- Why would customers be willing to buy the service specifically from you?</w:t>
            </w:r>
          </w:p>
        </w:tc>
        <w:tc>
          <w:tcPr>
            <w:tcW w:w="4508" w:type="dxa"/>
            <w:shd w:val="clear" w:color="auto" w:fill="DCCEEE"/>
          </w:tcPr>
          <w:p w14:paraId="153986EE" w14:textId="77777777" w:rsidR="00313E4A" w:rsidRPr="005C041D" w:rsidRDefault="00313E4A" w:rsidP="00313E4A">
            <w:pPr>
              <w:pStyle w:val="Alaotsikko"/>
              <w:rPr>
                <w:lang w:val="fi-FI"/>
              </w:rPr>
            </w:pPr>
            <w:r w:rsidRPr="005C041D">
              <w:rPr>
                <w:lang w:val="fi-FI"/>
              </w:rPr>
              <w:t>Markkinoiden uhat</w:t>
            </w:r>
          </w:p>
          <w:p w14:paraId="5AFA19A6" w14:textId="77777777" w:rsidR="00255073" w:rsidRPr="00255073" w:rsidRDefault="00255073" w:rsidP="00255073">
            <w:pPr>
              <w:pStyle w:val="Luettelokappale"/>
              <w:rPr>
                <w:lang w:val="en"/>
              </w:rPr>
            </w:pPr>
            <w:r w:rsidRPr="00255073">
              <w:rPr>
                <w:lang w:val="en"/>
              </w:rPr>
              <w:t>Why the company would not succeed?</w:t>
            </w:r>
          </w:p>
          <w:p w14:paraId="47B6D031" w14:textId="77777777" w:rsidR="00313E4A" w:rsidRPr="00255073" w:rsidRDefault="00255073" w:rsidP="00255073">
            <w:pPr>
              <w:pStyle w:val="Luettelokappale"/>
              <w:rPr>
                <w:lang w:val="en-US"/>
              </w:rPr>
            </w:pPr>
            <w:r w:rsidRPr="00255073">
              <w:rPr>
                <w:lang w:val="en"/>
              </w:rPr>
              <w:t>What kind of unexpected threats could prevent the idea from working?</w:t>
            </w:r>
          </w:p>
        </w:tc>
      </w:tr>
    </w:tbl>
    <w:p w14:paraId="68C04C64" w14:textId="77777777" w:rsidR="00D11DCD" w:rsidRDefault="00D11DCD" w:rsidP="00313E4A">
      <w:pPr>
        <w:rPr>
          <w:bCs/>
          <w:iCs/>
        </w:rPr>
      </w:pPr>
    </w:p>
    <w:p w14:paraId="343F922A" w14:textId="77777777" w:rsidR="00D11DCD" w:rsidRDefault="00D11DCD">
      <w:pPr>
        <w:rPr>
          <w:bCs/>
          <w:iCs/>
        </w:rPr>
      </w:pPr>
      <w:r>
        <w:rPr>
          <w:bCs/>
          <w:iCs/>
        </w:rPr>
        <w:br w:type="page"/>
      </w:r>
    </w:p>
    <w:p w14:paraId="05D71613" w14:textId="77777777" w:rsidR="00D11DCD" w:rsidRPr="00255073" w:rsidRDefault="00D11DCD" w:rsidP="00B141D0">
      <w:pPr>
        <w:pStyle w:val="Otsikko2"/>
        <w:rPr>
          <w:bCs w:val="0"/>
          <w:lang w:val="en-US"/>
        </w:rPr>
      </w:pPr>
      <w:r w:rsidRPr="00B141D0">
        <w:lastRenderedPageBreak/>
        <w:t xml:space="preserve">4. </w:t>
      </w:r>
      <w:r w:rsidR="00255073" w:rsidRPr="00255073">
        <w:rPr>
          <w:bCs w:val="0"/>
          <w:lang w:val="en-US"/>
        </w:rPr>
        <w:t>Products and services</w:t>
      </w:r>
    </w:p>
    <w:p w14:paraId="27768EF3" w14:textId="77777777" w:rsidR="00255073" w:rsidRPr="00255073" w:rsidRDefault="00255073" w:rsidP="00255073">
      <w:pPr>
        <w:rPr>
          <w:iCs/>
          <w:lang w:val="en-US"/>
        </w:rPr>
      </w:pPr>
      <w:r w:rsidRPr="00255073">
        <w:rPr>
          <w:iCs/>
          <w:lang w:val="en"/>
        </w:rPr>
        <w:t>Describe (in general terms) what products or services you offer.</w:t>
      </w:r>
    </w:p>
    <w:p w14:paraId="0A56D506" w14:textId="77777777" w:rsidR="00D11DCD" w:rsidRPr="00255073" w:rsidRDefault="00255073" w:rsidP="00D11DCD">
      <w:pPr>
        <w:pStyle w:val="Alaotsikko"/>
        <w:rPr>
          <w:lang w:val="en"/>
        </w:rPr>
      </w:pPr>
      <w:r w:rsidRPr="00255073">
        <w:rPr>
          <w:lang w:val="en"/>
        </w:rPr>
        <w:t>Products and services</w:t>
      </w:r>
    </w:p>
    <w:p w14:paraId="40370B5D" w14:textId="77777777" w:rsidR="00255073" w:rsidRPr="00255073" w:rsidRDefault="00255073" w:rsidP="00255073">
      <w:pPr>
        <w:rPr>
          <w:lang w:val="en-US"/>
        </w:rPr>
      </w:pPr>
      <w:r w:rsidRPr="00255073">
        <w:rPr>
          <w:lang w:val="en"/>
        </w:rPr>
        <w:t>Name your main products and / or services and their price (hourly rate, contract price, etc.); describe their benefits for your customer and whether you have any particular competitive advantage over other players in the industry. Competitive advantage can come, for example, from up-to-date training, language skills, pricing, the novelty value of a product or a certain feature, etc.</w:t>
      </w:r>
    </w:p>
    <w:p w14:paraId="1ABBD3DE" w14:textId="77777777" w:rsidR="00D11DCD" w:rsidRPr="00255073" w:rsidRDefault="00D11DCD" w:rsidP="00313E4A">
      <w:pPr>
        <w:rPr>
          <w:lang w:val="en-US"/>
        </w:rPr>
      </w:pPr>
    </w:p>
    <w:tbl>
      <w:tblPr>
        <w:tblW w:w="9071" w:type="dxa"/>
        <w:tblBorders>
          <w:top w:val="single" w:sz="8" w:space="0" w:color="753BBD"/>
          <w:left w:val="single" w:sz="8" w:space="0" w:color="753BBD"/>
          <w:bottom w:val="single" w:sz="8" w:space="0" w:color="753BBD"/>
          <w:right w:val="single" w:sz="8" w:space="0" w:color="753BBD"/>
          <w:insideH w:val="single" w:sz="8" w:space="0" w:color="753BBD"/>
          <w:insideV w:val="single" w:sz="8" w:space="0" w:color="753BBD"/>
        </w:tblBorders>
        <w:tblLook w:val="04A0" w:firstRow="1" w:lastRow="0" w:firstColumn="1" w:lastColumn="0" w:noHBand="0" w:noVBand="1"/>
      </w:tblPr>
      <w:tblGrid>
        <w:gridCol w:w="9071"/>
      </w:tblGrid>
      <w:tr w:rsidR="00A0190C" w:rsidRPr="005C041D" w14:paraId="5B2C2524" w14:textId="77777777" w:rsidTr="005C041D">
        <w:trPr>
          <w:trHeight w:val="737"/>
        </w:trPr>
        <w:tc>
          <w:tcPr>
            <w:tcW w:w="9071" w:type="dxa"/>
          </w:tcPr>
          <w:p w14:paraId="32BBA066" w14:textId="77777777" w:rsidR="00A0190C" w:rsidRPr="00255073" w:rsidRDefault="00255073">
            <w:pPr>
              <w:rPr>
                <w:b/>
                <w:bCs/>
                <w:lang w:val="en-GB"/>
              </w:rPr>
            </w:pPr>
            <w:r w:rsidRPr="00255073">
              <w:rPr>
                <w:b/>
                <w:bCs/>
                <w:lang w:val="en"/>
              </w:rPr>
              <w:t>Product / Service 1</w:t>
            </w:r>
            <w:r w:rsidR="00A0190C" w:rsidRPr="00255073">
              <w:rPr>
                <w:b/>
                <w:bCs/>
                <w:lang w:val="en-GB"/>
              </w:rPr>
              <w:t xml:space="preserve">: </w:t>
            </w:r>
          </w:p>
          <w:p w14:paraId="63053E19" w14:textId="77777777" w:rsidR="00A0190C" w:rsidRPr="00255073" w:rsidRDefault="00A0190C" w:rsidP="00A0190C">
            <w:pPr>
              <w:pStyle w:val="Vastaus"/>
              <w:rPr>
                <w:lang w:val="en-GB"/>
              </w:rPr>
            </w:pPr>
          </w:p>
        </w:tc>
      </w:tr>
      <w:tr w:rsidR="00A0190C" w:rsidRPr="005C041D" w14:paraId="3474370A" w14:textId="77777777" w:rsidTr="005C041D">
        <w:trPr>
          <w:trHeight w:val="737"/>
        </w:trPr>
        <w:tc>
          <w:tcPr>
            <w:tcW w:w="9071" w:type="dxa"/>
          </w:tcPr>
          <w:p w14:paraId="4799AAAC" w14:textId="77777777" w:rsidR="00255073" w:rsidRPr="00255073" w:rsidRDefault="00255073" w:rsidP="00255073">
            <w:pPr>
              <w:rPr>
                <w:b/>
                <w:bCs/>
                <w:lang w:val="en"/>
              </w:rPr>
            </w:pPr>
            <w:r w:rsidRPr="00255073">
              <w:rPr>
                <w:b/>
                <w:bCs/>
                <w:lang w:val="en"/>
              </w:rPr>
              <w:t>Product / service benefit for the customer:</w:t>
            </w:r>
          </w:p>
          <w:p w14:paraId="6D356518" w14:textId="77777777" w:rsidR="00E94FEE" w:rsidRPr="00255073" w:rsidRDefault="00E94FEE" w:rsidP="00E94FEE">
            <w:pPr>
              <w:pStyle w:val="Vastaus"/>
              <w:rPr>
                <w:lang w:val="en"/>
              </w:rPr>
            </w:pPr>
          </w:p>
        </w:tc>
      </w:tr>
      <w:tr w:rsidR="00A0190C" w:rsidRPr="005C041D" w14:paraId="62DE8400" w14:textId="77777777" w:rsidTr="005C041D">
        <w:trPr>
          <w:trHeight w:val="737"/>
        </w:trPr>
        <w:tc>
          <w:tcPr>
            <w:tcW w:w="9071" w:type="dxa"/>
          </w:tcPr>
          <w:p w14:paraId="69705512" w14:textId="77777777" w:rsidR="00255073" w:rsidRPr="00255073" w:rsidRDefault="00255073" w:rsidP="00255073">
            <w:pPr>
              <w:rPr>
                <w:b/>
                <w:bCs/>
                <w:lang w:val="fi-FI"/>
              </w:rPr>
            </w:pPr>
            <w:r w:rsidRPr="00255073">
              <w:rPr>
                <w:b/>
                <w:bCs/>
                <w:lang w:val="en"/>
              </w:rPr>
              <w:t>Competitive advantage:</w:t>
            </w:r>
          </w:p>
          <w:p w14:paraId="157C7699" w14:textId="77777777" w:rsidR="00E94FEE" w:rsidRPr="005C041D" w:rsidRDefault="00E94FEE" w:rsidP="00E94FEE">
            <w:pPr>
              <w:pStyle w:val="Vastaus"/>
            </w:pPr>
          </w:p>
        </w:tc>
      </w:tr>
    </w:tbl>
    <w:p w14:paraId="0D7AEB97" w14:textId="77777777" w:rsidR="00255073" w:rsidRPr="00255073" w:rsidRDefault="00255073" w:rsidP="00255073">
      <w:pPr>
        <w:rPr>
          <w:lang w:val="en-US"/>
        </w:rPr>
      </w:pPr>
    </w:p>
    <w:tbl>
      <w:tblPr>
        <w:tblW w:w="9071" w:type="dxa"/>
        <w:tblBorders>
          <w:top w:val="single" w:sz="8" w:space="0" w:color="753BBD"/>
          <w:left w:val="single" w:sz="8" w:space="0" w:color="753BBD"/>
          <w:bottom w:val="single" w:sz="8" w:space="0" w:color="753BBD"/>
          <w:right w:val="single" w:sz="8" w:space="0" w:color="753BBD"/>
          <w:insideH w:val="single" w:sz="8" w:space="0" w:color="753BBD"/>
          <w:insideV w:val="single" w:sz="8" w:space="0" w:color="753BBD"/>
        </w:tblBorders>
        <w:tblLook w:val="04A0" w:firstRow="1" w:lastRow="0" w:firstColumn="1" w:lastColumn="0" w:noHBand="0" w:noVBand="1"/>
      </w:tblPr>
      <w:tblGrid>
        <w:gridCol w:w="9071"/>
      </w:tblGrid>
      <w:tr w:rsidR="00255073" w:rsidRPr="005C041D" w14:paraId="63F0994C" w14:textId="77777777" w:rsidTr="001B770B">
        <w:trPr>
          <w:trHeight w:val="737"/>
        </w:trPr>
        <w:tc>
          <w:tcPr>
            <w:tcW w:w="9071" w:type="dxa"/>
          </w:tcPr>
          <w:p w14:paraId="3FACAF6F" w14:textId="77777777" w:rsidR="00255073" w:rsidRPr="00255073" w:rsidRDefault="00255073" w:rsidP="001B770B">
            <w:pPr>
              <w:rPr>
                <w:b/>
                <w:bCs/>
                <w:lang w:val="en-GB"/>
              </w:rPr>
            </w:pPr>
            <w:r w:rsidRPr="00255073">
              <w:rPr>
                <w:b/>
                <w:bCs/>
                <w:lang w:val="en"/>
              </w:rPr>
              <w:t xml:space="preserve">Product / Service </w:t>
            </w:r>
            <w:r>
              <w:rPr>
                <w:b/>
                <w:bCs/>
                <w:lang w:val="en"/>
              </w:rPr>
              <w:t>2</w:t>
            </w:r>
            <w:r w:rsidRPr="00255073">
              <w:rPr>
                <w:b/>
                <w:bCs/>
                <w:lang w:val="en-GB"/>
              </w:rPr>
              <w:t xml:space="preserve">: </w:t>
            </w:r>
          </w:p>
          <w:p w14:paraId="5ED31C46" w14:textId="77777777" w:rsidR="00255073" w:rsidRPr="00255073" w:rsidRDefault="00255073" w:rsidP="001B770B">
            <w:pPr>
              <w:pStyle w:val="Vastaus"/>
              <w:rPr>
                <w:lang w:val="en-GB"/>
              </w:rPr>
            </w:pPr>
          </w:p>
        </w:tc>
      </w:tr>
      <w:tr w:rsidR="00255073" w:rsidRPr="005C041D" w14:paraId="67F0CF8F" w14:textId="77777777" w:rsidTr="001B770B">
        <w:trPr>
          <w:trHeight w:val="737"/>
        </w:trPr>
        <w:tc>
          <w:tcPr>
            <w:tcW w:w="9071" w:type="dxa"/>
          </w:tcPr>
          <w:p w14:paraId="2035D9B8" w14:textId="77777777" w:rsidR="00255073" w:rsidRPr="00255073" w:rsidRDefault="00255073" w:rsidP="001B770B">
            <w:pPr>
              <w:rPr>
                <w:b/>
                <w:bCs/>
                <w:lang w:val="en"/>
              </w:rPr>
            </w:pPr>
            <w:r w:rsidRPr="00255073">
              <w:rPr>
                <w:b/>
                <w:bCs/>
                <w:lang w:val="en"/>
              </w:rPr>
              <w:t>Product / service benefit for the customer:</w:t>
            </w:r>
          </w:p>
          <w:p w14:paraId="4CEE2AE7" w14:textId="77777777" w:rsidR="00255073" w:rsidRPr="00255073" w:rsidRDefault="00255073" w:rsidP="001B770B">
            <w:pPr>
              <w:pStyle w:val="Vastaus"/>
              <w:rPr>
                <w:lang w:val="en"/>
              </w:rPr>
            </w:pPr>
          </w:p>
        </w:tc>
      </w:tr>
      <w:tr w:rsidR="00255073" w:rsidRPr="005C041D" w14:paraId="61A59764" w14:textId="77777777" w:rsidTr="001B770B">
        <w:trPr>
          <w:trHeight w:val="737"/>
        </w:trPr>
        <w:tc>
          <w:tcPr>
            <w:tcW w:w="9071" w:type="dxa"/>
          </w:tcPr>
          <w:p w14:paraId="1C579384" w14:textId="77777777" w:rsidR="00255073" w:rsidRPr="00255073" w:rsidRDefault="00255073" w:rsidP="001B770B">
            <w:pPr>
              <w:rPr>
                <w:b/>
                <w:bCs/>
                <w:lang w:val="fi-FI"/>
              </w:rPr>
            </w:pPr>
            <w:r w:rsidRPr="00255073">
              <w:rPr>
                <w:b/>
                <w:bCs/>
                <w:lang w:val="en"/>
              </w:rPr>
              <w:t>Competitive advantage:</w:t>
            </w:r>
          </w:p>
          <w:p w14:paraId="66C2FE60" w14:textId="77777777" w:rsidR="00255073" w:rsidRPr="005C041D" w:rsidRDefault="00255073" w:rsidP="001B770B">
            <w:pPr>
              <w:pStyle w:val="Vastaus"/>
            </w:pPr>
          </w:p>
        </w:tc>
      </w:tr>
    </w:tbl>
    <w:p w14:paraId="28ADD476" w14:textId="77777777" w:rsidR="00255073" w:rsidRPr="00255073" w:rsidRDefault="00255073" w:rsidP="00255073">
      <w:pPr>
        <w:rPr>
          <w:lang w:val="en-US"/>
        </w:rPr>
      </w:pPr>
    </w:p>
    <w:tbl>
      <w:tblPr>
        <w:tblW w:w="9071" w:type="dxa"/>
        <w:tblBorders>
          <w:top w:val="single" w:sz="8" w:space="0" w:color="753BBD"/>
          <w:left w:val="single" w:sz="8" w:space="0" w:color="753BBD"/>
          <w:bottom w:val="single" w:sz="8" w:space="0" w:color="753BBD"/>
          <w:right w:val="single" w:sz="8" w:space="0" w:color="753BBD"/>
          <w:insideH w:val="single" w:sz="8" w:space="0" w:color="753BBD"/>
          <w:insideV w:val="single" w:sz="8" w:space="0" w:color="753BBD"/>
        </w:tblBorders>
        <w:tblLook w:val="04A0" w:firstRow="1" w:lastRow="0" w:firstColumn="1" w:lastColumn="0" w:noHBand="0" w:noVBand="1"/>
      </w:tblPr>
      <w:tblGrid>
        <w:gridCol w:w="9071"/>
      </w:tblGrid>
      <w:tr w:rsidR="00255073" w:rsidRPr="005C041D" w14:paraId="6FD3D8F1" w14:textId="77777777" w:rsidTr="001B770B">
        <w:trPr>
          <w:trHeight w:val="737"/>
        </w:trPr>
        <w:tc>
          <w:tcPr>
            <w:tcW w:w="9071" w:type="dxa"/>
          </w:tcPr>
          <w:p w14:paraId="2FBC7362" w14:textId="77777777" w:rsidR="00255073" w:rsidRPr="00255073" w:rsidRDefault="00255073" w:rsidP="001B770B">
            <w:pPr>
              <w:rPr>
                <w:b/>
                <w:bCs/>
                <w:lang w:val="en-GB"/>
              </w:rPr>
            </w:pPr>
            <w:r w:rsidRPr="00255073">
              <w:rPr>
                <w:b/>
                <w:bCs/>
                <w:lang w:val="en"/>
              </w:rPr>
              <w:t xml:space="preserve">Product / Service </w:t>
            </w:r>
            <w:r>
              <w:rPr>
                <w:b/>
                <w:bCs/>
                <w:lang w:val="en"/>
              </w:rPr>
              <w:t>3</w:t>
            </w:r>
            <w:r w:rsidRPr="00255073">
              <w:rPr>
                <w:b/>
                <w:bCs/>
                <w:lang w:val="en-GB"/>
              </w:rPr>
              <w:t xml:space="preserve">: </w:t>
            </w:r>
          </w:p>
          <w:p w14:paraId="6BA33923" w14:textId="77777777" w:rsidR="00255073" w:rsidRPr="00255073" w:rsidRDefault="00255073" w:rsidP="001B770B">
            <w:pPr>
              <w:pStyle w:val="Vastaus"/>
              <w:rPr>
                <w:lang w:val="en-GB"/>
              </w:rPr>
            </w:pPr>
          </w:p>
        </w:tc>
      </w:tr>
      <w:tr w:rsidR="00255073" w:rsidRPr="005C041D" w14:paraId="758A17F4" w14:textId="77777777" w:rsidTr="001B770B">
        <w:trPr>
          <w:trHeight w:val="737"/>
        </w:trPr>
        <w:tc>
          <w:tcPr>
            <w:tcW w:w="9071" w:type="dxa"/>
          </w:tcPr>
          <w:p w14:paraId="2D367EAD" w14:textId="77777777" w:rsidR="00255073" w:rsidRPr="00255073" w:rsidRDefault="00255073" w:rsidP="001B770B">
            <w:pPr>
              <w:rPr>
                <w:b/>
                <w:bCs/>
                <w:lang w:val="en"/>
              </w:rPr>
            </w:pPr>
            <w:r w:rsidRPr="00255073">
              <w:rPr>
                <w:b/>
                <w:bCs/>
                <w:lang w:val="en"/>
              </w:rPr>
              <w:t>Product / service benefit for the customer:</w:t>
            </w:r>
          </w:p>
          <w:p w14:paraId="1EA686B2" w14:textId="77777777" w:rsidR="00255073" w:rsidRPr="00255073" w:rsidRDefault="00255073" w:rsidP="001B770B">
            <w:pPr>
              <w:pStyle w:val="Vastaus"/>
              <w:rPr>
                <w:lang w:val="en"/>
              </w:rPr>
            </w:pPr>
          </w:p>
        </w:tc>
      </w:tr>
      <w:tr w:rsidR="00255073" w:rsidRPr="005C041D" w14:paraId="04A78CBE" w14:textId="77777777" w:rsidTr="001B770B">
        <w:trPr>
          <w:trHeight w:val="737"/>
        </w:trPr>
        <w:tc>
          <w:tcPr>
            <w:tcW w:w="9071" w:type="dxa"/>
          </w:tcPr>
          <w:p w14:paraId="4DC5DBCF" w14:textId="77777777" w:rsidR="00255073" w:rsidRPr="00255073" w:rsidRDefault="00255073" w:rsidP="001B770B">
            <w:pPr>
              <w:rPr>
                <w:b/>
                <w:bCs/>
                <w:lang w:val="fi-FI"/>
              </w:rPr>
            </w:pPr>
            <w:r w:rsidRPr="00255073">
              <w:rPr>
                <w:b/>
                <w:bCs/>
                <w:lang w:val="en"/>
              </w:rPr>
              <w:t>Competitive advantage:</w:t>
            </w:r>
          </w:p>
          <w:p w14:paraId="3A8E6AE4" w14:textId="77777777" w:rsidR="00255073" w:rsidRPr="005C041D" w:rsidRDefault="00255073" w:rsidP="001B770B">
            <w:pPr>
              <w:pStyle w:val="Vastaus"/>
            </w:pPr>
          </w:p>
        </w:tc>
      </w:tr>
    </w:tbl>
    <w:p w14:paraId="2ACEF552" w14:textId="77777777" w:rsidR="00255073" w:rsidRPr="00255073" w:rsidRDefault="00255073" w:rsidP="00255073">
      <w:pPr>
        <w:rPr>
          <w:lang w:val="en-US"/>
        </w:rPr>
      </w:pPr>
    </w:p>
    <w:tbl>
      <w:tblPr>
        <w:tblW w:w="9071" w:type="dxa"/>
        <w:tblBorders>
          <w:top w:val="single" w:sz="8" w:space="0" w:color="753BBD"/>
          <w:left w:val="single" w:sz="8" w:space="0" w:color="753BBD"/>
          <w:bottom w:val="single" w:sz="8" w:space="0" w:color="753BBD"/>
          <w:right w:val="single" w:sz="8" w:space="0" w:color="753BBD"/>
          <w:insideH w:val="single" w:sz="8" w:space="0" w:color="753BBD"/>
          <w:insideV w:val="single" w:sz="8" w:space="0" w:color="753BBD"/>
        </w:tblBorders>
        <w:tblLook w:val="04A0" w:firstRow="1" w:lastRow="0" w:firstColumn="1" w:lastColumn="0" w:noHBand="0" w:noVBand="1"/>
      </w:tblPr>
      <w:tblGrid>
        <w:gridCol w:w="9071"/>
      </w:tblGrid>
      <w:tr w:rsidR="00255073" w:rsidRPr="005C041D" w14:paraId="200C3232" w14:textId="77777777" w:rsidTr="001B770B">
        <w:trPr>
          <w:trHeight w:val="737"/>
        </w:trPr>
        <w:tc>
          <w:tcPr>
            <w:tcW w:w="9071" w:type="dxa"/>
          </w:tcPr>
          <w:p w14:paraId="60A60947" w14:textId="77777777" w:rsidR="00255073" w:rsidRPr="00255073" w:rsidRDefault="00255073" w:rsidP="001B770B">
            <w:pPr>
              <w:rPr>
                <w:b/>
                <w:bCs/>
                <w:lang w:val="en-GB"/>
              </w:rPr>
            </w:pPr>
            <w:r w:rsidRPr="00255073">
              <w:rPr>
                <w:b/>
                <w:bCs/>
                <w:lang w:val="en"/>
              </w:rPr>
              <w:t xml:space="preserve">Product / Service </w:t>
            </w:r>
            <w:r>
              <w:rPr>
                <w:b/>
                <w:bCs/>
                <w:lang w:val="en"/>
              </w:rPr>
              <w:t>4</w:t>
            </w:r>
            <w:r w:rsidRPr="00255073">
              <w:rPr>
                <w:b/>
                <w:bCs/>
                <w:lang w:val="en-GB"/>
              </w:rPr>
              <w:t xml:space="preserve">: </w:t>
            </w:r>
          </w:p>
          <w:p w14:paraId="5CBED55D" w14:textId="77777777" w:rsidR="00255073" w:rsidRPr="00255073" w:rsidRDefault="00255073" w:rsidP="001B770B">
            <w:pPr>
              <w:pStyle w:val="Vastaus"/>
              <w:rPr>
                <w:lang w:val="en-GB"/>
              </w:rPr>
            </w:pPr>
          </w:p>
        </w:tc>
      </w:tr>
      <w:tr w:rsidR="00255073" w:rsidRPr="005C041D" w14:paraId="66B2B534" w14:textId="77777777" w:rsidTr="001B770B">
        <w:trPr>
          <w:trHeight w:val="737"/>
        </w:trPr>
        <w:tc>
          <w:tcPr>
            <w:tcW w:w="9071" w:type="dxa"/>
          </w:tcPr>
          <w:p w14:paraId="0EEE60BD" w14:textId="77777777" w:rsidR="00255073" w:rsidRPr="00255073" w:rsidRDefault="00255073" w:rsidP="001B770B">
            <w:pPr>
              <w:rPr>
                <w:b/>
                <w:bCs/>
                <w:lang w:val="en"/>
              </w:rPr>
            </w:pPr>
            <w:r w:rsidRPr="00255073">
              <w:rPr>
                <w:b/>
                <w:bCs/>
                <w:lang w:val="en"/>
              </w:rPr>
              <w:t>Product / service benefit for the customer:</w:t>
            </w:r>
          </w:p>
          <w:p w14:paraId="6A01EB74" w14:textId="77777777" w:rsidR="00255073" w:rsidRPr="00255073" w:rsidRDefault="00255073" w:rsidP="001B770B">
            <w:pPr>
              <w:pStyle w:val="Vastaus"/>
              <w:rPr>
                <w:lang w:val="en"/>
              </w:rPr>
            </w:pPr>
          </w:p>
        </w:tc>
      </w:tr>
      <w:tr w:rsidR="00255073" w:rsidRPr="005C041D" w14:paraId="63F5018B" w14:textId="77777777" w:rsidTr="001B770B">
        <w:trPr>
          <w:trHeight w:val="737"/>
        </w:trPr>
        <w:tc>
          <w:tcPr>
            <w:tcW w:w="9071" w:type="dxa"/>
          </w:tcPr>
          <w:p w14:paraId="70DE7397" w14:textId="77777777" w:rsidR="00255073" w:rsidRPr="00255073" w:rsidRDefault="00255073" w:rsidP="001B770B">
            <w:pPr>
              <w:rPr>
                <w:b/>
                <w:bCs/>
                <w:lang w:val="fi-FI"/>
              </w:rPr>
            </w:pPr>
            <w:r w:rsidRPr="00255073">
              <w:rPr>
                <w:b/>
                <w:bCs/>
                <w:lang w:val="en"/>
              </w:rPr>
              <w:t>Competitive advantage:</w:t>
            </w:r>
          </w:p>
          <w:p w14:paraId="210550AF" w14:textId="77777777" w:rsidR="00255073" w:rsidRPr="005C041D" w:rsidRDefault="00255073" w:rsidP="001B770B">
            <w:pPr>
              <w:pStyle w:val="Vastaus"/>
            </w:pPr>
          </w:p>
        </w:tc>
      </w:tr>
    </w:tbl>
    <w:p w14:paraId="494925A2" w14:textId="77777777" w:rsidR="00D11DCD" w:rsidRDefault="00D11DCD" w:rsidP="00A0190C">
      <w:pPr>
        <w:rPr>
          <w:lang w:val="fi-FI"/>
        </w:rPr>
      </w:pPr>
    </w:p>
    <w:p w14:paraId="1635A686" w14:textId="77777777" w:rsidR="00E94FEE" w:rsidRDefault="00E94FEE">
      <w:pPr>
        <w:rPr>
          <w:lang w:val="fi-FI"/>
        </w:rPr>
      </w:pPr>
    </w:p>
    <w:p w14:paraId="23422106" w14:textId="77777777" w:rsidR="00E94FEE" w:rsidRPr="00255073" w:rsidRDefault="00E94FEE" w:rsidP="00E94FEE">
      <w:pPr>
        <w:pStyle w:val="Otsikko2"/>
        <w:rPr>
          <w:b/>
          <w:lang w:val="fi-FI"/>
        </w:rPr>
      </w:pPr>
      <w:r>
        <w:rPr>
          <w:lang w:val="fi-FI"/>
        </w:rPr>
        <w:t xml:space="preserve">5. </w:t>
      </w:r>
      <w:r w:rsidR="00255073" w:rsidRPr="00255073">
        <w:rPr>
          <w:b/>
          <w:lang w:val="en"/>
        </w:rPr>
        <w:t xml:space="preserve">To Whom </w:t>
      </w:r>
      <w:r w:rsidR="00255073">
        <w:rPr>
          <w:b/>
          <w:lang w:val="en"/>
        </w:rPr>
        <w:t>a</w:t>
      </w:r>
      <w:r w:rsidR="00255073" w:rsidRPr="00255073">
        <w:rPr>
          <w:b/>
          <w:lang w:val="en"/>
        </w:rPr>
        <w:t>nd Why?</w:t>
      </w:r>
    </w:p>
    <w:p w14:paraId="3AF99B74" w14:textId="77777777" w:rsidR="00255073" w:rsidRPr="00255073" w:rsidRDefault="00255073" w:rsidP="00255073">
      <w:pPr>
        <w:rPr>
          <w:bCs/>
          <w:lang w:val="en-US"/>
        </w:rPr>
      </w:pPr>
      <w:r w:rsidRPr="00255073">
        <w:rPr>
          <w:bCs/>
          <w:lang w:val="en"/>
        </w:rPr>
        <w:t>Who is your customer? Is your product / service a consumer (B2C) or business (B2B) service? How do you reach customers and what would an ideal customer be like?</w:t>
      </w:r>
    </w:p>
    <w:p w14:paraId="14CD746E" w14:textId="77777777" w:rsidR="00E94FEE" w:rsidRPr="00255073" w:rsidRDefault="00E94FEE" w:rsidP="00E94FEE">
      <w:pPr>
        <w:rPr>
          <w:lang w:val="en-US"/>
        </w:rPr>
      </w:pPr>
    </w:p>
    <w:p w14:paraId="28F857C9" w14:textId="77777777" w:rsidR="00E94FEE" w:rsidRPr="00255073" w:rsidRDefault="00255073" w:rsidP="00E94FEE">
      <w:pPr>
        <w:rPr>
          <w:bCs/>
          <w:lang w:val="fi-FI"/>
        </w:rPr>
      </w:pPr>
      <w:r w:rsidRPr="00255073">
        <w:rPr>
          <w:bCs/>
          <w:lang w:val="fi-FI"/>
        </w:rPr>
        <w:t>Customers</w:t>
      </w:r>
    </w:p>
    <w:tbl>
      <w:tblPr>
        <w:tblW w:w="0" w:type="auto"/>
        <w:tblBorders>
          <w:top w:val="single" w:sz="8" w:space="0" w:color="753BBD"/>
          <w:left w:val="single" w:sz="8" w:space="0" w:color="753BBD"/>
          <w:bottom w:val="single" w:sz="8" w:space="0" w:color="753BBD"/>
          <w:right w:val="single" w:sz="8" w:space="0" w:color="753BBD"/>
          <w:insideH w:val="single" w:sz="8" w:space="0" w:color="753BBD"/>
          <w:insideV w:val="single" w:sz="8" w:space="0" w:color="753BBD"/>
        </w:tblBorders>
        <w:tblLook w:val="04A0" w:firstRow="1" w:lastRow="0" w:firstColumn="1" w:lastColumn="0" w:noHBand="0" w:noVBand="1"/>
      </w:tblPr>
      <w:tblGrid>
        <w:gridCol w:w="9006"/>
      </w:tblGrid>
      <w:tr w:rsidR="00E94FEE" w:rsidRPr="005C041D" w14:paraId="42EBBD78" w14:textId="77777777" w:rsidTr="005C041D">
        <w:trPr>
          <w:trHeight w:val="848"/>
        </w:trPr>
        <w:tc>
          <w:tcPr>
            <w:tcW w:w="9016" w:type="dxa"/>
          </w:tcPr>
          <w:p w14:paraId="5A4C79DB" w14:textId="77777777" w:rsidR="00E94FEE" w:rsidRPr="005C041D" w:rsidRDefault="00E94FEE">
            <w:pPr>
              <w:rPr>
                <w:lang w:val="fi-FI"/>
              </w:rPr>
            </w:pPr>
          </w:p>
        </w:tc>
      </w:tr>
    </w:tbl>
    <w:p w14:paraId="68D0888C" w14:textId="77777777" w:rsidR="00E94FEE" w:rsidRDefault="00E94FEE" w:rsidP="00E94FEE">
      <w:pPr>
        <w:rPr>
          <w:lang w:val="fi-FI"/>
        </w:rPr>
      </w:pPr>
    </w:p>
    <w:p w14:paraId="2313488A" w14:textId="77777777" w:rsidR="00255073" w:rsidRPr="00255073" w:rsidRDefault="00255073" w:rsidP="00255073">
      <w:pPr>
        <w:rPr>
          <w:bCs/>
          <w:lang w:val="fi-FI"/>
        </w:rPr>
      </w:pPr>
      <w:r w:rsidRPr="00255073">
        <w:rPr>
          <w:bCs/>
          <w:lang w:val="en"/>
        </w:rPr>
        <w:t>Customer purchase motives</w:t>
      </w:r>
    </w:p>
    <w:tbl>
      <w:tblPr>
        <w:tblW w:w="0" w:type="auto"/>
        <w:tblBorders>
          <w:top w:val="single" w:sz="8" w:space="0" w:color="753BBD"/>
          <w:left w:val="single" w:sz="8" w:space="0" w:color="753BBD"/>
          <w:bottom w:val="single" w:sz="8" w:space="0" w:color="753BBD"/>
          <w:right w:val="single" w:sz="8" w:space="0" w:color="753BBD"/>
          <w:insideH w:val="single" w:sz="8" w:space="0" w:color="753BBD"/>
          <w:insideV w:val="single" w:sz="8" w:space="0" w:color="753BBD"/>
        </w:tblBorders>
        <w:tblLook w:val="04A0" w:firstRow="1" w:lastRow="0" w:firstColumn="1" w:lastColumn="0" w:noHBand="0" w:noVBand="1"/>
      </w:tblPr>
      <w:tblGrid>
        <w:gridCol w:w="9006"/>
      </w:tblGrid>
      <w:tr w:rsidR="00E94FEE" w:rsidRPr="005C041D" w14:paraId="6BC1B724" w14:textId="77777777" w:rsidTr="005C041D">
        <w:trPr>
          <w:trHeight w:val="848"/>
        </w:trPr>
        <w:tc>
          <w:tcPr>
            <w:tcW w:w="9016" w:type="dxa"/>
          </w:tcPr>
          <w:p w14:paraId="35D29C44" w14:textId="77777777" w:rsidR="00E94FEE" w:rsidRPr="005C041D" w:rsidRDefault="00E94FEE">
            <w:pPr>
              <w:rPr>
                <w:lang w:val="fi-FI"/>
              </w:rPr>
            </w:pPr>
          </w:p>
        </w:tc>
      </w:tr>
    </w:tbl>
    <w:p w14:paraId="019BC323" w14:textId="77777777" w:rsidR="00E94FEE" w:rsidRDefault="00E94FEE" w:rsidP="00E94FEE">
      <w:pPr>
        <w:rPr>
          <w:lang w:val="fi-FI"/>
        </w:rPr>
      </w:pPr>
    </w:p>
    <w:p w14:paraId="4F99CE49" w14:textId="77777777" w:rsidR="00255073" w:rsidRPr="00255073" w:rsidRDefault="00255073" w:rsidP="00255073">
      <w:pPr>
        <w:rPr>
          <w:bCs/>
          <w:lang w:val="fi-FI"/>
        </w:rPr>
      </w:pPr>
      <w:r w:rsidRPr="00255073">
        <w:rPr>
          <w:bCs/>
          <w:lang w:val="en"/>
        </w:rPr>
        <w:t>Customer purchase criteria</w:t>
      </w:r>
    </w:p>
    <w:tbl>
      <w:tblPr>
        <w:tblW w:w="0" w:type="auto"/>
        <w:tblBorders>
          <w:top w:val="single" w:sz="8" w:space="0" w:color="753BBD"/>
          <w:left w:val="single" w:sz="8" w:space="0" w:color="753BBD"/>
          <w:bottom w:val="single" w:sz="8" w:space="0" w:color="753BBD"/>
          <w:right w:val="single" w:sz="8" w:space="0" w:color="753BBD"/>
          <w:insideH w:val="single" w:sz="8" w:space="0" w:color="753BBD"/>
          <w:insideV w:val="single" w:sz="8" w:space="0" w:color="753BBD"/>
        </w:tblBorders>
        <w:tblLook w:val="04A0" w:firstRow="1" w:lastRow="0" w:firstColumn="1" w:lastColumn="0" w:noHBand="0" w:noVBand="1"/>
      </w:tblPr>
      <w:tblGrid>
        <w:gridCol w:w="9006"/>
      </w:tblGrid>
      <w:tr w:rsidR="00E94FEE" w:rsidRPr="005C041D" w14:paraId="3A5FDD60" w14:textId="77777777" w:rsidTr="005C041D">
        <w:trPr>
          <w:trHeight w:val="848"/>
        </w:trPr>
        <w:tc>
          <w:tcPr>
            <w:tcW w:w="9016" w:type="dxa"/>
          </w:tcPr>
          <w:p w14:paraId="5A8BA5AE" w14:textId="77777777" w:rsidR="00E94FEE" w:rsidRPr="005C041D" w:rsidRDefault="00E94FEE">
            <w:pPr>
              <w:rPr>
                <w:lang w:val="fi-FI"/>
              </w:rPr>
            </w:pPr>
          </w:p>
        </w:tc>
      </w:tr>
    </w:tbl>
    <w:p w14:paraId="0ABC8B90" w14:textId="77777777" w:rsidR="00E94FEE" w:rsidRDefault="00E94FEE" w:rsidP="00E94FEE">
      <w:pPr>
        <w:rPr>
          <w:lang w:val="fi-FI"/>
        </w:rPr>
      </w:pPr>
    </w:p>
    <w:p w14:paraId="7E42C510" w14:textId="77777777" w:rsidR="00255073" w:rsidRPr="00255073" w:rsidRDefault="00255073" w:rsidP="00255073">
      <w:pPr>
        <w:rPr>
          <w:bCs/>
          <w:lang w:val="fi-FI"/>
        </w:rPr>
      </w:pPr>
      <w:r w:rsidRPr="00255073">
        <w:rPr>
          <w:bCs/>
          <w:lang w:val="en"/>
        </w:rPr>
        <w:t>Customer risks</w:t>
      </w:r>
    </w:p>
    <w:tbl>
      <w:tblPr>
        <w:tblW w:w="0" w:type="auto"/>
        <w:tblBorders>
          <w:top w:val="single" w:sz="8" w:space="0" w:color="753BBD"/>
          <w:left w:val="single" w:sz="8" w:space="0" w:color="753BBD"/>
          <w:bottom w:val="single" w:sz="8" w:space="0" w:color="753BBD"/>
          <w:right w:val="single" w:sz="8" w:space="0" w:color="753BBD"/>
          <w:insideH w:val="single" w:sz="8" w:space="0" w:color="753BBD"/>
          <w:insideV w:val="single" w:sz="8" w:space="0" w:color="753BBD"/>
        </w:tblBorders>
        <w:tblLook w:val="04A0" w:firstRow="1" w:lastRow="0" w:firstColumn="1" w:lastColumn="0" w:noHBand="0" w:noVBand="1"/>
      </w:tblPr>
      <w:tblGrid>
        <w:gridCol w:w="9006"/>
      </w:tblGrid>
      <w:tr w:rsidR="00E94FEE" w:rsidRPr="005C041D" w14:paraId="1F684011" w14:textId="77777777" w:rsidTr="005C041D">
        <w:trPr>
          <w:trHeight w:val="848"/>
        </w:trPr>
        <w:tc>
          <w:tcPr>
            <w:tcW w:w="9016" w:type="dxa"/>
          </w:tcPr>
          <w:p w14:paraId="628EE807" w14:textId="77777777" w:rsidR="00E94FEE" w:rsidRPr="005C041D" w:rsidRDefault="00E94FEE">
            <w:pPr>
              <w:rPr>
                <w:lang w:val="fi-FI"/>
              </w:rPr>
            </w:pPr>
          </w:p>
        </w:tc>
      </w:tr>
    </w:tbl>
    <w:p w14:paraId="7D6E98C0" w14:textId="77777777" w:rsidR="00E94FEE" w:rsidRDefault="00E94FEE" w:rsidP="00E94FEE">
      <w:pPr>
        <w:rPr>
          <w:lang w:val="fi-FI"/>
        </w:rPr>
      </w:pPr>
    </w:p>
    <w:p w14:paraId="16E6F005" w14:textId="77777777" w:rsidR="00E94FEE" w:rsidRDefault="00E94FEE">
      <w:pPr>
        <w:rPr>
          <w:lang w:val="fi-FI"/>
        </w:rPr>
      </w:pPr>
      <w:r>
        <w:rPr>
          <w:lang w:val="fi-FI"/>
        </w:rPr>
        <w:br w:type="page"/>
      </w:r>
    </w:p>
    <w:p w14:paraId="3492A371" w14:textId="77777777" w:rsidR="00E94FEE" w:rsidRPr="0072558E" w:rsidRDefault="00255073" w:rsidP="00E94FEE">
      <w:pPr>
        <w:pStyle w:val="Otsikko2"/>
        <w:rPr>
          <w:lang w:val="en-GB"/>
        </w:rPr>
      </w:pPr>
      <w:r w:rsidRPr="0072558E">
        <w:rPr>
          <w:lang w:val="en-GB"/>
        </w:rPr>
        <w:lastRenderedPageBreak/>
        <w:t xml:space="preserve">6. </w:t>
      </w:r>
      <w:r w:rsidRPr="00255073">
        <w:rPr>
          <w:lang w:val="en"/>
        </w:rPr>
        <w:t>H</w:t>
      </w:r>
      <w:r w:rsidR="0072558E">
        <w:rPr>
          <w:lang w:val="en"/>
        </w:rPr>
        <w:t>ow Do I</w:t>
      </w:r>
      <w:r w:rsidRPr="00255073">
        <w:rPr>
          <w:lang w:val="en"/>
        </w:rPr>
        <w:t xml:space="preserve"> Operate</w:t>
      </w:r>
      <w:r w:rsidR="00E94FEE" w:rsidRPr="0072558E">
        <w:rPr>
          <w:lang w:val="en-GB"/>
        </w:rPr>
        <w:t>?</w:t>
      </w:r>
    </w:p>
    <w:p w14:paraId="789505A8" w14:textId="77777777" w:rsidR="00E94FEE" w:rsidRPr="0072558E" w:rsidRDefault="00E94FEE" w:rsidP="00E94FEE">
      <w:pPr>
        <w:rPr>
          <w:lang w:val="en-GB"/>
        </w:rPr>
      </w:pPr>
    </w:p>
    <w:p w14:paraId="0806F58C" w14:textId="77777777" w:rsidR="0072558E" w:rsidRPr="0072558E" w:rsidRDefault="0072558E" w:rsidP="0072558E">
      <w:pPr>
        <w:rPr>
          <w:b/>
          <w:bCs/>
          <w:lang w:val="fi-FI"/>
        </w:rPr>
      </w:pPr>
      <w:r w:rsidRPr="0072558E">
        <w:rPr>
          <w:b/>
          <w:bCs/>
          <w:lang w:val="fi-FI"/>
        </w:rPr>
        <w:t>Sales and marketing</w:t>
      </w:r>
    </w:p>
    <w:p w14:paraId="0E06A48C" w14:textId="77777777" w:rsidR="0072558E" w:rsidRPr="0072558E" w:rsidRDefault="0072558E" w:rsidP="0072558E">
      <w:pPr>
        <w:rPr>
          <w:bCs/>
          <w:iCs/>
          <w:lang w:val="en-US"/>
        </w:rPr>
      </w:pPr>
      <w:r w:rsidRPr="0072558E">
        <w:rPr>
          <w:bCs/>
          <w:iCs/>
          <w:lang w:val="en"/>
        </w:rPr>
        <w:t>Defining the customer need. How are sales made in practice? How do you reach your customer / target group? Have you considered conducting market research before starting operations? What marketing channels / tools do you plan to use? How is marketing handled? Who will create the company website and initial marketing materials? Are you going to use social media channels in marketing and what is your company image / brand like?</w:t>
      </w:r>
    </w:p>
    <w:tbl>
      <w:tblPr>
        <w:tblW w:w="0" w:type="auto"/>
        <w:tblBorders>
          <w:top w:val="single" w:sz="8" w:space="0" w:color="753BBD"/>
          <w:left w:val="single" w:sz="8" w:space="0" w:color="753BBD"/>
          <w:bottom w:val="single" w:sz="8" w:space="0" w:color="753BBD"/>
          <w:right w:val="single" w:sz="8" w:space="0" w:color="753BBD"/>
          <w:insideH w:val="single" w:sz="8" w:space="0" w:color="753BBD"/>
          <w:insideV w:val="single" w:sz="8" w:space="0" w:color="753BBD"/>
        </w:tblBorders>
        <w:tblLook w:val="04A0" w:firstRow="1" w:lastRow="0" w:firstColumn="1" w:lastColumn="0" w:noHBand="0" w:noVBand="1"/>
      </w:tblPr>
      <w:tblGrid>
        <w:gridCol w:w="9006"/>
      </w:tblGrid>
      <w:tr w:rsidR="005B5E92" w:rsidRPr="005C041D" w14:paraId="40152524" w14:textId="77777777" w:rsidTr="005C041D">
        <w:trPr>
          <w:trHeight w:val="848"/>
        </w:trPr>
        <w:tc>
          <w:tcPr>
            <w:tcW w:w="9016" w:type="dxa"/>
          </w:tcPr>
          <w:p w14:paraId="2FE35A8A" w14:textId="77777777" w:rsidR="005B5E92" w:rsidRPr="0072558E" w:rsidRDefault="005B5E92">
            <w:pPr>
              <w:rPr>
                <w:lang w:val="en-US"/>
              </w:rPr>
            </w:pPr>
          </w:p>
        </w:tc>
      </w:tr>
    </w:tbl>
    <w:p w14:paraId="063EBB16" w14:textId="77777777" w:rsidR="005B5E92" w:rsidRPr="0072558E" w:rsidRDefault="005B5E92" w:rsidP="005B5E92">
      <w:pPr>
        <w:rPr>
          <w:lang w:val="en-GB"/>
        </w:rPr>
      </w:pPr>
    </w:p>
    <w:p w14:paraId="2F9BE8C6" w14:textId="77777777" w:rsidR="0072558E" w:rsidRPr="0072558E" w:rsidRDefault="0072558E" w:rsidP="0072558E">
      <w:pPr>
        <w:rPr>
          <w:bCs/>
          <w:iCs/>
          <w:lang w:val="en-US"/>
        </w:rPr>
      </w:pPr>
      <w:r w:rsidRPr="0072558E">
        <w:rPr>
          <w:b/>
          <w:bCs/>
          <w:iCs/>
          <w:lang w:val="en"/>
        </w:rPr>
        <w:t>Production and logistics</w:t>
      </w:r>
      <w:r w:rsidR="005B5E92" w:rsidRPr="0072558E">
        <w:rPr>
          <w:b/>
          <w:bCs/>
          <w:lang w:val="en-GB"/>
        </w:rPr>
        <w:br/>
      </w:r>
      <w:r w:rsidRPr="0072558E">
        <w:rPr>
          <w:bCs/>
          <w:iCs/>
          <w:lang w:val="en"/>
        </w:rPr>
        <w:t>If you are selling goods, where do they come from and how is the logistics etc. handled?</w:t>
      </w:r>
    </w:p>
    <w:tbl>
      <w:tblPr>
        <w:tblW w:w="0" w:type="auto"/>
        <w:tblBorders>
          <w:top w:val="single" w:sz="8" w:space="0" w:color="753BBD"/>
          <w:left w:val="single" w:sz="8" w:space="0" w:color="753BBD"/>
          <w:bottom w:val="single" w:sz="8" w:space="0" w:color="753BBD"/>
          <w:right w:val="single" w:sz="8" w:space="0" w:color="753BBD"/>
          <w:insideH w:val="single" w:sz="8" w:space="0" w:color="753BBD"/>
          <w:insideV w:val="single" w:sz="8" w:space="0" w:color="753BBD"/>
        </w:tblBorders>
        <w:tblLook w:val="04A0" w:firstRow="1" w:lastRow="0" w:firstColumn="1" w:lastColumn="0" w:noHBand="0" w:noVBand="1"/>
      </w:tblPr>
      <w:tblGrid>
        <w:gridCol w:w="9006"/>
      </w:tblGrid>
      <w:tr w:rsidR="005B5E92" w:rsidRPr="005C041D" w14:paraId="5CF1F167" w14:textId="77777777" w:rsidTr="005C041D">
        <w:trPr>
          <w:trHeight w:val="848"/>
        </w:trPr>
        <w:tc>
          <w:tcPr>
            <w:tcW w:w="9016" w:type="dxa"/>
          </w:tcPr>
          <w:p w14:paraId="0B3DCD19" w14:textId="77777777" w:rsidR="005B5E92" w:rsidRPr="0072558E" w:rsidRDefault="005B5E92">
            <w:pPr>
              <w:rPr>
                <w:lang w:val="en-US"/>
              </w:rPr>
            </w:pPr>
          </w:p>
        </w:tc>
      </w:tr>
    </w:tbl>
    <w:p w14:paraId="48C6D489" w14:textId="77777777" w:rsidR="005B5E92" w:rsidRPr="0072558E" w:rsidRDefault="005B5E92" w:rsidP="005B5E92">
      <w:pPr>
        <w:rPr>
          <w:lang w:val="en-GB"/>
        </w:rPr>
      </w:pPr>
    </w:p>
    <w:p w14:paraId="0ED456A0" w14:textId="77777777" w:rsidR="005B5E92" w:rsidRPr="0072558E" w:rsidRDefault="0072558E" w:rsidP="00712364">
      <w:pPr>
        <w:pStyle w:val="Alaotsikko"/>
        <w:rPr>
          <w:b/>
          <w:bCs/>
          <w:lang w:val="fi-FI"/>
        </w:rPr>
      </w:pPr>
      <w:r w:rsidRPr="0072558E">
        <w:rPr>
          <w:lang w:val="en"/>
        </w:rPr>
        <w:t>Distribution network</w:t>
      </w:r>
    </w:p>
    <w:p w14:paraId="030BFD37" w14:textId="77777777" w:rsidR="0072558E" w:rsidRPr="0072558E" w:rsidRDefault="0072558E" w:rsidP="0072558E">
      <w:pPr>
        <w:rPr>
          <w:b/>
          <w:bCs/>
          <w:iCs/>
          <w:lang w:val="fi-FI"/>
        </w:rPr>
      </w:pPr>
      <w:r w:rsidRPr="0072558E">
        <w:rPr>
          <w:b/>
          <w:bCs/>
          <w:iCs/>
          <w:lang w:val="en"/>
        </w:rPr>
        <w:t>Market entry and distribution network</w:t>
      </w:r>
    </w:p>
    <w:tbl>
      <w:tblPr>
        <w:tblW w:w="0" w:type="auto"/>
        <w:tblBorders>
          <w:top w:val="single" w:sz="8" w:space="0" w:color="753BBD"/>
          <w:left w:val="single" w:sz="8" w:space="0" w:color="753BBD"/>
          <w:bottom w:val="single" w:sz="8" w:space="0" w:color="753BBD"/>
          <w:right w:val="single" w:sz="8" w:space="0" w:color="753BBD"/>
          <w:insideH w:val="single" w:sz="8" w:space="0" w:color="753BBD"/>
          <w:insideV w:val="single" w:sz="8" w:space="0" w:color="753BBD"/>
        </w:tblBorders>
        <w:tblLook w:val="04A0" w:firstRow="1" w:lastRow="0" w:firstColumn="1" w:lastColumn="0" w:noHBand="0" w:noVBand="1"/>
      </w:tblPr>
      <w:tblGrid>
        <w:gridCol w:w="9006"/>
      </w:tblGrid>
      <w:tr w:rsidR="005B5E92" w:rsidRPr="005C041D" w14:paraId="0BAA6F19" w14:textId="77777777" w:rsidTr="005C041D">
        <w:trPr>
          <w:trHeight w:val="848"/>
        </w:trPr>
        <w:tc>
          <w:tcPr>
            <w:tcW w:w="9016" w:type="dxa"/>
          </w:tcPr>
          <w:p w14:paraId="7DFDC639" w14:textId="77777777" w:rsidR="005B5E92" w:rsidRPr="005C041D" w:rsidRDefault="005B5E92">
            <w:pPr>
              <w:rPr>
                <w:lang w:val="fi-FI"/>
              </w:rPr>
            </w:pPr>
          </w:p>
        </w:tc>
      </w:tr>
    </w:tbl>
    <w:p w14:paraId="2474DC57" w14:textId="77777777" w:rsidR="005B5E92" w:rsidRDefault="005B5E92" w:rsidP="005B5E92">
      <w:pPr>
        <w:rPr>
          <w:lang w:val="fi-FI"/>
        </w:rPr>
      </w:pPr>
    </w:p>
    <w:p w14:paraId="3235A94F" w14:textId="77777777" w:rsidR="0072558E" w:rsidRPr="0072558E" w:rsidRDefault="0072558E" w:rsidP="0072558E">
      <w:pPr>
        <w:rPr>
          <w:b/>
          <w:bCs/>
          <w:iCs/>
          <w:lang w:val="fi-FI"/>
        </w:rPr>
      </w:pPr>
      <w:r w:rsidRPr="0072558E">
        <w:rPr>
          <w:b/>
          <w:bCs/>
          <w:iCs/>
          <w:lang w:val="en"/>
        </w:rPr>
        <w:t>Target market and target groups</w:t>
      </w:r>
    </w:p>
    <w:tbl>
      <w:tblPr>
        <w:tblW w:w="0" w:type="auto"/>
        <w:tblBorders>
          <w:top w:val="single" w:sz="8" w:space="0" w:color="753BBD"/>
          <w:left w:val="single" w:sz="8" w:space="0" w:color="753BBD"/>
          <w:bottom w:val="single" w:sz="8" w:space="0" w:color="753BBD"/>
          <w:right w:val="single" w:sz="8" w:space="0" w:color="753BBD"/>
          <w:insideH w:val="single" w:sz="8" w:space="0" w:color="753BBD"/>
          <w:insideV w:val="single" w:sz="8" w:space="0" w:color="753BBD"/>
        </w:tblBorders>
        <w:tblLook w:val="04A0" w:firstRow="1" w:lastRow="0" w:firstColumn="1" w:lastColumn="0" w:noHBand="0" w:noVBand="1"/>
      </w:tblPr>
      <w:tblGrid>
        <w:gridCol w:w="9006"/>
      </w:tblGrid>
      <w:tr w:rsidR="005B5E92" w:rsidRPr="005C041D" w14:paraId="3A490D09" w14:textId="77777777" w:rsidTr="005C041D">
        <w:trPr>
          <w:trHeight w:val="848"/>
        </w:trPr>
        <w:tc>
          <w:tcPr>
            <w:tcW w:w="9016" w:type="dxa"/>
          </w:tcPr>
          <w:p w14:paraId="4FACFBEA" w14:textId="77777777" w:rsidR="005B5E92" w:rsidRPr="005C041D" w:rsidRDefault="005B5E92">
            <w:pPr>
              <w:rPr>
                <w:lang w:val="fi-FI"/>
              </w:rPr>
            </w:pPr>
          </w:p>
        </w:tc>
      </w:tr>
    </w:tbl>
    <w:p w14:paraId="1F85E19F" w14:textId="77777777" w:rsidR="005B5E92" w:rsidRDefault="005B5E92" w:rsidP="005B5E92">
      <w:pPr>
        <w:rPr>
          <w:lang w:val="fi-FI"/>
        </w:rPr>
      </w:pPr>
    </w:p>
    <w:p w14:paraId="6E2D51F2" w14:textId="77777777" w:rsidR="005B5E92" w:rsidRDefault="005B5E92">
      <w:pPr>
        <w:rPr>
          <w:lang w:val="fi-FI"/>
        </w:rPr>
      </w:pPr>
      <w:r>
        <w:rPr>
          <w:lang w:val="fi-FI"/>
        </w:rPr>
        <w:br w:type="page"/>
      </w:r>
    </w:p>
    <w:p w14:paraId="5BADB22A" w14:textId="77777777" w:rsidR="005B5E92" w:rsidRPr="0072558E" w:rsidRDefault="00EA4E96" w:rsidP="005B5E92">
      <w:pPr>
        <w:pStyle w:val="Otsikko2"/>
        <w:rPr>
          <w:b/>
          <w:lang w:val="fi-FI"/>
        </w:rPr>
      </w:pPr>
      <w:r>
        <w:rPr>
          <w:lang w:val="fi-FI"/>
        </w:rPr>
        <w:lastRenderedPageBreak/>
        <w:t>7</w:t>
      </w:r>
      <w:r w:rsidR="005B5E92">
        <w:rPr>
          <w:lang w:val="fi-FI"/>
        </w:rPr>
        <w:t xml:space="preserve">. </w:t>
      </w:r>
      <w:r w:rsidR="0072558E" w:rsidRPr="0072558E">
        <w:rPr>
          <w:bCs w:val="0"/>
          <w:lang w:val="en"/>
        </w:rPr>
        <w:t>Operating Environment</w:t>
      </w:r>
    </w:p>
    <w:p w14:paraId="3198DBD6" w14:textId="77777777" w:rsidR="005B5E92" w:rsidRDefault="005B5E92" w:rsidP="005B5E92">
      <w:pPr>
        <w:rPr>
          <w:lang w:val="fi-FI"/>
        </w:rPr>
      </w:pPr>
    </w:p>
    <w:p w14:paraId="50366DC5" w14:textId="77777777" w:rsidR="005B5E92" w:rsidRPr="0072558E" w:rsidRDefault="0072558E" w:rsidP="00712364">
      <w:pPr>
        <w:pStyle w:val="Alaotsikko"/>
        <w:rPr>
          <w:bCs/>
          <w:lang w:val="fi-FI"/>
        </w:rPr>
      </w:pPr>
      <w:r w:rsidRPr="0072558E">
        <w:rPr>
          <w:bCs/>
          <w:lang w:val="en"/>
        </w:rPr>
        <w:t>Area of ​​operation</w:t>
      </w:r>
    </w:p>
    <w:p w14:paraId="531DEDEA" w14:textId="77777777" w:rsidR="005B5E92" w:rsidRPr="0072558E" w:rsidRDefault="0072558E" w:rsidP="005B5E92">
      <w:pPr>
        <w:rPr>
          <w:lang w:val="en-GB"/>
        </w:rPr>
      </w:pPr>
      <w:r w:rsidRPr="0072558E">
        <w:rPr>
          <w:b/>
          <w:bCs/>
          <w:lang w:val="en"/>
        </w:rPr>
        <w:t>Competitors</w:t>
      </w:r>
      <w:r w:rsidR="005B5E92" w:rsidRPr="0072558E">
        <w:rPr>
          <w:b/>
          <w:bCs/>
          <w:lang w:val="en-GB"/>
        </w:rPr>
        <w:br/>
      </w:r>
      <w:r w:rsidRPr="0072558E">
        <w:rPr>
          <w:lang w:val="en"/>
        </w:rPr>
        <w:t>Who are the competitors</w:t>
      </w:r>
      <w:r w:rsidR="005B5E92" w:rsidRPr="0072558E">
        <w:rPr>
          <w:lang w:val="en-GB"/>
        </w:rPr>
        <w:t>?</w:t>
      </w:r>
    </w:p>
    <w:tbl>
      <w:tblPr>
        <w:tblW w:w="0" w:type="auto"/>
        <w:tblBorders>
          <w:top w:val="single" w:sz="8" w:space="0" w:color="753BBD"/>
          <w:left w:val="single" w:sz="8" w:space="0" w:color="753BBD"/>
          <w:bottom w:val="single" w:sz="8" w:space="0" w:color="753BBD"/>
          <w:right w:val="single" w:sz="8" w:space="0" w:color="753BBD"/>
          <w:insideH w:val="single" w:sz="8" w:space="0" w:color="753BBD"/>
          <w:insideV w:val="single" w:sz="8" w:space="0" w:color="753BBD"/>
        </w:tblBorders>
        <w:tblLook w:val="04A0" w:firstRow="1" w:lastRow="0" w:firstColumn="1" w:lastColumn="0" w:noHBand="0" w:noVBand="1"/>
      </w:tblPr>
      <w:tblGrid>
        <w:gridCol w:w="9006"/>
      </w:tblGrid>
      <w:tr w:rsidR="005B5E92" w:rsidRPr="005C041D" w14:paraId="47D775D6" w14:textId="77777777" w:rsidTr="005C041D">
        <w:trPr>
          <w:trHeight w:val="848"/>
        </w:trPr>
        <w:tc>
          <w:tcPr>
            <w:tcW w:w="9016" w:type="dxa"/>
          </w:tcPr>
          <w:p w14:paraId="3E3D118F" w14:textId="77777777" w:rsidR="005B5E92" w:rsidRPr="0072558E" w:rsidRDefault="005B5E92">
            <w:pPr>
              <w:rPr>
                <w:lang w:val="en-GB"/>
              </w:rPr>
            </w:pPr>
          </w:p>
        </w:tc>
      </w:tr>
    </w:tbl>
    <w:p w14:paraId="2FD0793F" w14:textId="77777777" w:rsidR="005B5E92" w:rsidRPr="0072558E" w:rsidRDefault="005B5E92" w:rsidP="005B5E92">
      <w:pPr>
        <w:rPr>
          <w:lang w:val="en-GB"/>
        </w:rPr>
      </w:pPr>
    </w:p>
    <w:p w14:paraId="6BC82BF1" w14:textId="77777777" w:rsidR="005B5E92" w:rsidRPr="0072558E" w:rsidRDefault="0072558E" w:rsidP="005B5E92">
      <w:pPr>
        <w:rPr>
          <w:b/>
          <w:bCs/>
          <w:lang w:val="en-US"/>
        </w:rPr>
      </w:pPr>
      <w:r w:rsidRPr="0072558E">
        <w:rPr>
          <w:b/>
          <w:bCs/>
          <w:lang w:val="en-GB"/>
        </w:rPr>
        <w:t>Competitive situation</w:t>
      </w:r>
      <w:r w:rsidR="005B5E92" w:rsidRPr="0072558E">
        <w:rPr>
          <w:b/>
          <w:bCs/>
          <w:lang w:val="en-GB"/>
        </w:rPr>
        <w:br/>
      </w:r>
      <w:r w:rsidRPr="0072558E">
        <w:rPr>
          <w:lang w:val="en"/>
        </w:rPr>
        <w:t>The most important question is: how do you stand out from other players in the same industry?</w:t>
      </w:r>
    </w:p>
    <w:tbl>
      <w:tblPr>
        <w:tblW w:w="0" w:type="auto"/>
        <w:tblBorders>
          <w:top w:val="single" w:sz="8" w:space="0" w:color="753BBD"/>
          <w:left w:val="single" w:sz="8" w:space="0" w:color="753BBD"/>
          <w:bottom w:val="single" w:sz="8" w:space="0" w:color="753BBD"/>
          <w:right w:val="single" w:sz="8" w:space="0" w:color="753BBD"/>
          <w:insideH w:val="single" w:sz="8" w:space="0" w:color="753BBD"/>
          <w:insideV w:val="single" w:sz="8" w:space="0" w:color="753BBD"/>
        </w:tblBorders>
        <w:tblLook w:val="04A0" w:firstRow="1" w:lastRow="0" w:firstColumn="1" w:lastColumn="0" w:noHBand="0" w:noVBand="1"/>
      </w:tblPr>
      <w:tblGrid>
        <w:gridCol w:w="9006"/>
      </w:tblGrid>
      <w:tr w:rsidR="005B5E92" w:rsidRPr="005C041D" w14:paraId="4243B4EE" w14:textId="77777777" w:rsidTr="005C041D">
        <w:trPr>
          <w:trHeight w:val="848"/>
        </w:trPr>
        <w:tc>
          <w:tcPr>
            <w:tcW w:w="9016" w:type="dxa"/>
          </w:tcPr>
          <w:p w14:paraId="794AB662" w14:textId="77777777" w:rsidR="005B5E92" w:rsidRPr="0072558E" w:rsidRDefault="005B5E92">
            <w:pPr>
              <w:rPr>
                <w:lang w:val="en-GB"/>
              </w:rPr>
            </w:pPr>
          </w:p>
        </w:tc>
      </w:tr>
    </w:tbl>
    <w:p w14:paraId="3A80D485" w14:textId="77777777" w:rsidR="005B5E92" w:rsidRPr="0072558E" w:rsidRDefault="005B5E92" w:rsidP="005B5E92">
      <w:pPr>
        <w:rPr>
          <w:lang w:val="en-GB"/>
        </w:rPr>
      </w:pPr>
    </w:p>
    <w:p w14:paraId="7B65C5C9" w14:textId="77777777" w:rsidR="0072558E" w:rsidRPr="0072558E" w:rsidRDefault="0072558E" w:rsidP="0072558E">
      <w:pPr>
        <w:rPr>
          <w:b/>
          <w:bCs/>
          <w:lang w:val="en-US"/>
        </w:rPr>
      </w:pPr>
      <w:r w:rsidRPr="0072558E">
        <w:rPr>
          <w:b/>
          <w:bCs/>
          <w:lang w:val="en"/>
        </w:rPr>
        <w:t>Other third parties and partners important to the company (e.g. subcontractors)</w:t>
      </w:r>
    </w:p>
    <w:tbl>
      <w:tblPr>
        <w:tblW w:w="0" w:type="auto"/>
        <w:tblBorders>
          <w:top w:val="single" w:sz="8" w:space="0" w:color="753BBD"/>
          <w:left w:val="single" w:sz="8" w:space="0" w:color="753BBD"/>
          <w:bottom w:val="single" w:sz="8" w:space="0" w:color="753BBD"/>
          <w:right w:val="single" w:sz="8" w:space="0" w:color="753BBD"/>
          <w:insideH w:val="single" w:sz="8" w:space="0" w:color="753BBD"/>
          <w:insideV w:val="single" w:sz="8" w:space="0" w:color="753BBD"/>
        </w:tblBorders>
        <w:tblLook w:val="04A0" w:firstRow="1" w:lastRow="0" w:firstColumn="1" w:lastColumn="0" w:noHBand="0" w:noVBand="1"/>
      </w:tblPr>
      <w:tblGrid>
        <w:gridCol w:w="9006"/>
      </w:tblGrid>
      <w:tr w:rsidR="005B5E92" w:rsidRPr="005C041D" w14:paraId="5CF237A6" w14:textId="77777777" w:rsidTr="005C041D">
        <w:trPr>
          <w:trHeight w:val="848"/>
        </w:trPr>
        <w:tc>
          <w:tcPr>
            <w:tcW w:w="9016" w:type="dxa"/>
          </w:tcPr>
          <w:p w14:paraId="0A619733" w14:textId="77777777" w:rsidR="005B5E92" w:rsidRPr="0072558E" w:rsidRDefault="005B5E92">
            <w:pPr>
              <w:rPr>
                <w:lang w:val="en-US"/>
              </w:rPr>
            </w:pPr>
          </w:p>
        </w:tc>
      </w:tr>
    </w:tbl>
    <w:p w14:paraId="534DB704" w14:textId="77777777" w:rsidR="005B5E92" w:rsidRPr="0072558E" w:rsidRDefault="005B5E92" w:rsidP="005B5E92">
      <w:pPr>
        <w:rPr>
          <w:lang w:val="en-GB"/>
        </w:rPr>
      </w:pPr>
    </w:p>
    <w:p w14:paraId="6772FAE1" w14:textId="77777777" w:rsidR="005B5E92" w:rsidRPr="0072558E" w:rsidRDefault="0072558E" w:rsidP="005B5E92">
      <w:pPr>
        <w:rPr>
          <w:lang w:val="en-GB"/>
        </w:rPr>
      </w:pPr>
      <w:r w:rsidRPr="0072558E">
        <w:rPr>
          <w:b/>
          <w:bCs/>
          <w:lang w:val="en-GB"/>
        </w:rPr>
        <w:t>Potential risks in the operating environment</w:t>
      </w:r>
      <w:r w:rsidR="005B5E92" w:rsidRPr="0072558E">
        <w:rPr>
          <w:b/>
          <w:bCs/>
          <w:lang w:val="en-GB"/>
        </w:rPr>
        <w:br/>
      </w:r>
      <w:r w:rsidRPr="0072558E">
        <w:rPr>
          <w:lang w:val="en-US"/>
        </w:rPr>
        <w:t>Are there changes in the operating environment or larger megatrends in sight that could change buying behavior</w:t>
      </w:r>
      <w:r w:rsidR="005B5E92" w:rsidRPr="0072558E">
        <w:rPr>
          <w:lang w:val="en-GB"/>
        </w:rPr>
        <w:t>?</w:t>
      </w:r>
    </w:p>
    <w:tbl>
      <w:tblPr>
        <w:tblW w:w="0" w:type="auto"/>
        <w:tblBorders>
          <w:top w:val="single" w:sz="8" w:space="0" w:color="753BBD"/>
          <w:left w:val="single" w:sz="8" w:space="0" w:color="753BBD"/>
          <w:bottom w:val="single" w:sz="8" w:space="0" w:color="753BBD"/>
          <w:right w:val="single" w:sz="8" w:space="0" w:color="753BBD"/>
          <w:insideH w:val="single" w:sz="8" w:space="0" w:color="753BBD"/>
          <w:insideV w:val="single" w:sz="8" w:space="0" w:color="753BBD"/>
        </w:tblBorders>
        <w:tblLook w:val="04A0" w:firstRow="1" w:lastRow="0" w:firstColumn="1" w:lastColumn="0" w:noHBand="0" w:noVBand="1"/>
      </w:tblPr>
      <w:tblGrid>
        <w:gridCol w:w="9006"/>
      </w:tblGrid>
      <w:tr w:rsidR="005B5E92" w:rsidRPr="005C041D" w14:paraId="08298265" w14:textId="77777777" w:rsidTr="005C041D">
        <w:trPr>
          <w:trHeight w:val="848"/>
        </w:trPr>
        <w:tc>
          <w:tcPr>
            <w:tcW w:w="9016" w:type="dxa"/>
          </w:tcPr>
          <w:p w14:paraId="410F6F31" w14:textId="77777777" w:rsidR="005B5E92" w:rsidRPr="0072558E" w:rsidRDefault="005B5E92">
            <w:pPr>
              <w:rPr>
                <w:lang w:val="en-GB"/>
              </w:rPr>
            </w:pPr>
          </w:p>
        </w:tc>
      </w:tr>
    </w:tbl>
    <w:p w14:paraId="3B7C1D21" w14:textId="77777777" w:rsidR="005B5E92" w:rsidRPr="0072558E" w:rsidRDefault="005B5E92" w:rsidP="005B5E92">
      <w:pPr>
        <w:rPr>
          <w:lang w:val="en-GB"/>
        </w:rPr>
      </w:pPr>
    </w:p>
    <w:p w14:paraId="23765CEC" w14:textId="77777777" w:rsidR="00EA4E96" w:rsidRPr="0072558E" w:rsidRDefault="00EA4E96">
      <w:pPr>
        <w:rPr>
          <w:lang w:val="en-GB"/>
        </w:rPr>
      </w:pPr>
      <w:r w:rsidRPr="0072558E">
        <w:rPr>
          <w:lang w:val="en-GB"/>
        </w:rPr>
        <w:br w:type="page"/>
      </w:r>
    </w:p>
    <w:p w14:paraId="0ED78CB9" w14:textId="77777777" w:rsidR="00EA4E96" w:rsidRPr="0072558E" w:rsidRDefault="00EA4E96" w:rsidP="00EA4E96">
      <w:pPr>
        <w:pStyle w:val="Otsikko2"/>
        <w:rPr>
          <w:lang w:val="en-GB"/>
        </w:rPr>
      </w:pPr>
      <w:r w:rsidRPr="0072558E">
        <w:rPr>
          <w:lang w:val="en-GB"/>
        </w:rPr>
        <w:lastRenderedPageBreak/>
        <w:t xml:space="preserve">8. </w:t>
      </w:r>
      <w:r w:rsidR="0072558E" w:rsidRPr="0072558E">
        <w:rPr>
          <w:lang w:val="en-US"/>
        </w:rPr>
        <w:t>Sustainable Business</w:t>
      </w:r>
    </w:p>
    <w:p w14:paraId="7E3E5784" w14:textId="77777777" w:rsidR="00EA4E96" w:rsidRPr="0072558E" w:rsidRDefault="00EA4E96" w:rsidP="00EA4E96">
      <w:pPr>
        <w:rPr>
          <w:b/>
          <w:bCs/>
          <w:lang w:val="en-GB"/>
        </w:rPr>
      </w:pPr>
    </w:p>
    <w:p w14:paraId="38B059A4" w14:textId="77777777" w:rsidR="0072558E" w:rsidRPr="0072558E" w:rsidRDefault="0072558E" w:rsidP="0072558E">
      <w:pPr>
        <w:rPr>
          <w:lang w:val="en-US"/>
        </w:rPr>
      </w:pPr>
      <w:r w:rsidRPr="0072558E">
        <w:rPr>
          <w:lang w:val="en-US"/>
        </w:rPr>
        <w:t>Customers, financiers, and partners increasingly expect companies to have a clear understanding of their responsibility. Responsibility is a competitive advantage that strengthens trust, attracts customers, and enhances the company’s long-term sustainability.</w:t>
      </w:r>
      <w:r>
        <w:rPr>
          <w:lang w:val="en-US"/>
        </w:rPr>
        <w:br/>
      </w:r>
      <w:r>
        <w:rPr>
          <w:lang w:val="en-US"/>
        </w:rPr>
        <w:br/>
      </w:r>
      <w:r w:rsidRPr="0072558E">
        <w:rPr>
          <w:lang w:val="en-US"/>
        </w:rPr>
        <w:t>Small and medium-sized enterprises (SMEs) are generally not covered by the EU’s CSRD Corporate Sustainability Reporting Directive, but large corporate clients or partners may request sustainability information as part of their own reporting. If you want to prepare for these information requests and develop your company’s sustainability efforts, you can make use of the EU VSME guidelines (Voluntary Sustainability Reporting Standard for SMEs).</w:t>
      </w:r>
      <w:r>
        <w:rPr>
          <w:lang w:val="en-US"/>
        </w:rPr>
        <w:br/>
      </w:r>
      <w:r>
        <w:rPr>
          <w:lang w:val="en-US"/>
        </w:rPr>
        <w:br/>
      </w:r>
      <w:r w:rsidRPr="0072558E">
        <w:rPr>
          <w:lang w:val="en-US"/>
        </w:rPr>
        <w:t>This is a voluntary and straightforward reporting model designed for SMEs, enabling you to demonstrate your responsibility and prepare for future requirements.</w:t>
      </w:r>
    </w:p>
    <w:p w14:paraId="606BB7A0" w14:textId="77777777" w:rsidR="00EA4E96" w:rsidRDefault="00EA4E96" w:rsidP="00EA4E96">
      <w:pPr>
        <w:rPr>
          <w:b/>
          <w:bCs/>
          <w:lang w:val="fi-FI"/>
        </w:rPr>
      </w:pPr>
    </w:p>
    <w:p w14:paraId="1F70672B" w14:textId="77777777" w:rsidR="00EA4E96" w:rsidRPr="0072558E" w:rsidRDefault="0072558E" w:rsidP="00EA4E96">
      <w:pPr>
        <w:rPr>
          <w:lang w:val="en-GB"/>
        </w:rPr>
      </w:pPr>
      <w:r w:rsidRPr="0072558E">
        <w:rPr>
          <w:b/>
          <w:bCs/>
          <w:lang w:val="en-GB"/>
        </w:rPr>
        <w:t>Values and principles</w:t>
      </w:r>
      <w:r w:rsidR="00EA4E96" w:rsidRPr="0072558E">
        <w:rPr>
          <w:b/>
          <w:bCs/>
          <w:lang w:val="en-GB"/>
        </w:rPr>
        <w:br/>
      </w:r>
      <w:r w:rsidRPr="0072558E">
        <w:rPr>
          <w:lang w:val="en-US"/>
        </w:rPr>
        <w:t>Why is sustainability important for my company? Which values (e.g., fairness, justice, respect for nature) guide my decisions?</w:t>
      </w:r>
      <w:r w:rsidRPr="0072558E">
        <w:rPr>
          <w:lang w:val="en-US"/>
        </w:rPr>
        <w:br/>
        <w:t>Values are reflected in how my company operates, communicates, and makes decisions. They guide, for example, customer service, cooperation, and responsible choices</w:t>
      </w:r>
    </w:p>
    <w:tbl>
      <w:tblPr>
        <w:tblW w:w="0" w:type="auto"/>
        <w:tblBorders>
          <w:top w:val="single" w:sz="8" w:space="0" w:color="753BBD"/>
          <w:left w:val="single" w:sz="8" w:space="0" w:color="753BBD"/>
          <w:bottom w:val="single" w:sz="8" w:space="0" w:color="753BBD"/>
          <w:right w:val="single" w:sz="8" w:space="0" w:color="753BBD"/>
          <w:insideH w:val="single" w:sz="8" w:space="0" w:color="753BBD"/>
          <w:insideV w:val="single" w:sz="8" w:space="0" w:color="753BBD"/>
        </w:tblBorders>
        <w:tblLook w:val="04A0" w:firstRow="1" w:lastRow="0" w:firstColumn="1" w:lastColumn="0" w:noHBand="0" w:noVBand="1"/>
      </w:tblPr>
      <w:tblGrid>
        <w:gridCol w:w="9006"/>
      </w:tblGrid>
      <w:tr w:rsidR="00EA4E96" w:rsidRPr="005C041D" w14:paraId="4F6F827E" w14:textId="77777777" w:rsidTr="005C041D">
        <w:trPr>
          <w:trHeight w:val="848"/>
        </w:trPr>
        <w:tc>
          <w:tcPr>
            <w:tcW w:w="9016" w:type="dxa"/>
          </w:tcPr>
          <w:p w14:paraId="3632A1A2" w14:textId="77777777" w:rsidR="00EA4E96" w:rsidRPr="0072558E" w:rsidRDefault="00EA4E96">
            <w:pPr>
              <w:rPr>
                <w:lang w:val="en-GB"/>
              </w:rPr>
            </w:pPr>
          </w:p>
        </w:tc>
      </w:tr>
    </w:tbl>
    <w:p w14:paraId="03EDEFEC" w14:textId="77777777" w:rsidR="00EA4E96" w:rsidRPr="0072558E" w:rsidRDefault="00EA4E96" w:rsidP="00EA4E96">
      <w:pPr>
        <w:rPr>
          <w:lang w:val="en-GB"/>
        </w:rPr>
      </w:pPr>
    </w:p>
    <w:p w14:paraId="5A19E389" w14:textId="77777777" w:rsidR="00EA4E96" w:rsidRPr="0072558E" w:rsidRDefault="0072558E" w:rsidP="007452C9">
      <w:pPr>
        <w:rPr>
          <w:lang w:val="en-GB"/>
        </w:rPr>
      </w:pPr>
      <w:r w:rsidRPr="0072558E">
        <w:rPr>
          <w:b/>
          <w:bCs/>
          <w:lang w:val="en-US"/>
        </w:rPr>
        <w:t>Ecological sustainability (environmental responsibility)</w:t>
      </w:r>
      <w:r w:rsidR="00EA4E96" w:rsidRPr="0072558E">
        <w:rPr>
          <w:b/>
          <w:bCs/>
          <w:lang w:val="en-GB"/>
        </w:rPr>
        <w:br/>
      </w:r>
      <w:r w:rsidRPr="0072558E">
        <w:rPr>
          <w:lang w:val="en-US"/>
        </w:rPr>
        <w:t>How do I reduce environmental impacts and use energy and materials wisely? Ecological responsibility includes, for example, recycling, energy efficiency, applying circular economy principles, and reducing emissions</w:t>
      </w:r>
      <w:r>
        <w:rPr>
          <w:lang w:val="en-US"/>
        </w:rPr>
        <w:t>.</w:t>
      </w:r>
    </w:p>
    <w:tbl>
      <w:tblPr>
        <w:tblW w:w="0" w:type="auto"/>
        <w:tblBorders>
          <w:top w:val="single" w:sz="8" w:space="0" w:color="753BBD"/>
          <w:left w:val="single" w:sz="8" w:space="0" w:color="753BBD"/>
          <w:bottom w:val="single" w:sz="8" w:space="0" w:color="753BBD"/>
          <w:right w:val="single" w:sz="8" w:space="0" w:color="753BBD"/>
          <w:insideH w:val="single" w:sz="8" w:space="0" w:color="753BBD"/>
          <w:insideV w:val="single" w:sz="8" w:space="0" w:color="753BBD"/>
        </w:tblBorders>
        <w:tblLook w:val="04A0" w:firstRow="1" w:lastRow="0" w:firstColumn="1" w:lastColumn="0" w:noHBand="0" w:noVBand="1"/>
      </w:tblPr>
      <w:tblGrid>
        <w:gridCol w:w="9006"/>
      </w:tblGrid>
      <w:tr w:rsidR="00EA4E96" w:rsidRPr="005C041D" w14:paraId="2374E042" w14:textId="77777777" w:rsidTr="005C041D">
        <w:trPr>
          <w:trHeight w:val="848"/>
        </w:trPr>
        <w:tc>
          <w:tcPr>
            <w:tcW w:w="9016" w:type="dxa"/>
          </w:tcPr>
          <w:p w14:paraId="2E3ADE74" w14:textId="77777777" w:rsidR="00EA4E96" w:rsidRPr="0072558E" w:rsidRDefault="00EA4E96">
            <w:pPr>
              <w:rPr>
                <w:lang w:val="en-GB"/>
              </w:rPr>
            </w:pPr>
          </w:p>
        </w:tc>
      </w:tr>
    </w:tbl>
    <w:p w14:paraId="55CC0ED4" w14:textId="77777777" w:rsidR="005B5E92" w:rsidRPr="0072558E" w:rsidRDefault="005B5E92" w:rsidP="005B5E92">
      <w:pPr>
        <w:rPr>
          <w:lang w:val="en-GB"/>
        </w:rPr>
      </w:pPr>
    </w:p>
    <w:p w14:paraId="1061C677" w14:textId="77777777" w:rsidR="007452C9" w:rsidRPr="0072558E" w:rsidRDefault="0072558E" w:rsidP="007452C9">
      <w:pPr>
        <w:rPr>
          <w:lang w:val="en-GB"/>
        </w:rPr>
      </w:pPr>
      <w:r w:rsidRPr="0072558E">
        <w:rPr>
          <w:b/>
          <w:bCs/>
          <w:lang w:val="en-GB"/>
        </w:rPr>
        <w:t>Social responsibility</w:t>
      </w:r>
      <w:r w:rsidR="007452C9" w:rsidRPr="0072558E">
        <w:rPr>
          <w:b/>
          <w:bCs/>
          <w:lang w:val="en-GB"/>
        </w:rPr>
        <w:br/>
      </w:r>
      <w:r w:rsidRPr="0072558E">
        <w:rPr>
          <w:lang w:val="en-US"/>
        </w:rPr>
        <w:t>How do I ensure people’s well-being, safety, equality, and fair treatment within my company, and with customers and partners?</w:t>
      </w:r>
      <w:r w:rsidRPr="0072558E">
        <w:rPr>
          <w:lang w:val="en-US"/>
        </w:rPr>
        <w:br/>
        <w:t>Responsible, ethical, and diversity-valuing practices strengthen trust, increase employee commitment, and differentiate the company positively from competitors.</w:t>
      </w:r>
    </w:p>
    <w:tbl>
      <w:tblPr>
        <w:tblW w:w="0" w:type="auto"/>
        <w:tblBorders>
          <w:top w:val="single" w:sz="8" w:space="0" w:color="753BBD"/>
          <w:left w:val="single" w:sz="8" w:space="0" w:color="753BBD"/>
          <w:bottom w:val="single" w:sz="8" w:space="0" w:color="753BBD"/>
          <w:right w:val="single" w:sz="8" w:space="0" w:color="753BBD"/>
          <w:insideH w:val="single" w:sz="8" w:space="0" w:color="753BBD"/>
          <w:insideV w:val="single" w:sz="8" w:space="0" w:color="753BBD"/>
        </w:tblBorders>
        <w:tblLook w:val="04A0" w:firstRow="1" w:lastRow="0" w:firstColumn="1" w:lastColumn="0" w:noHBand="0" w:noVBand="1"/>
      </w:tblPr>
      <w:tblGrid>
        <w:gridCol w:w="9006"/>
      </w:tblGrid>
      <w:tr w:rsidR="007452C9" w:rsidRPr="005C041D" w14:paraId="46197021" w14:textId="77777777" w:rsidTr="005C041D">
        <w:trPr>
          <w:trHeight w:val="848"/>
        </w:trPr>
        <w:tc>
          <w:tcPr>
            <w:tcW w:w="9016" w:type="dxa"/>
          </w:tcPr>
          <w:p w14:paraId="120788D8" w14:textId="77777777" w:rsidR="007452C9" w:rsidRPr="005C041D" w:rsidRDefault="007452C9"/>
        </w:tc>
      </w:tr>
    </w:tbl>
    <w:p w14:paraId="58EF7B87" w14:textId="77777777" w:rsidR="007452C9" w:rsidRPr="0072558E" w:rsidRDefault="007452C9" w:rsidP="007452C9">
      <w:pPr>
        <w:rPr>
          <w:lang w:val="en-GB"/>
        </w:rPr>
      </w:pPr>
    </w:p>
    <w:p w14:paraId="7662C634" w14:textId="77777777" w:rsidR="005C041D" w:rsidRPr="0072558E" w:rsidRDefault="005C041D" w:rsidP="007452C9">
      <w:pPr>
        <w:rPr>
          <w:b/>
          <w:bCs/>
          <w:lang w:val="en-GB"/>
        </w:rPr>
      </w:pPr>
    </w:p>
    <w:p w14:paraId="465AA2C4" w14:textId="77777777" w:rsidR="007452C9" w:rsidRPr="0072558E" w:rsidRDefault="0072558E" w:rsidP="007452C9">
      <w:pPr>
        <w:rPr>
          <w:b/>
          <w:bCs/>
          <w:i/>
          <w:iCs/>
          <w:lang w:val="en-US"/>
        </w:rPr>
      </w:pPr>
      <w:r w:rsidRPr="0072558E">
        <w:rPr>
          <w:b/>
          <w:bCs/>
          <w:lang w:val="en-GB"/>
        </w:rPr>
        <w:lastRenderedPageBreak/>
        <w:t>Economic responsibility</w:t>
      </w:r>
      <w:r w:rsidR="007452C9" w:rsidRPr="0072558E">
        <w:rPr>
          <w:b/>
          <w:bCs/>
          <w:lang w:val="en-GB"/>
        </w:rPr>
        <w:br/>
      </w:r>
      <w:r w:rsidRPr="0072558E">
        <w:rPr>
          <w:lang w:val="en-US"/>
        </w:rPr>
        <w:t>How do I ensure profitable, long-term, and ethically sustainable business operations? Economic responsibility means the company’s ability to operate profitably, sustainably, and transparently. Stable and reliable financial management increases stakeholder trust and supports company growth.</w:t>
      </w:r>
    </w:p>
    <w:tbl>
      <w:tblPr>
        <w:tblW w:w="0" w:type="auto"/>
        <w:tblBorders>
          <w:top w:val="single" w:sz="8" w:space="0" w:color="753BBD"/>
          <w:left w:val="single" w:sz="8" w:space="0" w:color="753BBD"/>
          <w:bottom w:val="single" w:sz="8" w:space="0" w:color="753BBD"/>
          <w:right w:val="single" w:sz="8" w:space="0" w:color="753BBD"/>
          <w:insideH w:val="single" w:sz="8" w:space="0" w:color="753BBD"/>
          <w:insideV w:val="single" w:sz="8" w:space="0" w:color="753BBD"/>
        </w:tblBorders>
        <w:tblLook w:val="04A0" w:firstRow="1" w:lastRow="0" w:firstColumn="1" w:lastColumn="0" w:noHBand="0" w:noVBand="1"/>
      </w:tblPr>
      <w:tblGrid>
        <w:gridCol w:w="9006"/>
      </w:tblGrid>
      <w:tr w:rsidR="007452C9" w:rsidRPr="005C041D" w14:paraId="40AA352C" w14:textId="77777777" w:rsidTr="005C041D">
        <w:trPr>
          <w:trHeight w:val="848"/>
        </w:trPr>
        <w:tc>
          <w:tcPr>
            <w:tcW w:w="9016" w:type="dxa"/>
          </w:tcPr>
          <w:p w14:paraId="1E230602" w14:textId="77777777" w:rsidR="007452C9" w:rsidRPr="0072558E" w:rsidRDefault="007452C9">
            <w:pPr>
              <w:rPr>
                <w:lang w:val="en-GB"/>
              </w:rPr>
            </w:pPr>
          </w:p>
        </w:tc>
      </w:tr>
    </w:tbl>
    <w:p w14:paraId="5CC6A689" w14:textId="77777777" w:rsidR="007452C9" w:rsidRPr="0072558E" w:rsidRDefault="007452C9" w:rsidP="007452C9">
      <w:pPr>
        <w:rPr>
          <w:lang w:val="en-GB"/>
        </w:rPr>
      </w:pPr>
    </w:p>
    <w:p w14:paraId="4BEFAF89" w14:textId="77777777" w:rsidR="007452C9" w:rsidRPr="0072558E" w:rsidRDefault="0072558E" w:rsidP="007452C9">
      <w:pPr>
        <w:rPr>
          <w:lang w:val="en-GB"/>
        </w:rPr>
      </w:pPr>
      <w:r w:rsidRPr="0072558E">
        <w:rPr>
          <w:b/>
          <w:bCs/>
          <w:lang w:val="en-GB"/>
        </w:rPr>
        <w:t>Cultural responsibility</w:t>
      </w:r>
      <w:r w:rsidR="007452C9" w:rsidRPr="0072558E">
        <w:rPr>
          <w:b/>
          <w:bCs/>
          <w:lang w:val="en-GB"/>
        </w:rPr>
        <w:br/>
      </w:r>
      <w:r w:rsidRPr="0072558E">
        <w:rPr>
          <w:lang w:val="en-US"/>
        </w:rPr>
        <w:t>How does the company take into account different backgrounds, customs, and cultural diversity among customers, employees, and partners?</w:t>
      </w:r>
      <w:r w:rsidRPr="0072558E">
        <w:rPr>
          <w:lang w:val="en-US"/>
        </w:rPr>
        <w:br/>
        <w:t>This may include ensuring physical and digital accessibility, and providing services in multiple languages and with respect for different cultures.</w:t>
      </w:r>
    </w:p>
    <w:tbl>
      <w:tblPr>
        <w:tblW w:w="0" w:type="auto"/>
        <w:tblBorders>
          <w:top w:val="single" w:sz="8" w:space="0" w:color="753BBD"/>
          <w:left w:val="single" w:sz="8" w:space="0" w:color="753BBD"/>
          <w:bottom w:val="single" w:sz="8" w:space="0" w:color="753BBD"/>
          <w:right w:val="single" w:sz="8" w:space="0" w:color="753BBD"/>
          <w:insideH w:val="single" w:sz="8" w:space="0" w:color="753BBD"/>
          <w:insideV w:val="single" w:sz="8" w:space="0" w:color="753BBD"/>
        </w:tblBorders>
        <w:tblLook w:val="04A0" w:firstRow="1" w:lastRow="0" w:firstColumn="1" w:lastColumn="0" w:noHBand="0" w:noVBand="1"/>
      </w:tblPr>
      <w:tblGrid>
        <w:gridCol w:w="9006"/>
      </w:tblGrid>
      <w:tr w:rsidR="007452C9" w:rsidRPr="005C041D" w14:paraId="0CC93079" w14:textId="77777777" w:rsidTr="005C041D">
        <w:trPr>
          <w:trHeight w:val="848"/>
        </w:trPr>
        <w:tc>
          <w:tcPr>
            <w:tcW w:w="9016" w:type="dxa"/>
          </w:tcPr>
          <w:p w14:paraId="452DE579" w14:textId="77777777" w:rsidR="007452C9" w:rsidRPr="0072558E" w:rsidRDefault="007452C9">
            <w:pPr>
              <w:rPr>
                <w:lang w:val="en-GB"/>
              </w:rPr>
            </w:pPr>
          </w:p>
        </w:tc>
      </w:tr>
    </w:tbl>
    <w:p w14:paraId="1D553972" w14:textId="77777777" w:rsidR="007452C9" w:rsidRPr="0072558E" w:rsidRDefault="007452C9" w:rsidP="007452C9">
      <w:pPr>
        <w:rPr>
          <w:lang w:val="en-GB"/>
        </w:rPr>
      </w:pPr>
    </w:p>
    <w:p w14:paraId="698999B0" w14:textId="77777777" w:rsidR="007452C9" w:rsidRPr="00227982" w:rsidRDefault="0072558E" w:rsidP="007452C9">
      <w:pPr>
        <w:rPr>
          <w:lang w:val="en-GB"/>
        </w:rPr>
      </w:pPr>
      <w:r w:rsidRPr="00227982">
        <w:rPr>
          <w:b/>
          <w:bCs/>
          <w:lang w:val="en-GB"/>
        </w:rPr>
        <w:t>Indicators and monitoring</w:t>
      </w:r>
      <w:r w:rsidR="007452C9" w:rsidRPr="00227982">
        <w:rPr>
          <w:b/>
          <w:bCs/>
          <w:lang w:val="en-GB"/>
        </w:rPr>
        <w:br/>
      </w:r>
      <w:r w:rsidR="00227982" w:rsidRPr="00227982">
        <w:rPr>
          <w:lang w:val="en-US"/>
        </w:rPr>
        <w:t>What aspects do I monitor (e.g., energy consumption, recycling rate, waste reduction, employee satisfaction), and how do I report them? Financiers and customers are interested in the company’s concrete sustainability actions and responsible practices.</w:t>
      </w:r>
    </w:p>
    <w:tbl>
      <w:tblPr>
        <w:tblW w:w="0" w:type="auto"/>
        <w:tblBorders>
          <w:top w:val="single" w:sz="8" w:space="0" w:color="753BBD"/>
          <w:left w:val="single" w:sz="8" w:space="0" w:color="753BBD"/>
          <w:bottom w:val="single" w:sz="8" w:space="0" w:color="753BBD"/>
          <w:right w:val="single" w:sz="8" w:space="0" w:color="753BBD"/>
          <w:insideH w:val="single" w:sz="8" w:space="0" w:color="753BBD"/>
          <w:insideV w:val="single" w:sz="8" w:space="0" w:color="753BBD"/>
        </w:tblBorders>
        <w:tblLook w:val="04A0" w:firstRow="1" w:lastRow="0" w:firstColumn="1" w:lastColumn="0" w:noHBand="0" w:noVBand="1"/>
      </w:tblPr>
      <w:tblGrid>
        <w:gridCol w:w="9006"/>
      </w:tblGrid>
      <w:tr w:rsidR="007452C9" w:rsidRPr="005C041D" w14:paraId="65E12E53" w14:textId="77777777" w:rsidTr="005C041D">
        <w:trPr>
          <w:trHeight w:val="848"/>
        </w:trPr>
        <w:tc>
          <w:tcPr>
            <w:tcW w:w="9016" w:type="dxa"/>
          </w:tcPr>
          <w:p w14:paraId="5ED9D585" w14:textId="77777777" w:rsidR="007452C9" w:rsidRPr="00227982" w:rsidRDefault="007452C9">
            <w:pPr>
              <w:rPr>
                <w:lang w:val="en-GB"/>
              </w:rPr>
            </w:pPr>
          </w:p>
        </w:tc>
      </w:tr>
    </w:tbl>
    <w:p w14:paraId="0ABB0C48" w14:textId="77777777" w:rsidR="007452C9" w:rsidRPr="00227982" w:rsidRDefault="007452C9" w:rsidP="007452C9">
      <w:pPr>
        <w:rPr>
          <w:lang w:val="en-GB"/>
        </w:rPr>
      </w:pPr>
    </w:p>
    <w:p w14:paraId="44D2EFBC" w14:textId="77777777" w:rsidR="007452C9" w:rsidRPr="00227982" w:rsidRDefault="007452C9">
      <w:pPr>
        <w:spacing w:after="0"/>
        <w:rPr>
          <w:lang w:val="en-GB"/>
        </w:rPr>
      </w:pPr>
      <w:r w:rsidRPr="00227982">
        <w:rPr>
          <w:lang w:val="en-GB"/>
        </w:rPr>
        <w:br w:type="page"/>
      </w:r>
    </w:p>
    <w:p w14:paraId="6B43E75F" w14:textId="77777777" w:rsidR="007452C9" w:rsidRDefault="007452C9" w:rsidP="007452C9">
      <w:pPr>
        <w:pStyle w:val="Otsikko2"/>
        <w:rPr>
          <w:lang w:val="fi-FI"/>
        </w:rPr>
      </w:pPr>
      <w:r>
        <w:rPr>
          <w:lang w:val="fi-FI"/>
        </w:rPr>
        <w:lastRenderedPageBreak/>
        <w:t>9. Visio</w:t>
      </w:r>
      <w:r w:rsidR="00227982">
        <w:rPr>
          <w:lang w:val="fi-FI"/>
        </w:rPr>
        <w:t>n</w:t>
      </w:r>
    </w:p>
    <w:p w14:paraId="27100CD1" w14:textId="77777777" w:rsidR="007452C9" w:rsidRDefault="007452C9" w:rsidP="007452C9">
      <w:pPr>
        <w:rPr>
          <w:lang w:val="fi-FI"/>
        </w:rPr>
      </w:pPr>
    </w:p>
    <w:p w14:paraId="2DC87795" w14:textId="77777777" w:rsidR="00227982" w:rsidRDefault="00227982" w:rsidP="007452C9">
      <w:pPr>
        <w:rPr>
          <w:b/>
          <w:bCs/>
          <w:lang w:val="en"/>
        </w:rPr>
      </w:pPr>
      <w:r w:rsidRPr="00227982">
        <w:rPr>
          <w:b/>
          <w:bCs/>
          <w:lang w:val="en"/>
        </w:rPr>
        <w:t>Long term vision of the company</w:t>
      </w:r>
    </w:p>
    <w:p w14:paraId="7EA057CE" w14:textId="77777777" w:rsidR="007452C9" w:rsidRPr="00227982" w:rsidRDefault="00227982" w:rsidP="007452C9">
      <w:pPr>
        <w:rPr>
          <w:lang w:val="en-US"/>
        </w:rPr>
      </w:pPr>
      <w:r w:rsidRPr="00227982">
        <w:rPr>
          <w:lang w:val="en"/>
        </w:rPr>
        <w:t>How do you see the situation of your company within 3-5 years for example?</w:t>
      </w:r>
    </w:p>
    <w:tbl>
      <w:tblPr>
        <w:tblW w:w="0" w:type="auto"/>
        <w:tblBorders>
          <w:top w:val="single" w:sz="8" w:space="0" w:color="753BBD"/>
          <w:left w:val="single" w:sz="8" w:space="0" w:color="753BBD"/>
          <w:bottom w:val="single" w:sz="8" w:space="0" w:color="753BBD"/>
          <w:right w:val="single" w:sz="8" w:space="0" w:color="753BBD"/>
          <w:insideH w:val="single" w:sz="8" w:space="0" w:color="753BBD"/>
          <w:insideV w:val="single" w:sz="8" w:space="0" w:color="753BBD"/>
        </w:tblBorders>
        <w:tblLook w:val="04A0" w:firstRow="1" w:lastRow="0" w:firstColumn="1" w:lastColumn="0" w:noHBand="0" w:noVBand="1"/>
      </w:tblPr>
      <w:tblGrid>
        <w:gridCol w:w="9006"/>
      </w:tblGrid>
      <w:tr w:rsidR="007452C9" w:rsidRPr="005C041D" w14:paraId="335156B5" w14:textId="77777777" w:rsidTr="005C041D">
        <w:trPr>
          <w:trHeight w:val="848"/>
        </w:trPr>
        <w:tc>
          <w:tcPr>
            <w:tcW w:w="9016" w:type="dxa"/>
          </w:tcPr>
          <w:p w14:paraId="68558161" w14:textId="77777777" w:rsidR="007452C9" w:rsidRPr="00227982" w:rsidRDefault="007452C9">
            <w:pPr>
              <w:rPr>
                <w:lang w:val="en-GB"/>
              </w:rPr>
            </w:pPr>
          </w:p>
        </w:tc>
      </w:tr>
    </w:tbl>
    <w:p w14:paraId="527829E1" w14:textId="77777777" w:rsidR="007452C9" w:rsidRPr="00227982" w:rsidRDefault="007452C9" w:rsidP="007452C9">
      <w:pPr>
        <w:rPr>
          <w:lang w:val="en-GB"/>
        </w:rPr>
      </w:pPr>
    </w:p>
    <w:p w14:paraId="66EB8B8E" w14:textId="77777777" w:rsidR="00227982" w:rsidRDefault="00227982" w:rsidP="007452C9">
      <w:pPr>
        <w:rPr>
          <w:b/>
          <w:bCs/>
          <w:lang w:val="en-GB"/>
        </w:rPr>
      </w:pPr>
      <w:r w:rsidRPr="00227982">
        <w:rPr>
          <w:b/>
          <w:bCs/>
          <w:lang w:val="en"/>
        </w:rPr>
        <w:t>Describe the future prospects of your industry (e.g. technology, competition) and the direction of development</w:t>
      </w:r>
      <w:r w:rsidRPr="00227982">
        <w:rPr>
          <w:b/>
          <w:bCs/>
          <w:lang w:val="en-GB"/>
        </w:rPr>
        <w:t xml:space="preserve"> </w:t>
      </w:r>
    </w:p>
    <w:p w14:paraId="7555B939" w14:textId="77777777" w:rsidR="007452C9" w:rsidRPr="00227982" w:rsidRDefault="00227982" w:rsidP="007452C9">
      <w:pPr>
        <w:rPr>
          <w:lang w:val="en-GB"/>
        </w:rPr>
      </w:pPr>
      <w:r w:rsidRPr="00227982">
        <w:rPr>
          <w:lang w:val="en"/>
        </w:rPr>
        <w:t>Do you have plans for internationalization in the future?</w:t>
      </w:r>
    </w:p>
    <w:tbl>
      <w:tblPr>
        <w:tblW w:w="0" w:type="auto"/>
        <w:tblBorders>
          <w:top w:val="single" w:sz="8" w:space="0" w:color="753BBD"/>
          <w:left w:val="single" w:sz="8" w:space="0" w:color="753BBD"/>
          <w:bottom w:val="single" w:sz="8" w:space="0" w:color="753BBD"/>
          <w:right w:val="single" w:sz="8" w:space="0" w:color="753BBD"/>
          <w:insideH w:val="single" w:sz="8" w:space="0" w:color="753BBD"/>
          <w:insideV w:val="single" w:sz="8" w:space="0" w:color="753BBD"/>
        </w:tblBorders>
        <w:tblLook w:val="04A0" w:firstRow="1" w:lastRow="0" w:firstColumn="1" w:lastColumn="0" w:noHBand="0" w:noVBand="1"/>
      </w:tblPr>
      <w:tblGrid>
        <w:gridCol w:w="9006"/>
      </w:tblGrid>
      <w:tr w:rsidR="007452C9" w:rsidRPr="005C041D" w14:paraId="14DDE558" w14:textId="77777777" w:rsidTr="005C041D">
        <w:trPr>
          <w:trHeight w:val="848"/>
        </w:trPr>
        <w:tc>
          <w:tcPr>
            <w:tcW w:w="9016" w:type="dxa"/>
          </w:tcPr>
          <w:p w14:paraId="74AFBC76" w14:textId="77777777" w:rsidR="007452C9" w:rsidRPr="00227982" w:rsidRDefault="007452C9">
            <w:pPr>
              <w:rPr>
                <w:lang w:val="en-GB"/>
              </w:rPr>
            </w:pPr>
          </w:p>
        </w:tc>
      </w:tr>
    </w:tbl>
    <w:p w14:paraId="1FB418CB" w14:textId="77777777" w:rsidR="007452C9" w:rsidRPr="00227982" w:rsidRDefault="007452C9" w:rsidP="007452C9">
      <w:pPr>
        <w:rPr>
          <w:lang w:val="en-GB"/>
        </w:rPr>
      </w:pPr>
    </w:p>
    <w:p w14:paraId="5B27E395" w14:textId="77777777" w:rsidR="007452C9" w:rsidRPr="00227982" w:rsidRDefault="007452C9" w:rsidP="007452C9">
      <w:pPr>
        <w:rPr>
          <w:lang w:val="en-GB"/>
        </w:rPr>
      </w:pPr>
    </w:p>
    <w:p w14:paraId="2452C20B" w14:textId="77777777" w:rsidR="007452C9" w:rsidRPr="00227982" w:rsidRDefault="00227982" w:rsidP="007452C9">
      <w:pPr>
        <w:pStyle w:val="Otsikko2"/>
        <w:rPr>
          <w:lang w:val="en-GB"/>
        </w:rPr>
      </w:pPr>
      <w:r w:rsidRPr="00227982">
        <w:rPr>
          <w:lang w:val="en-GB"/>
        </w:rPr>
        <w:t xml:space="preserve">10. </w:t>
      </w:r>
      <w:r w:rsidRPr="00227982">
        <w:rPr>
          <w:lang w:val="en"/>
        </w:rPr>
        <w:t xml:space="preserve">Other Things </w:t>
      </w:r>
      <w:r>
        <w:rPr>
          <w:lang w:val="en"/>
        </w:rPr>
        <w:t>t</w:t>
      </w:r>
      <w:r w:rsidRPr="00227982">
        <w:rPr>
          <w:lang w:val="en"/>
        </w:rPr>
        <w:t>o Consider</w:t>
      </w:r>
    </w:p>
    <w:p w14:paraId="15EADD97" w14:textId="77777777" w:rsidR="007452C9" w:rsidRPr="00227982" w:rsidRDefault="007452C9" w:rsidP="007452C9">
      <w:pPr>
        <w:rPr>
          <w:b/>
          <w:bCs/>
          <w:lang w:val="en-GB"/>
        </w:rPr>
      </w:pPr>
    </w:p>
    <w:p w14:paraId="6E43A92B" w14:textId="77777777" w:rsidR="00227982" w:rsidRPr="00227982" w:rsidRDefault="00227982" w:rsidP="00227982">
      <w:pPr>
        <w:rPr>
          <w:b/>
          <w:bCs/>
          <w:lang w:val="en-GB"/>
        </w:rPr>
      </w:pPr>
      <w:r w:rsidRPr="00227982">
        <w:rPr>
          <w:b/>
          <w:bCs/>
          <w:lang w:val="en"/>
        </w:rPr>
        <w:t>Permits and notices</w:t>
      </w:r>
    </w:p>
    <w:tbl>
      <w:tblPr>
        <w:tblW w:w="0" w:type="auto"/>
        <w:tblBorders>
          <w:top w:val="single" w:sz="12" w:space="0" w:color="753BBD"/>
          <w:left w:val="single" w:sz="12" w:space="0" w:color="753BBD"/>
          <w:bottom w:val="single" w:sz="12" w:space="0" w:color="753BBD"/>
          <w:right w:val="single" w:sz="12" w:space="0" w:color="753BBD"/>
        </w:tblBorders>
        <w:tblLook w:val="04A0" w:firstRow="1" w:lastRow="0" w:firstColumn="1" w:lastColumn="0" w:noHBand="0" w:noVBand="1"/>
      </w:tblPr>
      <w:tblGrid>
        <w:gridCol w:w="9006"/>
      </w:tblGrid>
      <w:tr w:rsidR="007452C9" w:rsidRPr="005C041D" w14:paraId="6EF33056" w14:textId="77777777" w:rsidTr="005C041D">
        <w:trPr>
          <w:trHeight w:val="848"/>
        </w:trPr>
        <w:tc>
          <w:tcPr>
            <w:tcW w:w="9016" w:type="dxa"/>
            <w:tcBorders>
              <w:top w:val="single" w:sz="8" w:space="0" w:color="753BBD"/>
              <w:left w:val="single" w:sz="8" w:space="0" w:color="753BBD"/>
              <w:bottom w:val="single" w:sz="8" w:space="0" w:color="753BBD"/>
              <w:right w:val="single" w:sz="8" w:space="0" w:color="753BBD"/>
            </w:tcBorders>
          </w:tcPr>
          <w:p w14:paraId="34BDC31E" w14:textId="77777777" w:rsidR="007452C9" w:rsidRPr="00227982" w:rsidRDefault="007452C9">
            <w:pPr>
              <w:rPr>
                <w:lang w:val="en-GB"/>
              </w:rPr>
            </w:pPr>
          </w:p>
        </w:tc>
      </w:tr>
    </w:tbl>
    <w:p w14:paraId="0292364D" w14:textId="77777777" w:rsidR="007452C9" w:rsidRPr="00227982" w:rsidRDefault="007452C9" w:rsidP="007452C9">
      <w:pPr>
        <w:rPr>
          <w:lang w:val="en-GB"/>
        </w:rPr>
      </w:pPr>
    </w:p>
    <w:p w14:paraId="3E39E08B" w14:textId="77777777" w:rsidR="00227982" w:rsidRPr="00227982" w:rsidRDefault="00227982" w:rsidP="00227982">
      <w:pPr>
        <w:rPr>
          <w:b/>
          <w:bCs/>
          <w:lang w:val="fi-FI"/>
        </w:rPr>
      </w:pPr>
      <w:r w:rsidRPr="00227982">
        <w:rPr>
          <w:b/>
          <w:bCs/>
          <w:lang w:val="en"/>
        </w:rPr>
        <w:t>Insurance and contracts</w:t>
      </w:r>
    </w:p>
    <w:tbl>
      <w:tblPr>
        <w:tblW w:w="0" w:type="auto"/>
        <w:tblBorders>
          <w:top w:val="single" w:sz="12" w:space="0" w:color="753BBD"/>
          <w:left w:val="single" w:sz="12" w:space="0" w:color="753BBD"/>
          <w:bottom w:val="single" w:sz="12" w:space="0" w:color="753BBD"/>
          <w:right w:val="single" w:sz="12" w:space="0" w:color="753BBD"/>
        </w:tblBorders>
        <w:tblLook w:val="04A0" w:firstRow="1" w:lastRow="0" w:firstColumn="1" w:lastColumn="0" w:noHBand="0" w:noVBand="1"/>
      </w:tblPr>
      <w:tblGrid>
        <w:gridCol w:w="9006"/>
      </w:tblGrid>
      <w:tr w:rsidR="007452C9" w:rsidRPr="005C041D" w14:paraId="2CC6F8BD" w14:textId="77777777" w:rsidTr="005C041D">
        <w:trPr>
          <w:trHeight w:val="848"/>
        </w:trPr>
        <w:tc>
          <w:tcPr>
            <w:tcW w:w="9016" w:type="dxa"/>
            <w:tcBorders>
              <w:top w:val="single" w:sz="8" w:space="0" w:color="753BBD"/>
              <w:left w:val="single" w:sz="8" w:space="0" w:color="753BBD"/>
              <w:bottom w:val="single" w:sz="8" w:space="0" w:color="753BBD"/>
              <w:right w:val="single" w:sz="8" w:space="0" w:color="753BBD"/>
            </w:tcBorders>
          </w:tcPr>
          <w:p w14:paraId="4D6813A8" w14:textId="77777777" w:rsidR="007452C9" w:rsidRPr="005C041D" w:rsidRDefault="007452C9">
            <w:pPr>
              <w:rPr>
                <w:lang w:val="fi-FI"/>
              </w:rPr>
            </w:pPr>
          </w:p>
        </w:tc>
      </w:tr>
    </w:tbl>
    <w:p w14:paraId="684122EE" w14:textId="77777777" w:rsidR="007452C9" w:rsidRDefault="007452C9" w:rsidP="007452C9">
      <w:pPr>
        <w:rPr>
          <w:lang w:val="fi-FI"/>
        </w:rPr>
      </w:pPr>
    </w:p>
    <w:p w14:paraId="25E5EE1D" w14:textId="77777777" w:rsidR="00227982" w:rsidRPr="00227982" w:rsidRDefault="00227982" w:rsidP="00227982">
      <w:pPr>
        <w:rPr>
          <w:b/>
          <w:bCs/>
          <w:lang w:val="fi-FI"/>
        </w:rPr>
      </w:pPr>
      <w:r w:rsidRPr="00227982">
        <w:rPr>
          <w:b/>
          <w:bCs/>
          <w:lang w:val="en"/>
        </w:rPr>
        <w:t>Intellectual property rights</w:t>
      </w:r>
    </w:p>
    <w:tbl>
      <w:tblPr>
        <w:tblW w:w="0" w:type="auto"/>
        <w:tblBorders>
          <w:top w:val="single" w:sz="12" w:space="0" w:color="753BBD"/>
          <w:left w:val="single" w:sz="12" w:space="0" w:color="753BBD"/>
          <w:bottom w:val="single" w:sz="12" w:space="0" w:color="753BBD"/>
          <w:right w:val="single" w:sz="12" w:space="0" w:color="753BBD"/>
        </w:tblBorders>
        <w:tblLook w:val="04A0" w:firstRow="1" w:lastRow="0" w:firstColumn="1" w:lastColumn="0" w:noHBand="0" w:noVBand="1"/>
      </w:tblPr>
      <w:tblGrid>
        <w:gridCol w:w="9006"/>
      </w:tblGrid>
      <w:tr w:rsidR="007452C9" w:rsidRPr="005C041D" w14:paraId="0CEB3744" w14:textId="77777777" w:rsidTr="005C041D">
        <w:trPr>
          <w:trHeight w:val="848"/>
        </w:trPr>
        <w:tc>
          <w:tcPr>
            <w:tcW w:w="9016" w:type="dxa"/>
            <w:tcBorders>
              <w:top w:val="single" w:sz="8" w:space="0" w:color="753BBD"/>
              <w:left w:val="single" w:sz="8" w:space="0" w:color="753BBD"/>
              <w:bottom w:val="single" w:sz="8" w:space="0" w:color="753BBD"/>
              <w:right w:val="single" w:sz="8" w:space="0" w:color="753BBD"/>
            </w:tcBorders>
          </w:tcPr>
          <w:p w14:paraId="00EC865C" w14:textId="77777777" w:rsidR="007452C9" w:rsidRPr="005C041D" w:rsidRDefault="007452C9">
            <w:pPr>
              <w:rPr>
                <w:lang w:val="fi-FI"/>
              </w:rPr>
            </w:pPr>
          </w:p>
        </w:tc>
      </w:tr>
    </w:tbl>
    <w:p w14:paraId="36B3D5E4" w14:textId="77777777" w:rsidR="007452C9" w:rsidRDefault="007452C9" w:rsidP="007452C9">
      <w:pPr>
        <w:rPr>
          <w:lang w:val="fi-FI"/>
        </w:rPr>
      </w:pPr>
    </w:p>
    <w:p w14:paraId="2C2154EC" w14:textId="77777777" w:rsidR="00227982" w:rsidRDefault="00227982" w:rsidP="007452C9">
      <w:pPr>
        <w:rPr>
          <w:b/>
          <w:bCs/>
        </w:rPr>
      </w:pPr>
      <w:r w:rsidRPr="00227982">
        <w:rPr>
          <w:b/>
          <w:bCs/>
          <w:lang w:val="fi-FI"/>
        </w:rPr>
        <w:t>Entrepreneur’s support network</w:t>
      </w:r>
      <w:r w:rsidRPr="00227982">
        <w:rPr>
          <w:b/>
          <w:bCs/>
        </w:rPr>
        <w:t xml:space="preserve"> </w:t>
      </w:r>
    </w:p>
    <w:p w14:paraId="15C3AFAA" w14:textId="77777777" w:rsidR="007452C9" w:rsidRPr="00227982" w:rsidRDefault="00227982" w:rsidP="007452C9">
      <w:r w:rsidRPr="00227982">
        <w:rPr>
          <w:lang w:val="en"/>
        </w:rPr>
        <w:t>Do you have mentors, business acquaintances (friends, potential business partners) in your immediate circle who can help you if needed?</w:t>
      </w:r>
    </w:p>
    <w:tbl>
      <w:tblPr>
        <w:tblW w:w="0" w:type="auto"/>
        <w:tblBorders>
          <w:top w:val="single" w:sz="12" w:space="0" w:color="753BBD"/>
          <w:left w:val="single" w:sz="12" w:space="0" w:color="753BBD"/>
          <w:bottom w:val="single" w:sz="12" w:space="0" w:color="753BBD"/>
          <w:right w:val="single" w:sz="12" w:space="0" w:color="753BBD"/>
        </w:tblBorders>
        <w:tblLook w:val="04A0" w:firstRow="1" w:lastRow="0" w:firstColumn="1" w:lastColumn="0" w:noHBand="0" w:noVBand="1"/>
      </w:tblPr>
      <w:tblGrid>
        <w:gridCol w:w="9006"/>
      </w:tblGrid>
      <w:tr w:rsidR="007452C9" w:rsidRPr="005C041D" w14:paraId="41EF95AD" w14:textId="77777777" w:rsidTr="005C041D">
        <w:trPr>
          <w:trHeight w:val="848"/>
        </w:trPr>
        <w:tc>
          <w:tcPr>
            <w:tcW w:w="9016" w:type="dxa"/>
            <w:tcBorders>
              <w:top w:val="single" w:sz="8" w:space="0" w:color="753BBD"/>
              <w:left w:val="single" w:sz="8" w:space="0" w:color="753BBD"/>
              <w:bottom w:val="single" w:sz="8" w:space="0" w:color="753BBD"/>
              <w:right w:val="single" w:sz="8" w:space="0" w:color="753BBD"/>
            </w:tcBorders>
          </w:tcPr>
          <w:p w14:paraId="0F36BCA4" w14:textId="77777777" w:rsidR="007452C9" w:rsidRPr="00227982" w:rsidRDefault="007452C9">
            <w:pPr>
              <w:rPr>
                <w:lang w:val="en-GB"/>
              </w:rPr>
            </w:pPr>
          </w:p>
        </w:tc>
      </w:tr>
    </w:tbl>
    <w:p w14:paraId="1F4DED3C" w14:textId="77777777" w:rsidR="007452C9" w:rsidRPr="00227982" w:rsidRDefault="007452C9" w:rsidP="007452C9">
      <w:pPr>
        <w:spacing w:after="0"/>
        <w:rPr>
          <w:lang w:val="en-GB"/>
        </w:rPr>
      </w:pPr>
    </w:p>
    <w:p w14:paraId="0B92D30B" w14:textId="77777777" w:rsidR="007452C9" w:rsidRPr="00227982" w:rsidRDefault="007452C9">
      <w:pPr>
        <w:spacing w:after="0"/>
        <w:rPr>
          <w:lang w:val="en-GB"/>
        </w:rPr>
      </w:pPr>
      <w:r w:rsidRPr="00227982">
        <w:rPr>
          <w:lang w:val="en-GB"/>
        </w:rPr>
        <w:br w:type="page"/>
      </w:r>
    </w:p>
    <w:p w14:paraId="1AB701F9" w14:textId="77777777" w:rsidR="007452C9" w:rsidRPr="00227982" w:rsidRDefault="007452C9" w:rsidP="007452C9">
      <w:pPr>
        <w:pStyle w:val="Otsikko2"/>
        <w:rPr>
          <w:lang w:val="en-GB"/>
        </w:rPr>
      </w:pPr>
      <w:r w:rsidRPr="00227982">
        <w:rPr>
          <w:lang w:val="en-GB"/>
        </w:rPr>
        <w:lastRenderedPageBreak/>
        <w:t xml:space="preserve">11. </w:t>
      </w:r>
      <w:r w:rsidR="00227982" w:rsidRPr="00227982">
        <w:rPr>
          <w:lang w:val="en-GB"/>
        </w:rPr>
        <w:t>My Business</w:t>
      </w:r>
    </w:p>
    <w:p w14:paraId="79D3710A" w14:textId="77777777" w:rsidR="00227982" w:rsidRPr="00227982" w:rsidRDefault="00227982" w:rsidP="00227982">
      <w:pPr>
        <w:rPr>
          <w:lang w:val="en-GB"/>
        </w:rPr>
      </w:pPr>
      <w:r w:rsidRPr="00227982">
        <w:rPr>
          <w:lang w:val="en-GB"/>
        </w:rPr>
        <w:t xml:space="preserve">What kind of business are you planning to start? What is the name of your business and where does its name come from? Have you already considered the form of your business (Sole Entrepreneur, Limited Liability Company or another form)? </w:t>
      </w:r>
      <w:r>
        <w:rPr>
          <w:lang w:val="en-GB"/>
        </w:rPr>
        <w:br/>
      </w:r>
      <w:r>
        <w:rPr>
          <w:lang w:val="en-GB"/>
        </w:rPr>
        <w:br/>
      </w:r>
      <w:r w:rsidRPr="00227982">
        <w:rPr>
          <w:lang w:val="en-GB"/>
        </w:rPr>
        <w:t>What kind of domain are you planning to reserve for your website? Do you need or have you found business premises? Do you need employees? Have you already gotten quotes from insurance and accounting firms?</w:t>
      </w:r>
      <w:r>
        <w:rPr>
          <w:lang w:val="en-GB"/>
        </w:rPr>
        <w:br/>
      </w:r>
      <w:r>
        <w:rPr>
          <w:lang w:val="en-GB"/>
        </w:rPr>
        <w:br/>
      </w:r>
      <w:r w:rsidRPr="00227982">
        <w:rPr>
          <w:lang w:val="en-GB"/>
        </w:rPr>
        <w:t>In this section of the business plan you can also describe the company's initial financing needs, what tools you may already have in place or already own and what are the most important investment needs to start a business. Also, please provide your own estimate of how long it will take to achieve a profitable business.</w:t>
      </w:r>
    </w:p>
    <w:p w14:paraId="3FA486B1" w14:textId="77777777" w:rsidR="002D3957" w:rsidRPr="00227982" w:rsidRDefault="002D3957" w:rsidP="007452C9">
      <w:pPr>
        <w:rPr>
          <w:lang w:val="en-US"/>
        </w:rPr>
      </w:pPr>
    </w:p>
    <w:p w14:paraId="25D00A18" w14:textId="77777777" w:rsidR="002D3957" w:rsidRPr="00227982" w:rsidRDefault="002D3957" w:rsidP="002D3957">
      <w:pPr>
        <w:rPr>
          <w:lang w:val="en-GB"/>
        </w:rPr>
      </w:pPr>
    </w:p>
    <w:tbl>
      <w:tblPr>
        <w:tblW w:w="0" w:type="auto"/>
        <w:tblBorders>
          <w:top w:val="single" w:sz="8" w:space="0" w:color="753BBD"/>
          <w:left w:val="single" w:sz="8" w:space="0" w:color="753BBD"/>
          <w:bottom w:val="single" w:sz="8" w:space="0" w:color="753BBD"/>
          <w:right w:val="single" w:sz="8" w:space="0" w:color="753BBD"/>
        </w:tblBorders>
        <w:tblLook w:val="04A0" w:firstRow="1" w:lastRow="0" w:firstColumn="1" w:lastColumn="0" w:noHBand="0" w:noVBand="1"/>
      </w:tblPr>
      <w:tblGrid>
        <w:gridCol w:w="9006"/>
      </w:tblGrid>
      <w:tr w:rsidR="002D3957" w:rsidRPr="005C041D" w14:paraId="1EA1E50C" w14:textId="77777777" w:rsidTr="002D3957">
        <w:trPr>
          <w:trHeight w:val="3930"/>
        </w:trPr>
        <w:tc>
          <w:tcPr>
            <w:tcW w:w="9016" w:type="dxa"/>
          </w:tcPr>
          <w:p w14:paraId="392013BC" w14:textId="77777777" w:rsidR="002D3957" w:rsidRPr="00227982" w:rsidRDefault="002D3957" w:rsidP="002D3957">
            <w:pPr>
              <w:rPr>
                <w:lang w:val="en-GB"/>
              </w:rPr>
            </w:pPr>
          </w:p>
        </w:tc>
      </w:tr>
    </w:tbl>
    <w:p w14:paraId="43DCB75B" w14:textId="77777777" w:rsidR="002D3957" w:rsidRPr="00227982" w:rsidRDefault="002D3957" w:rsidP="007452C9">
      <w:pPr>
        <w:rPr>
          <w:lang w:val="en-GB"/>
        </w:rPr>
      </w:pPr>
    </w:p>
    <w:sectPr w:rsidR="002D3957" w:rsidRPr="00227982" w:rsidSect="00926FAB">
      <w:headerReference w:type="even" r:id="rId9"/>
      <w:footerReference w:type="even" r:id="rId10"/>
      <w:footerReference w:type="defaul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9B43D5" w14:textId="77777777" w:rsidR="008046C4" w:rsidRDefault="008046C4" w:rsidP="003B7F43">
      <w:r>
        <w:separator/>
      </w:r>
    </w:p>
  </w:endnote>
  <w:endnote w:type="continuationSeparator" w:id="0">
    <w:p w14:paraId="0A52B9F6" w14:textId="77777777" w:rsidR="008046C4" w:rsidRDefault="008046C4" w:rsidP="003B7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48F6D" w14:textId="77777777" w:rsidR="00991F66" w:rsidRDefault="00991F66">
    <w:pPr>
      <w:pStyle w:val="Alatunniste"/>
      <w:framePr w:wrap="none" w:vAnchor="text" w:hAnchor="margin" w:xAlign="center" w:y="1"/>
      <w:rPr>
        <w:rStyle w:val="Sivunumero"/>
      </w:rPr>
    </w:pPr>
    <w:r>
      <w:rPr>
        <w:rStyle w:val="Sivunumero"/>
      </w:rPr>
      <w:fldChar w:fldCharType="begin"/>
    </w:r>
    <w:r>
      <w:rPr>
        <w:rStyle w:val="Sivunumero"/>
      </w:rPr>
      <w:instrText xml:space="preserve"> PAGE </w:instrText>
    </w:r>
    <w:r>
      <w:rPr>
        <w:rStyle w:val="Sivunumero"/>
      </w:rPr>
      <w:fldChar w:fldCharType="separate"/>
    </w:r>
    <w:r>
      <w:rPr>
        <w:rStyle w:val="Sivunumero"/>
      </w:rPr>
      <w:fldChar w:fldCharType="end"/>
    </w:r>
  </w:p>
  <w:p w14:paraId="38CEF81A" w14:textId="77777777" w:rsidR="00991F66" w:rsidRDefault="00991F66">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B9296" w14:textId="77777777" w:rsidR="00991F66" w:rsidRDefault="00991F66">
    <w:pPr>
      <w:pStyle w:val="Alatunniste"/>
      <w:framePr w:wrap="none" w:vAnchor="text" w:hAnchor="margin" w:xAlign="center" w:y="1"/>
      <w:rPr>
        <w:rStyle w:val="Sivunumero"/>
      </w:rPr>
    </w:pPr>
    <w:r>
      <w:rPr>
        <w:rStyle w:val="Sivunumero"/>
      </w:rPr>
      <w:fldChar w:fldCharType="begin"/>
    </w:r>
    <w:r>
      <w:rPr>
        <w:rStyle w:val="Sivunumero"/>
      </w:rPr>
      <w:instrText xml:space="preserve"> PAGE </w:instrText>
    </w:r>
    <w:r>
      <w:rPr>
        <w:rStyle w:val="Sivunumero"/>
      </w:rPr>
      <w:fldChar w:fldCharType="separate"/>
    </w:r>
    <w:r>
      <w:rPr>
        <w:rStyle w:val="Sivunumero"/>
        <w:noProof/>
      </w:rPr>
      <w:t>1</w:t>
    </w:r>
    <w:r>
      <w:rPr>
        <w:rStyle w:val="Sivunumero"/>
      </w:rPr>
      <w:fldChar w:fldCharType="end"/>
    </w:r>
  </w:p>
  <w:p w14:paraId="2003653A" w14:textId="77777777" w:rsidR="003B7F43" w:rsidRDefault="003B4E76">
    <w:pPr>
      <w:pStyle w:val="Alatunniste"/>
    </w:pPr>
    <w:r>
      <w:rPr>
        <w:noProof/>
      </w:rPr>
      <w:drawing>
        <wp:anchor distT="0" distB="0" distL="114300" distR="114300" simplePos="0" relativeHeight="251657728" behindDoc="1" locked="0" layoutInCell="1" allowOverlap="1" wp14:anchorId="036C4DEB" wp14:editId="6CF5EB0A">
          <wp:simplePos x="0" y="0"/>
          <wp:positionH relativeFrom="margin">
            <wp:align>center</wp:align>
          </wp:positionH>
          <wp:positionV relativeFrom="paragraph">
            <wp:posOffset>-982345</wp:posOffset>
          </wp:positionV>
          <wp:extent cx="7670800" cy="1605280"/>
          <wp:effectExtent l="0" t="0" r="0" b="0"/>
          <wp:wrapNone/>
          <wp:docPr id="1"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0800" cy="160528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FF883" w14:textId="77777777" w:rsidR="008046C4" w:rsidRDefault="008046C4" w:rsidP="003B7F43">
      <w:r>
        <w:separator/>
      </w:r>
    </w:p>
  </w:footnote>
  <w:footnote w:type="continuationSeparator" w:id="0">
    <w:p w14:paraId="574F3A52" w14:textId="77777777" w:rsidR="008046C4" w:rsidRDefault="008046C4" w:rsidP="003B7F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03E8F" w14:textId="77777777" w:rsidR="00EA57C1" w:rsidRDefault="00EA57C1">
    <w:pPr>
      <w:framePr w:wrap="none" w:vAnchor="text" w:hAnchor="margin" w:xAlign="right" w:y="1"/>
      <w:rPr>
        <w:rStyle w:val="Sivunumero"/>
      </w:rPr>
    </w:pPr>
    <w:r>
      <w:rPr>
        <w:rStyle w:val="Sivunumero"/>
      </w:rPr>
      <w:fldChar w:fldCharType="begin"/>
    </w:r>
    <w:r>
      <w:rPr>
        <w:rStyle w:val="Sivunumero"/>
      </w:rPr>
      <w:instrText xml:space="preserve"> PAGE </w:instrText>
    </w:r>
    <w:r>
      <w:rPr>
        <w:rStyle w:val="Sivunumero"/>
      </w:rPr>
      <w:fldChar w:fldCharType="separate"/>
    </w:r>
    <w:r>
      <w:rPr>
        <w:rStyle w:val="Sivunumero"/>
      </w:rPr>
      <w:fldChar w:fldCharType="end"/>
    </w:r>
  </w:p>
  <w:p w14:paraId="7D7CA147" w14:textId="77777777" w:rsidR="00EA57C1" w:rsidRDefault="00EA57C1" w:rsidP="00EA57C1">
    <w:pP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E7899"/>
    <w:multiLevelType w:val="hybridMultilevel"/>
    <w:tmpl w:val="ADC87606"/>
    <w:lvl w:ilvl="0" w:tplc="8200E2D6">
      <w:numFmt w:val="bullet"/>
      <w:lvlText w:val="-"/>
      <w:lvlJc w:val="left"/>
      <w:pPr>
        <w:ind w:left="502" w:hanging="360"/>
      </w:pPr>
      <w:rPr>
        <w:rFonts w:ascii="Calibri Light" w:eastAsia="Times New Roman" w:hAnsi="Calibri Light" w:cs="Aptos Display"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376F5A8A"/>
    <w:multiLevelType w:val="hybridMultilevel"/>
    <w:tmpl w:val="42320C64"/>
    <w:lvl w:ilvl="0" w:tplc="2C4A77E0">
      <w:numFmt w:val="bullet"/>
      <w:lvlText w:val="-"/>
      <w:lvlJc w:val="left"/>
      <w:pPr>
        <w:ind w:left="720" w:hanging="360"/>
      </w:pPr>
      <w:rPr>
        <w:rFonts w:ascii="Arial" w:eastAsia="Apto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4DB3DA6"/>
    <w:multiLevelType w:val="multilevel"/>
    <w:tmpl w:val="91806B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76C302D"/>
    <w:multiLevelType w:val="multilevel"/>
    <w:tmpl w:val="BC160C0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B485FA2"/>
    <w:multiLevelType w:val="hybridMultilevel"/>
    <w:tmpl w:val="45985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6ED0807"/>
    <w:multiLevelType w:val="multilevel"/>
    <w:tmpl w:val="6F929E3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C78414A"/>
    <w:multiLevelType w:val="hybridMultilevel"/>
    <w:tmpl w:val="13F4B77C"/>
    <w:lvl w:ilvl="0" w:tplc="96DAAA90">
      <w:numFmt w:val="bullet"/>
      <w:pStyle w:val="Luettelokappale"/>
      <w:lvlText w:val="-"/>
      <w:lvlJc w:val="left"/>
      <w:pPr>
        <w:ind w:left="360" w:hanging="360"/>
      </w:pPr>
      <w:rPr>
        <w:rFonts w:ascii="Arial" w:eastAsia="Aptos"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9B17BE5"/>
    <w:multiLevelType w:val="hybridMultilevel"/>
    <w:tmpl w:val="6A7A4988"/>
    <w:lvl w:ilvl="0" w:tplc="6518D56A">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6CD90046"/>
    <w:multiLevelType w:val="hybridMultilevel"/>
    <w:tmpl w:val="0316B3A6"/>
    <w:lvl w:ilvl="0" w:tplc="08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766C629C"/>
    <w:multiLevelType w:val="hybridMultilevel"/>
    <w:tmpl w:val="5EF44B60"/>
    <w:lvl w:ilvl="0" w:tplc="2C4A77E0">
      <w:numFmt w:val="bullet"/>
      <w:lvlText w:val="-"/>
      <w:lvlJc w:val="left"/>
      <w:pPr>
        <w:ind w:left="720" w:hanging="360"/>
      </w:pPr>
      <w:rPr>
        <w:rFonts w:ascii="Arial" w:eastAsia="Apto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F676CB0"/>
    <w:multiLevelType w:val="hybridMultilevel"/>
    <w:tmpl w:val="803C1B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25954434">
    <w:abstractNumId w:val="2"/>
  </w:num>
  <w:num w:numId="2" w16cid:durableId="1204833017">
    <w:abstractNumId w:val="5"/>
  </w:num>
  <w:num w:numId="3" w16cid:durableId="1977179051">
    <w:abstractNumId w:val="7"/>
  </w:num>
  <w:num w:numId="4" w16cid:durableId="55398581">
    <w:abstractNumId w:val="10"/>
  </w:num>
  <w:num w:numId="5" w16cid:durableId="73288618">
    <w:abstractNumId w:val="0"/>
  </w:num>
  <w:num w:numId="6" w16cid:durableId="2020695818">
    <w:abstractNumId w:val="4"/>
  </w:num>
  <w:num w:numId="7" w16cid:durableId="1535389087">
    <w:abstractNumId w:val="9"/>
  </w:num>
  <w:num w:numId="8" w16cid:durableId="1784420369">
    <w:abstractNumId w:val="1"/>
  </w:num>
  <w:num w:numId="9" w16cid:durableId="208880826">
    <w:abstractNumId w:val="6"/>
  </w:num>
  <w:num w:numId="10" w16cid:durableId="1560702042">
    <w:abstractNumId w:val="8"/>
  </w:num>
  <w:num w:numId="11" w16cid:durableId="12242144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6C4"/>
    <w:rsid w:val="000B519E"/>
    <w:rsid w:val="000B7BF5"/>
    <w:rsid w:val="001006D3"/>
    <w:rsid w:val="00227982"/>
    <w:rsid w:val="00255073"/>
    <w:rsid w:val="002D3957"/>
    <w:rsid w:val="00313E4A"/>
    <w:rsid w:val="0033551E"/>
    <w:rsid w:val="003B3274"/>
    <w:rsid w:val="003B4E76"/>
    <w:rsid w:val="003B7F43"/>
    <w:rsid w:val="003D63B9"/>
    <w:rsid w:val="003E03CF"/>
    <w:rsid w:val="003E2D57"/>
    <w:rsid w:val="00547A38"/>
    <w:rsid w:val="00570DFE"/>
    <w:rsid w:val="00587D9A"/>
    <w:rsid w:val="005A5262"/>
    <w:rsid w:val="005B5E92"/>
    <w:rsid w:val="005C02FE"/>
    <w:rsid w:val="005C041D"/>
    <w:rsid w:val="00712364"/>
    <w:rsid w:val="0072558E"/>
    <w:rsid w:val="007452C9"/>
    <w:rsid w:val="00761F56"/>
    <w:rsid w:val="008046C4"/>
    <w:rsid w:val="008A1AE6"/>
    <w:rsid w:val="00926FAB"/>
    <w:rsid w:val="009318A2"/>
    <w:rsid w:val="00991F66"/>
    <w:rsid w:val="00A0190C"/>
    <w:rsid w:val="00AF0547"/>
    <w:rsid w:val="00B141D0"/>
    <w:rsid w:val="00BC37DB"/>
    <w:rsid w:val="00C02476"/>
    <w:rsid w:val="00CC3091"/>
    <w:rsid w:val="00CE4D07"/>
    <w:rsid w:val="00D11DCD"/>
    <w:rsid w:val="00DC7874"/>
    <w:rsid w:val="00DF202D"/>
    <w:rsid w:val="00E11E58"/>
    <w:rsid w:val="00E34DDE"/>
    <w:rsid w:val="00E94FEE"/>
    <w:rsid w:val="00E962B3"/>
    <w:rsid w:val="00EA4E96"/>
    <w:rsid w:val="00EA57C1"/>
    <w:rsid w:val="00EE57E0"/>
    <w:rsid w:val="00F2101D"/>
    <w:rsid w:val="00F6260E"/>
    <w:rsid w:val="00F670A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6A5CE9"/>
  <w15:chartTrackingRefBased/>
  <w15:docId w15:val="{8A1E10B4-4D81-47C2-8055-9AAA58EB6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lang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EA4E96"/>
    <w:pPr>
      <w:spacing w:after="60"/>
    </w:pPr>
    <w:rPr>
      <w:rFonts w:ascii="Arial" w:hAnsi="Arial" w:cs="Arial"/>
      <w:kern w:val="2"/>
      <w:sz w:val="24"/>
      <w:szCs w:val="24"/>
      <w:lang w:eastAsia="en-US"/>
    </w:rPr>
  </w:style>
  <w:style w:type="paragraph" w:styleId="Otsikko1">
    <w:name w:val="heading 1"/>
    <w:basedOn w:val="Normaali"/>
    <w:next w:val="Normaali"/>
    <w:link w:val="Otsikko1Char"/>
    <w:uiPriority w:val="9"/>
    <w:qFormat/>
    <w:rsid w:val="00B141D0"/>
    <w:pPr>
      <w:spacing w:before="120" w:after="120"/>
      <w:outlineLvl w:val="0"/>
    </w:pPr>
    <w:rPr>
      <w:b/>
      <w:bCs/>
      <w:color w:val="753BBD"/>
      <w:sz w:val="44"/>
      <w:szCs w:val="44"/>
    </w:rPr>
  </w:style>
  <w:style w:type="paragraph" w:styleId="Otsikko2">
    <w:name w:val="heading 2"/>
    <w:basedOn w:val="Normaali"/>
    <w:next w:val="Normaali"/>
    <w:link w:val="Otsikko2Char"/>
    <w:uiPriority w:val="9"/>
    <w:unhideWhenUsed/>
    <w:qFormat/>
    <w:rsid w:val="00E94FEE"/>
    <w:pPr>
      <w:pBdr>
        <w:top w:val="single" w:sz="36" w:space="1" w:color="753BBD"/>
        <w:left w:val="single" w:sz="36" w:space="4" w:color="753BBD"/>
        <w:bottom w:val="single" w:sz="36" w:space="1" w:color="753BBD"/>
        <w:right w:val="single" w:sz="36" w:space="4" w:color="753BBD"/>
      </w:pBdr>
      <w:shd w:val="clear" w:color="auto" w:fill="753BBD"/>
      <w:spacing w:before="120" w:after="120"/>
      <w:outlineLvl w:val="1"/>
    </w:pPr>
    <w:rPr>
      <w:bCs/>
      <w:color w:val="FFFFFF"/>
      <w:sz w:val="32"/>
      <w:szCs w:val="32"/>
    </w:rPr>
  </w:style>
  <w:style w:type="paragraph" w:styleId="Otsikko3">
    <w:name w:val="heading 3"/>
    <w:aliases w:val="Taulukko"/>
    <w:basedOn w:val="Normaali"/>
    <w:next w:val="Normaali"/>
    <w:link w:val="Otsikko3Char"/>
    <w:uiPriority w:val="9"/>
    <w:unhideWhenUsed/>
    <w:qFormat/>
    <w:rsid w:val="00991F66"/>
    <w:pPr>
      <w:keepNext/>
      <w:keepLines/>
      <w:spacing w:before="40"/>
      <w:outlineLvl w:val="2"/>
    </w:pPr>
    <w:rPr>
      <w:rFonts w:eastAsia="Times New Roman" w:cs="Times New Roman"/>
      <w:color w:val="000000"/>
      <w:szCs w:val="28"/>
    </w:rPr>
  </w:style>
  <w:style w:type="paragraph" w:styleId="Otsikko4">
    <w:name w:val="heading 4"/>
    <w:basedOn w:val="Normaali"/>
    <w:next w:val="Normaali"/>
    <w:link w:val="Otsikko4Char"/>
    <w:uiPriority w:val="9"/>
    <w:unhideWhenUsed/>
    <w:qFormat/>
    <w:rsid w:val="005B5E92"/>
    <w:pPr>
      <w:keepNext/>
      <w:keepLines/>
      <w:spacing w:before="80" w:after="40"/>
      <w:outlineLvl w:val="3"/>
    </w:pPr>
    <w:rPr>
      <w:rFonts w:eastAsia="Times New Roman" w:cs="Times New Roman"/>
      <w:iCs/>
      <w:color w:val="572C8D"/>
      <w:sz w:val="28"/>
    </w:rPr>
  </w:style>
  <w:style w:type="paragraph" w:styleId="Otsikko5">
    <w:name w:val="heading 5"/>
    <w:basedOn w:val="Normaali"/>
    <w:next w:val="Normaali"/>
    <w:link w:val="Otsikko5Char"/>
    <w:uiPriority w:val="9"/>
    <w:semiHidden/>
    <w:unhideWhenUsed/>
    <w:qFormat/>
    <w:rsid w:val="009318A2"/>
    <w:pPr>
      <w:keepNext/>
      <w:keepLines/>
      <w:spacing w:before="80" w:after="40"/>
      <w:outlineLvl w:val="4"/>
    </w:pPr>
    <w:rPr>
      <w:rFonts w:eastAsia="Times New Roman" w:cs="Times New Roman"/>
      <w:color w:val="572C8D"/>
    </w:rPr>
  </w:style>
  <w:style w:type="paragraph" w:styleId="Otsikko6">
    <w:name w:val="heading 6"/>
    <w:basedOn w:val="Normaali"/>
    <w:next w:val="Normaali"/>
    <w:link w:val="Otsikko6Char"/>
    <w:uiPriority w:val="9"/>
    <w:semiHidden/>
    <w:unhideWhenUsed/>
    <w:qFormat/>
    <w:rsid w:val="009318A2"/>
    <w:pPr>
      <w:keepNext/>
      <w:keepLines/>
      <w:spacing w:before="40"/>
      <w:outlineLvl w:val="5"/>
    </w:pPr>
    <w:rPr>
      <w:rFonts w:eastAsia="Times New Roman" w:cs="Times New Roman"/>
      <w:i/>
      <w:iCs/>
      <w:color w:val="595959"/>
    </w:rPr>
  </w:style>
  <w:style w:type="paragraph" w:styleId="Otsikko7">
    <w:name w:val="heading 7"/>
    <w:basedOn w:val="Normaali"/>
    <w:next w:val="Normaali"/>
    <w:link w:val="Otsikko7Char"/>
    <w:uiPriority w:val="9"/>
    <w:semiHidden/>
    <w:unhideWhenUsed/>
    <w:qFormat/>
    <w:rsid w:val="009318A2"/>
    <w:pPr>
      <w:keepNext/>
      <w:keepLines/>
      <w:spacing w:before="40"/>
      <w:outlineLvl w:val="6"/>
    </w:pPr>
    <w:rPr>
      <w:rFonts w:eastAsia="Times New Roman" w:cs="Times New Roman"/>
      <w:color w:val="595959"/>
    </w:rPr>
  </w:style>
  <w:style w:type="paragraph" w:styleId="Otsikko8">
    <w:name w:val="heading 8"/>
    <w:basedOn w:val="Normaali"/>
    <w:next w:val="Normaali"/>
    <w:link w:val="Otsikko8Char"/>
    <w:uiPriority w:val="9"/>
    <w:semiHidden/>
    <w:unhideWhenUsed/>
    <w:qFormat/>
    <w:rsid w:val="009318A2"/>
    <w:pPr>
      <w:keepNext/>
      <w:keepLines/>
      <w:outlineLvl w:val="7"/>
    </w:pPr>
    <w:rPr>
      <w:rFonts w:eastAsia="Times New Roman" w:cs="Times New Roman"/>
      <w:i/>
      <w:iCs/>
      <w:color w:val="272727"/>
    </w:rPr>
  </w:style>
  <w:style w:type="paragraph" w:styleId="Otsikko9">
    <w:name w:val="heading 9"/>
    <w:basedOn w:val="Normaali"/>
    <w:next w:val="Normaali"/>
    <w:link w:val="Otsikko9Char"/>
    <w:uiPriority w:val="9"/>
    <w:semiHidden/>
    <w:unhideWhenUsed/>
    <w:qFormat/>
    <w:rsid w:val="009318A2"/>
    <w:pPr>
      <w:keepNext/>
      <w:keepLines/>
      <w:outlineLvl w:val="8"/>
    </w:pPr>
    <w:rPr>
      <w:rFonts w:eastAsia="Times New Roman" w:cs="Times New Roman"/>
      <w:color w:val="272727"/>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link w:val="Otsikko1"/>
    <w:uiPriority w:val="9"/>
    <w:rsid w:val="00B141D0"/>
    <w:rPr>
      <w:rFonts w:ascii="Arial" w:hAnsi="Arial" w:cs="Arial"/>
      <w:b/>
      <w:bCs/>
      <w:color w:val="753BBD"/>
      <w:sz w:val="44"/>
      <w:szCs w:val="44"/>
    </w:rPr>
  </w:style>
  <w:style w:type="character" w:customStyle="1" w:styleId="Otsikko2Char">
    <w:name w:val="Otsikko 2 Char"/>
    <w:link w:val="Otsikko2"/>
    <w:uiPriority w:val="9"/>
    <w:rsid w:val="00E94FEE"/>
    <w:rPr>
      <w:rFonts w:ascii="Arial" w:hAnsi="Arial" w:cs="Arial"/>
      <w:bCs/>
      <w:color w:val="FFFFFF"/>
      <w:sz w:val="32"/>
      <w:szCs w:val="32"/>
      <w:shd w:val="clear" w:color="auto" w:fill="753BBD"/>
    </w:rPr>
  </w:style>
  <w:style w:type="character" w:customStyle="1" w:styleId="Otsikko3Char">
    <w:name w:val="Otsikko 3 Char"/>
    <w:aliases w:val="Taulukko Char"/>
    <w:link w:val="Otsikko3"/>
    <w:uiPriority w:val="9"/>
    <w:rsid w:val="00991F66"/>
    <w:rPr>
      <w:rFonts w:ascii="Arial" w:eastAsia="Times New Roman" w:hAnsi="Arial" w:cs="Times New Roman"/>
      <w:color w:val="000000"/>
      <w:szCs w:val="28"/>
    </w:rPr>
  </w:style>
  <w:style w:type="character" w:customStyle="1" w:styleId="Otsikko4Char">
    <w:name w:val="Otsikko 4 Char"/>
    <w:link w:val="Otsikko4"/>
    <w:uiPriority w:val="9"/>
    <w:rsid w:val="005B5E92"/>
    <w:rPr>
      <w:rFonts w:ascii="Arial" w:eastAsia="Times New Roman" w:hAnsi="Arial" w:cs="Times New Roman"/>
      <w:iCs/>
      <w:color w:val="572C8D"/>
      <w:sz w:val="28"/>
    </w:rPr>
  </w:style>
  <w:style w:type="character" w:customStyle="1" w:styleId="Otsikko5Char">
    <w:name w:val="Otsikko 5 Char"/>
    <w:link w:val="Otsikko5"/>
    <w:uiPriority w:val="9"/>
    <w:semiHidden/>
    <w:rsid w:val="009318A2"/>
    <w:rPr>
      <w:rFonts w:ascii="Arial" w:eastAsia="Times New Roman" w:hAnsi="Arial" w:cs="Times New Roman"/>
      <w:color w:val="572C8D"/>
    </w:rPr>
  </w:style>
  <w:style w:type="character" w:customStyle="1" w:styleId="Otsikko6Char">
    <w:name w:val="Otsikko 6 Char"/>
    <w:link w:val="Otsikko6"/>
    <w:uiPriority w:val="9"/>
    <w:semiHidden/>
    <w:rsid w:val="009318A2"/>
    <w:rPr>
      <w:rFonts w:ascii="Arial" w:eastAsia="Times New Roman" w:hAnsi="Arial" w:cs="Times New Roman"/>
      <w:i/>
      <w:iCs/>
      <w:color w:val="595959"/>
    </w:rPr>
  </w:style>
  <w:style w:type="character" w:customStyle="1" w:styleId="Otsikko7Char">
    <w:name w:val="Otsikko 7 Char"/>
    <w:link w:val="Otsikko7"/>
    <w:uiPriority w:val="9"/>
    <w:semiHidden/>
    <w:rsid w:val="009318A2"/>
    <w:rPr>
      <w:rFonts w:ascii="Arial" w:eastAsia="Times New Roman" w:hAnsi="Arial" w:cs="Times New Roman"/>
      <w:color w:val="595959"/>
    </w:rPr>
  </w:style>
  <w:style w:type="character" w:customStyle="1" w:styleId="Otsikko8Char">
    <w:name w:val="Otsikko 8 Char"/>
    <w:link w:val="Otsikko8"/>
    <w:uiPriority w:val="9"/>
    <w:semiHidden/>
    <w:rsid w:val="009318A2"/>
    <w:rPr>
      <w:rFonts w:ascii="Arial" w:eastAsia="Times New Roman" w:hAnsi="Arial" w:cs="Times New Roman"/>
      <w:i/>
      <w:iCs/>
      <w:color w:val="272727"/>
    </w:rPr>
  </w:style>
  <w:style w:type="character" w:customStyle="1" w:styleId="Otsikko9Char">
    <w:name w:val="Otsikko 9 Char"/>
    <w:link w:val="Otsikko9"/>
    <w:uiPriority w:val="9"/>
    <w:semiHidden/>
    <w:rsid w:val="009318A2"/>
    <w:rPr>
      <w:rFonts w:ascii="Arial" w:eastAsia="Times New Roman" w:hAnsi="Arial" w:cs="Times New Roman"/>
      <w:color w:val="272727"/>
    </w:rPr>
  </w:style>
  <w:style w:type="paragraph" w:styleId="Otsikko">
    <w:name w:val="Title"/>
    <w:basedOn w:val="Otsikko1"/>
    <w:next w:val="Normaali"/>
    <w:link w:val="OtsikkoChar"/>
    <w:uiPriority w:val="10"/>
    <w:qFormat/>
    <w:rsid w:val="000B519E"/>
    <w:pPr>
      <w:spacing w:before="240" w:after="240"/>
      <w:jc w:val="center"/>
    </w:pPr>
    <w:rPr>
      <w:rFonts w:ascii="Arial Black" w:hAnsi="Arial Black"/>
      <w:b w:val="0"/>
      <w:bCs w:val="0"/>
      <w:sz w:val="64"/>
      <w:szCs w:val="52"/>
    </w:rPr>
  </w:style>
  <w:style w:type="character" w:customStyle="1" w:styleId="OtsikkoChar">
    <w:name w:val="Otsikko Char"/>
    <w:link w:val="Otsikko"/>
    <w:uiPriority w:val="10"/>
    <w:rsid w:val="000B519E"/>
    <w:rPr>
      <w:rFonts w:ascii="Arial Black" w:hAnsi="Arial Black" w:cs="Arial"/>
      <w:color w:val="753BBD"/>
      <w:sz w:val="64"/>
      <w:szCs w:val="52"/>
    </w:rPr>
  </w:style>
  <w:style w:type="paragraph" w:styleId="Alaotsikko">
    <w:name w:val="Subtitle"/>
    <w:basedOn w:val="Normaali"/>
    <w:next w:val="Normaali"/>
    <w:link w:val="AlaotsikkoChar"/>
    <w:uiPriority w:val="11"/>
    <w:qFormat/>
    <w:rsid w:val="00B141D0"/>
    <w:pPr>
      <w:spacing w:before="120" w:after="120"/>
    </w:pPr>
    <w:rPr>
      <w:color w:val="753BBD"/>
      <w:sz w:val="28"/>
      <w:szCs w:val="28"/>
    </w:rPr>
  </w:style>
  <w:style w:type="character" w:customStyle="1" w:styleId="AlaotsikkoChar">
    <w:name w:val="Alaotsikko Char"/>
    <w:link w:val="Alaotsikko"/>
    <w:uiPriority w:val="11"/>
    <w:rsid w:val="00B141D0"/>
    <w:rPr>
      <w:rFonts w:ascii="Arial" w:hAnsi="Arial" w:cs="Arial"/>
      <w:color w:val="753BBD"/>
      <w:sz w:val="28"/>
      <w:szCs w:val="28"/>
    </w:rPr>
  </w:style>
  <w:style w:type="paragraph" w:styleId="Lainaus">
    <w:name w:val="Quote"/>
    <w:basedOn w:val="Normaali"/>
    <w:next w:val="Normaali"/>
    <w:link w:val="LainausChar"/>
    <w:uiPriority w:val="29"/>
    <w:qFormat/>
    <w:rsid w:val="003B7F43"/>
    <w:rPr>
      <w:i/>
      <w:iCs/>
    </w:rPr>
  </w:style>
  <w:style w:type="character" w:customStyle="1" w:styleId="LainausChar">
    <w:name w:val="Lainaus Char"/>
    <w:link w:val="Lainaus"/>
    <w:uiPriority w:val="29"/>
    <w:rsid w:val="003B7F43"/>
    <w:rPr>
      <w:rFonts w:ascii="Arial" w:hAnsi="Arial" w:cs="Arial"/>
      <w:i/>
      <w:iCs/>
    </w:rPr>
  </w:style>
  <w:style w:type="paragraph" w:styleId="Luettelokappale">
    <w:name w:val="List Paragraph"/>
    <w:basedOn w:val="Normaali"/>
    <w:uiPriority w:val="34"/>
    <w:qFormat/>
    <w:rsid w:val="005C041D"/>
    <w:pPr>
      <w:numPr>
        <w:numId w:val="9"/>
      </w:numPr>
      <w:ind w:left="357" w:hanging="357"/>
      <w:contextualSpacing/>
    </w:pPr>
    <w:rPr>
      <w:color w:val="000000"/>
      <w:lang w:val="fi-FI"/>
    </w:rPr>
  </w:style>
  <w:style w:type="paragraph" w:customStyle="1" w:styleId="Vastaus">
    <w:name w:val="Vastaus"/>
    <w:basedOn w:val="Normaali"/>
    <w:qFormat/>
    <w:rsid w:val="00A0190C"/>
    <w:rPr>
      <w:sz w:val="22"/>
      <w:lang w:val="fi-FI"/>
    </w:rPr>
  </w:style>
  <w:style w:type="paragraph" w:styleId="Alatunniste">
    <w:name w:val="footer"/>
    <w:basedOn w:val="Normaali"/>
    <w:link w:val="AlatunnisteChar"/>
    <w:uiPriority w:val="99"/>
    <w:unhideWhenUsed/>
    <w:rsid w:val="00991F66"/>
    <w:pPr>
      <w:tabs>
        <w:tab w:val="center" w:pos="4513"/>
        <w:tab w:val="right" w:pos="9026"/>
      </w:tabs>
    </w:pPr>
    <w:rPr>
      <w:sz w:val="20"/>
    </w:rPr>
  </w:style>
  <w:style w:type="character" w:customStyle="1" w:styleId="AlatunnisteChar">
    <w:name w:val="Alatunniste Char"/>
    <w:link w:val="Alatunniste"/>
    <w:uiPriority w:val="99"/>
    <w:rsid w:val="00991F66"/>
    <w:rPr>
      <w:rFonts w:ascii="Arial" w:hAnsi="Arial" w:cs="Arial"/>
      <w:sz w:val="20"/>
    </w:rPr>
  </w:style>
  <w:style w:type="character" w:styleId="Sivunumero">
    <w:name w:val="page number"/>
    <w:uiPriority w:val="99"/>
    <w:semiHidden/>
    <w:unhideWhenUsed/>
    <w:rsid w:val="00EA57C1"/>
    <w:rPr>
      <w:rFonts w:ascii="Arial" w:hAnsi="Arial"/>
    </w:rPr>
  </w:style>
  <w:style w:type="table" w:styleId="TaulukkoRuudukko">
    <w:name w:val="Table Grid"/>
    <w:basedOn w:val="Normaalitaulukko"/>
    <w:uiPriority w:val="39"/>
    <w:rsid w:val="00991F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Yltunniste">
    <w:name w:val="header"/>
    <w:basedOn w:val="Normaali"/>
    <w:link w:val="YltunnisteChar"/>
    <w:uiPriority w:val="99"/>
    <w:unhideWhenUsed/>
    <w:rsid w:val="00B141D0"/>
    <w:pPr>
      <w:tabs>
        <w:tab w:val="center" w:pos="4513"/>
        <w:tab w:val="right" w:pos="9026"/>
      </w:tabs>
    </w:pPr>
  </w:style>
  <w:style w:type="character" w:customStyle="1" w:styleId="YltunnisteChar">
    <w:name w:val="Ylätunniste Char"/>
    <w:link w:val="Yltunniste"/>
    <w:uiPriority w:val="99"/>
    <w:rsid w:val="00B141D0"/>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lja.veini\OneDrive%20-%20Vantaan%20Kaupunki\Ty&#246;p&#246;yt&#228;\BusinessVantaa_Business%20pla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C4BB68-E1C5-174E-B481-8ED94B600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BusinessVantaa_Business plan_template</Template>
  <TotalTime>1</TotalTime>
  <Pages>12</Pages>
  <Words>914</Words>
  <Characters>7410</Characters>
  <Application>Microsoft Office Word</Application>
  <DocSecurity>0</DocSecurity>
  <Lines>61</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Veini Milja</dc:creator>
  <cp:keywords/>
  <dc:description/>
  <cp:lastModifiedBy>Veini Milja</cp:lastModifiedBy>
  <cp:revision>1</cp:revision>
  <cp:lastPrinted>2025-11-06T13:05:00Z</cp:lastPrinted>
  <dcterms:created xsi:type="dcterms:W3CDTF">2026-03-06T12:03:00Z</dcterms:created>
  <dcterms:modified xsi:type="dcterms:W3CDTF">2026-03-06T12:04:00Z</dcterms:modified>
</cp:coreProperties>
</file>