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7168" w14:textId="77777777" w:rsidR="0033551E" w:rsidRPr="001835FC" w:rsidRDefault="002D3957" w:rsidP="000B519E">
      <w:pPr>
        <w:pStyle w:val="Otsikko"/>
        <w:jc w:val="left"/>
        <w:rPr>
          <w:lang w:val="sv-SE"/>
        </w:rPr>
      </w:pPr>
      <w:r w:rsidRPr="001835FC">
        <w:rPr>
          <w:noProof/>
          <w:lang w:val="sv-SE"/>
        </w:rPr>
        <w:drawing>
          <wp:anchor distT="0" distB="0" distL="114300" distR="114300" simplePos="0" relativeHeight="251658240" behindDoc="1" locked="0" layoutInCell="1" allowOverlap="1" wp14:anchorId="0F480A0D" wp14:editId="59B65E87">
            <wp:simplePos x="0" y="0"/>
            <wp:positionH relativeFrom="column">
              <wp:posOffset>-924128</wp:posOffset>
            </wp:positionH>
            <wp:positionV relativeFrom="page">
              <wp:posOffset>623</wp:posOffset>
            </wp:positionV>
            <wp:extent cx="7566660" cy="2400959"/>
            <wp:effectExtent l="0" t="0" r="0" b="0"/>
            <wp:wrapNone/>
            <wp:docPr id="199645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5348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66660" cy="2400959"/>
                    </a:xfrm>
                    <a:prstGeom prst="rect">
                      <a:avLst/>
                    </a:prstGeom>
                  </pic:spPr>
                </pic:pic>
              </a:graphicData>
            </a:graphic>
            <wp14:sizeRelH relativeFrom="page">
              <wp14:pctWidth>0</wp14:pctWidth>
            </wp14:sizeRelH>
            <wp14:sizeRelV relativeFrom="page">
              <wp14:pctHeight>0</wp14:pctHeight>
            </wp14:sizeRelV>
          </wp:anchor>
        </w:drawing>
      </w:r>
    </w:p>
    <w:p w14:paraId="4F8C94AC" w14:textId="77777777" w:rsidR="00926FAB" w:rsidRPr="001835FC" w:rsidRDefault="00926FAB" w:rsidP="000B519E">
      <w:pPr>
        <w:pStyle w:val="Otsikko"/>
        <w:jc w:val="left"/>
        <w:rPr>
          <w:lang w:val="sv-SE"/>
        </w:rPr>
      </w:pPr>
    </w:p>
    <w:p w14:paraId="5F3067EB" w14:textId="77777777" w:rsidR="00760684" w:rsidRPr="001835FC" w:rsidRDefault="00760684" w:rsidP="00760684">
      <w:pPr>
        <w:pStyle w:val="Otsikko"/>
        <w:jc w:val="left"/>
        <w:rPr>
          <w:b/>
          <w:bCs/>
          <w:lang w:val="sv-SE"/>
        </w:rPr>
      </w:pPr>
      <w:r w:rsidRPr="001835FC">
        <w:rPr>
          <w:b/>
          <w:bCs/>
          <w:lang w:val="sv-SE"/>
        </w:rPr>
        <w:t>Affärsplan</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0B519E" w:rsidRPr="001835FC" w14:paraId="333812F5" w14:textId="77777777" w:rsidTr="005C041D">
        <w:trPr>
          <w:trHeight w:val="1134"/>
        </w:trPr>
        <w:tc>
          <w:tcPr>
            <w:tcW w:w="9016" w:type="dxa"/>
            <w:vAlign w:val="center"/>
          </w:tcPr>
          <w:p w14:paraId="5F0F8F9D" w14:textId="77777777" w:rsidR="00760684" w:rsidRPr="001835FC" w:rsidRDefault="00760684" w:rsidP="00760684">
            <w:pPr>
              <w:pStyle w:val="Alaotsikko"/>
              <w:rPr>
                <w:lang w:val="sv-SE"/>
              </w:rPr>
            </w:pPr>
            <w:r w:rsidRPr="001835FC">
              <w:rPr>
                <w:lang w:val="sv-SE"/>
              </w:rPr>
              <w:t>Företagarens namn:</w:t>
            </w:r>
          </w:p>
          <w:p w14:paraId="730573CA" w14:textId="77777777" w:rsidR="000B519E" w:rsidRPr="001835FC" w:rsidRDefault="00760684" w:rsidP="00712364">
            <w:pPr>
              <w:pStyle w:val="Alaotsikko"/>
              <w:rPr>
                <w:b/>
                <w:bCs/>
                <w:lang w:val="sv-SE"/>
              </w:rPr>
            </w:pPr>
            <w:r w:rsidRPr="001835FC">
              <w:rPr>
                <w:lang w:val="sv-SE"/>
              </w:rPr>
              <w:t>Företagets (tilltänkta) namn:</w:t>
            </w:r>
          </w:p>
        </w:tc>
      </w:tr>
    </w:tbl>
    <w:p w14:paraId="093BFD2D" w14:textId="77777777" w:rsidR="00991F66" w:rsidRPr="001835FC" w:rsidRDefault="00991F66" w:rsidP="00991F66">
      <w:pPr>
        <w:rPr>
          <w:lang w:val="sv-SE"/>
        </w:rPr>
      </w:pPr>
    </w:p>
    <w:p w14:paraId="5D6C555A" w14:textId="77777777" w:rsidR="000B519E" w:rsidRPr="001835FC" w:rsidRDefault="000B519E" w:rsidP="00991F66">
      <w:pPr>
        <w:rPr>
          <w:lang w:val="sv-SE"/>
        </w:rPr>
      </w:pPr>
    </w:p>
    <w:p w14:paraId="20134BC4" w14:textId="77777777" w:rsidR="000B519E" w:rsidRPr="001835FC" w:rsidRDefault="000B519E" w:rsidP="00991F66">
      <w:pPr>
        <w:rPr>
          <w:lang w:val="sv-SE"/>
        </w:rPr>
      </w:pPr>
    </w:p>
    <w:p w14:paraId="1F4E7187" w14:textId="77777777" w:rsidR="00760684" w:rsidRPr="001835FC" w:rsidRDefault="00760684" w:rsidP="00760684">
      <w:pPr>
        <w:pStyle w:val="Otsikko2"/>
        <w:rPr>
          <w:bCs w:val="0"/>
          <w:lang w:val="sv-SE"/>
        </w:rPr>
      </w:pPr>
      <w:r w:rsidRPr="001835FC">
        <w:rPr>
          <w:bCs w:val="0"/>
          <w:lang w:val="sv-SE"/>
        </w:rPr>
        <w:t xml:space="preserve">Bakgrundsuppgifter </w:t>
      </w:r>
    </w:p>
    <w:tbl>
      <w:tblPr>
        <w:tblW w:w="8931" w:type="dxa"/>
        <w:tblBorders>
          <w:insideH w:val="single" w:sz="4" w:space="0" w:color="auto"/>
          <w:insideV w:val="single" w:sz="4" w:space="0" w:color="auto"/>
        </w:tblBorders>
        <w:tblLook w:val="04A0" w:firstRow="1" w:lastRow="0" w:firstColumn="1" w:lastColumn="0" w:noHBand="0" w:noVBand="1"/>
      </w:tblPr>
      <w:tblGrid>
        <w:gridCol w:w="2707"/>
        <w:gridCol w:w="6224"/>
      </w:tblGrid>
      <w:tr w:rsidR="00991F66" w:rsidRPr="001835FC" w14:paraId="169FEA2D" w14:textId="77777777" w:rsidTr="005C041D">
        <w:trPr>
          <w:trHeight w:val="456"/>
        </w:trPr>
        <w:tc>
          <w:tcPr>
            <w:tcW w:w="2707" w:type="dxa"/>
            <w:vAlign w:val="center"/>
          </w:tcPr>
          <w:p w14:paraId="1F65FAEC" w14:textId="77777777" w:rsidR="00991F66" w:rsidRPr="001835FC" w:rsidRDefault="00760684" w:rsidP="00712364">
            <w:pPr>
              <w:pStyle w:val="Otsikko3"/>
              <w:rPr>
                <w:lang w:val="sv-SE"/>
              </w:rPr>
            </w:pPr>
            <w:r w:rsidRPr="001835FC">
              <w:rPr>
                <w:lang w:val="sv-SE"/>
              </w:rPr>
              <w:t>Bransch:</w:t>
            </w:r>
          </w:p>
        </w:tc>
        <w:tc>
          <w:tcPr>
            <w:tcW w:w="6224" w:type="dxa"/>
            <w:vAlign w:val="center"/>
          </w:tcPr>
          <w:p w14:paraId="2657F006" w14:textId="77777777" w:rsidR="00991F66" w:rsidRPr="001835FC" w:rsidRDefault="00991F66" w:rsidP="00712364">
            <w:pPr>
              <w:pStyle w:val="Otsikko3"/>
              <w:rPr>
                <w:lang w:val="sv-SE"/>
              </w:rPr>
            </w:pPr>
          </w:p>
        </w:tc>
      </w:tr>
      <w:tr w:rsidR="00991F66" w:rsidRPr="001835FC" w14:paraId="49AF63E2" w14:textId="77777777" w:rsidTr="005C041D">
        <w:trPr>
          <w:trHeight w:val="435"/>
        </w:trPr>
        <w:tc>
          <w:tcPr>
            <w:tcW w:w="2707" w:type="dxa"/>
            <w:vAlign w:val="center"/>
          </w:tcPr>
          <w:p w14:paraId="0FE78B94" w14:textId="77777777" w:rsidR="00991F66" w:rsidRPr="001835FC" w:rsidRDefault="00760684" w:rsidP="00712364">
            <w:pPr>
              <w:pStyle w:val="Otsikko3"/>
              <w:rPr>
                <w:lang w:val="sv-SE"/>
              </w:rPr>
            </w:pPr>
            <w:r w:rsidRPr="001835FC">
              <w:rPr>
                <w:lang w:val="sv-SE"/>
              </w:rPr>
              <w:t>Bolagsform:</w:t>
            </w:r>
          </w:p>
        </w:tc>
        <w:tc>
          <w:tcPr>
            <w:tcW w:w="6224" w:type="dxa"/>
            <w:vAlign w:val="center"/>
          </w:tcPr>
          <w:p w14:paraId="40E26E54" w14:textId="77777777" w:rsidR="00991F66" w:rsidRPr="001835FC" w:rsidRDefault="00991F66" w:rsidP="00712364">
            <w:pPr>
              <w:pStyle w:val="Otsikko3"/>
              <w:rPr>
                <w:lang w:val="sv-SE"/>
              </w:rPr>
            </w:pPr>
          </w:p>
        </w:tc>
      </w:tr>
      <w:tr w:rsidR="00991F66" w:rsidRPr="001835FC" w14:paraId="02BBFCB1" w14:textId="77777777" w:rsidTr="005C041D">
        <w:trPr>
          <w:trHeight w:val="435"/>
        </w:trPr>
        <w:tc>
          <w:tcPr>
            <w:tcW w:w="2707" w:type="dxa"/>
            <w:vAlign w:val="center"/>
          </w:tcPr>
          <w:p w14:paraId="6897A6FF" w14:textId="77777777" w:rsidR="00991F66" w:rsidRPr="001835FC" w:rsidRDefault="00760684" w:rsidP="00712364">
            <w:pPr>
              <w:pStyle w:val="Otsikko3"/>
              <w:rPr>
                <w:lang w:val="sv-SE"/>
              </w:rPr>
            </w:pPr>
            <w:r w:rsidRPr="001835FC">
              <w:rPr>
                <w:lang w:val="sv-SE"/>
              </w:rPr>
              <w:t xml:space="preserve">Adress: </w:t>
            </w:r>
          </w:p>
        </w:tc>
        <w:tc>
          <w:tcPr>
            <w:tcW w:w="6224" w:type="dxa"/>
            <w:vAlign w:val="center"/>
          </w:tcPr>
          <w:p w14:paraId="1CEE72EF" w14:textId="77777777" w:rsidR="00991F66" w:rsidRPr="001835FC" w:rsidRDefault="00991F66" w:rsidP="00712364">
            <w:pPr>
              <w:pStyle w:val="Otsikko3"/>
              <w:rPr>
                <w:lang w:val="sv-SE"/>
              </w:rPr>
            </w:pPr>
          </w:p>
        </w:tc>
      </w:tr>
      <w:tr w:rsidR="00991F66" w:rsidRPr="001835FC" w14:paraId="34B84909" w14:textId="77777777" w:rsidTr="005C041D">
        <w:trPr>
          <w:trHeight w:val="435"/>
        </w:trPr>
        <w:tc>
          <w:tcPr>
            <w:tcW w:w="2707" w:type="dxa"/>
            <w:vAlign w:val="center"/>
          </w:tcPr>
          <w:p w14:paraId="00D9B8D1" w14:textId="77777777" w:rsidR="00991F66" w:rsidRPr="001835FC" w:rsidRDefault="00760684" w:rsidP="00712364">
            <w:pPr>
              <w:pStyle w:val="Otsikko3"/>
              <w:rPr>
                <w:lang w:val="sv-SE"/>
              </w:rPr>
            </w:pPr>
            <w:r w:rsidRPr="001835FC">
              <w:rPr>
                <w:lang w:val="sv-SE"/>
              </w:rPr>
              <w:t xml:space="preserve">Postnummer: </w:t>
            </w:r>
          </w:p>
        </w:tc>
        <w:tc>
          <w:tcPr>
            <w:tcW w:w="6224" w:type="dxa"/>
            <w:vAlign w:val="center"/>
          </w:tcPr>
          <w:p w14:paraId="3B93EB57" w14:textId="77777777" w:rsidR="00991F66" w:rsidRPr="001835FC" w:rsidRDefault="00991F66" w:rsidP="00712364">
            <w:pPr>
              <w:pStyle w:val="Otsikko3"/>
              <w:rPr>
                <w:lang w:val="sv-SE"/>
              </w:rPr>
            </w:pPr>
          </w:p>
        </w:tc>
      </w:tr>
      <w:tr w:rsidR="00991F66" w:rsidRPr="001835FC" w14:paraId="2AE9E788" w14:textId="77777777" w:rsidTr="005C041D">
        <w:trPr>
          <w:trHeight w:val="456"/>
        </w:trPr>
        <w:tc>
          <w:tcPr>
            <w:tcW w:w="2707" w:type="dxa"/>
            <w:vAlign w:val="center"/>
          </w:tcPr>
          <w:p w14:paraId="1CD69C3D" w14:textId="77777777" w:rsidR="00991F66" w:rsidRPr="001835FC" w:rsidRDefault="00760684" w:rsidP="00712364">
            <w:pPr>
              <w:pStyle w:val="Otsikko3"/>
              <w:rPr>
                <w:lang w:val="sv-SE"/>
              </w:rPr>
            </w:pPr>
            <w:r w:rsidRPr="001835FC">
              <w:rPr>
                <w:lang w:val="sv-SE"/>
              </w:rPr>
              <w:t>Postanstalt</w:t>
            </w:r>
            <w:r w:rsidR="00991F66" w:rsidRPr="001835FC">
              <w:rPr>
                <w:lang w:val="sv-SE"/>
              </w:rPr>
              <w:t xml:space="preserve">: </w:t>
            </w:r>
          </w:p>
        </w:tc>
        <w:tc>
          <w:tcPr>
            <w:tcW w:w="6224" w:type="dxa"/>
            <w:vAlign w:val="center"/>
          </w:tcPr>
          <w:p w14:paraId="70348BF3" w14:textId="77777777" w:rsidR="00991F66" w:rsidRPr="001835FC" w:rsidRDefault="00991F66" w:rsidP="00712364">
            <w:pPr>
              <w:pStyle w:val="Otsikko3"/>
              <w:rPr>
                <w:lang w:val="sv-SE"/>
              </w:rPr>
            </w:pPr>
          </w:p>
        </w:tc>
      </w:tr>
      <w:tr w:rsidR="00991F66" w:rsidRPr="001835FC" w14:paraId="380E279F" w14:textId="77777777" w:rsidTr="005C041D">
        <w:trPr>
          <w:trHeight w:val="827"/>
        </w:trPr>
        <w:tc>
          <w:tcPr>
            <w:tcW w:w="2707" w:type="dxa"/>
            <w:vAlign w:val="center"/>
          </w:tcPr>
          <w:p w14:paraId="6A6428CA" w14:textId="77777777" w:rsidR="00991F66" w:rsidRPr="001835FC" w:rsidRDefault="00760684" w:rsidP="00712364">
            <w:pPr>
              <w:pStyle w:val="Otsikko3"/>
              <w:rPr>
                <w:lang w:val="sv-SE"/>
              </w:rPr>
            </w:pPr>
            <w:r w:rsidRPr="001835FC">
              <w:rPr>
                <w:lang w:val="sv-SE"/>
              </w:rPr>
              <w:t xml:space="preserve">Företaget grundades år: </w:t>
            </w:r>
          </w:p>
        </w:tc>
        <w:tc>
          <w:tcPr>
            <w:tcW w:w="6224" w:type="dxa"/>
            <w:vAlign w:val="center"/>
          </w:tcPr>
          <w:p w14:paraId="1F7DCC2A" w14:textId="77777777" w:rsidR="00991F66" w:rsidRPr="001835FC" w:rsidRDefault="00991F66" w:rsidP="00712364">
            <w:pPr>
              <w:pStyle w:val="Otsikko3"/>
              <w:rPr>
                <w:lang w:val="sv-SE"/>
              </w:rPr>
            </w:pPr>
          </w:p>
        </w:tc>
      </w:tr>
      <w:tr w:rsidR="00991F66" w:rsidRPr="001835FC" w14:paraId="03908427" w14:textId="77777777" w:rsidTr="005C041D">
        <w:trPr>
          <w:trHeight w:val="435"/>
        </w:trPr>
        <w:tc>
          <w:tcPr>
            <w:tcW w:w="2707" w:type="dxa"/>
            <w:vAlign w:val="center"/>
          </w:tcPr>
          <w:p w14:paraId="1212D9BA" w14:textId="77777777" w:rsidR="00991F66" w:rsidRPr="001835FC" w:rsidRDefault="00760684" w:rsidP="00712364">
            <w:pPr>
              <w:pStyle w:val="Otsikko3"/>
              <w:rPr>
                <w:lang w:val="sv-SE"/>
              </w:rPr>
            </w:pPr>
            <w:r w:rsidRPr="001835FC">
              <w:rPr>
                <w:lang w:val="sv-SE"/>
              </w:rPr>
              <w:t xml:space="preserve">Antal anställda: </w:t>
            </w:r>
          </w:p>
        </w:tc>
        <w:tc>
          <w:tcPr>
            <w:tcW w:w="6224" w:type="dxa"/>
            <w:vAlign w:val="center"/>
          </w:tcPr>
          <w:p w14:paraId="78377BAD" w14:textId="77777777" w:rsidR="00991F66" w:rsidRPr="001835FC" w:rsidRDefault="00991F66" w:rsidP="00712364">
            <w:pPr>
              <w:pStyle w:val="Otsikko3"/>
              <w:rPr>
                <w:lang w:val="sv-SE"/>
              </w:rPr>
            </w:pPr>
          </w:p>
        </w:tc>
      </w:tr>
      <w:tr w:rsidR="00991F66" w:rsidRPr="001835FC" w14:paraId="00897F2D" w14:textId="77777777" w:rsidTr="005C041D">
        <w:trPr>
          <w:trHeight w:val="456"/>
        </w:trPr>
        <w:tc>
          <w:tcPr>
            <w:tcW w:w="2707" w:type="dxa"/>
            <w:vAlign w:val="center"/>
          </w:tcPr>
          <w:p w14:paraId="5A2A79A6" w14:textId="77777777" w:rsidR="00991F66" w:rsidRPr="001835FC" w:rsidRDefault="00760684" w:rsidP="00712364">
            <w:pPr>
              <w:pStyle w:val="Otsikko3"/>
              <w:rPr>
                <w:lang w:val="sv-SE"/>
              </w:rPr>
            </w:pPr>
            <w:r w:rsidRPr="001835FC">
              <w:rPr>
                <w:lang w:val="sv-SE"/>
              </w:rPr>
              <w:t>Webbplats:</w:t>
            </w:r>
          </w:p>
        </w:tc>
        <w:tc>
          <w:tcPr>
            <w:tcW w:w="6224" w:type="dxa"/>
            <w:vAlign w:val="center"/>
          </w:tcPr>
          <w:p w14:paraId="2A89B8F6" w14:textId="77777777" w:rsidR="00991F66" w:rsidRPr="001835FC" w:rsidRDefault="00991F66" w:rsidP="00712364">
            <w:pPr>
              <w:pStyle w:val="Otsikko3"/>
              <w:rPr>
                <w:lang w:val="sv-SE"/>
              </w:rPr>
            </w:pPr>
          </w:p>
        </w:tc>
      </w:tr>
      <w:tr w:rsidR="00991F66" w:rsidRPr="001835FC" w14:paraId="13A26FB6" w14:textId="77777777" w:rsidTr="005C041D">
        <w:trPr>
          <w:trHeight w:val="435"/>
        </w:trPr>
        <w:tc>
          <w:tcPr>
            <w:tcW w:w="2707" w:type="dxa"/>
            <w:vAlign w:val="center"/>
          </w:tcPr>
          <w:p w14:paraId="35E0919A" w14:textId="77777777" w:rsidR="00991F66" w:rsidRPr="001835FC" w:rsidRDefault="00760684" w:rsidP="00712364">
            <w:pPr>
              <w:pStyle w:val="Otsikko3"/>
              <w:rPr>
                <w:lang w:val="sv-SE"/>
              </w:rPr>
            </w:pPr>
            <w:r w:rsidRPr="001835FC">
              <w:rPr>
                <w:lang w:val="sv-SE"/>
              </w:rPr>
              <w:t xml:space="preserve">FO-nummer: </w:t>
            </w:r>
          </w:p>
        </w:tc>
        <w:tc>
          <w:tcPr>
            <w:tcW w:w="6224" w:type="dxa"/>
            <w:vAlign w:val="center"/>
          </w:tcPr>
          <w:p w14:paraId="033E99E4" w14:textId="77777777" w:rsidR="00991F66" w:rsidRPr="001835FC" w:rsidRDefault="00991F66" w:rsidP="00712364">
            <w:pPr>
              <w:pStyle w:val="Otsikko3"/>
              <w:rPr>
                <w:lang w:val="sv-SE"/>
              </w:rPr>
            </w:pPr>
          </w:p>
        </w:tc>
      </w:tr>
      <w:tr w:rsidR="00991F66" w:rsidRPr="001835FC" w14:paraId="38DBDAB0" w14:textId="77777777" w:rsidTr="005C041D">
        <w:trPr>
          <w:trHeight w:val="1249"/>
        </w:trPr>
        <w:tc>
          <w:tcPr>
            <w:tcW w:w="2707" w:type="dxa"/>
            <w:vAlign w:val="center"/>
          </w:tcPr>
          <w:p w14:paraId="59A44F37" w14:textId="77777777" w:rsidR="00991F66" w:rsidRPr="001835FC" w:rsidRDefault="00760684" w:rsidP="00712364">
            <w:pPr>
              <w:pStyle w:val="Otsikko3"/>
              <w:rPr>
                <w:lang w:val="sv-SE"/>
              </w:rPr>
            </w:pPr>
            <w:r w:rsidRPr="001835FC">
              <w:rPr>
                <w:lang w:val="sv-SE"/>
              </w:rPr>
              <w:t xml:space="preserve">Företagets ägare och ägarandelar i procent: </w:t>
            </w:r>
            <w:r w:rsidRPr="001835FC">
              <w:rPr>
                <w:lang w:val="sv-SE"/>
              </w:rPr>
              <w:br w:type="page"/>
            </w:r>
          </w:p>
        </w:tc>
        <w:tc>
          <w:tcPr>
            <w:tcW w:w="6224" w:type="dxa"/>
            <w:vAlign w:val="center"/>
          </w:tcPr>
          <w:p w14:paraId="0F7FE75F" w14:textId="77777777" w:rsidR="00991F66" w:rsidRPr="001835FC" w:rsidRDefault="00991F66" w:rsidP="00712364">
            <w:pPr>
              <w:pStyle w:val="Otsikko3"/>
              <w:rPr>
                <w:lang w:val="sv-SE"/>
              </w:rPr>
            </w:pPr>
          </w:p>
        </w:tc>
      </w:tr>
    </w:tbl>
    <w:p w14:paraId="65616E19" w14:textId="77777777" w:rsidR="0033551E" w:rsidRPr="001835FC" w:rsidRDefault="0033551E">
      <w:pPr>
        <w:spacing w:after="0"/>
        <w:rPr>
          <w:b/>
          <w:bCs/>
          <w:color w:val="753BBD"/>
          <w:sz w:val="44"/>
          <w:szCs w:val="44"/>
          <w:lang w:val="sv-SE"/>
        </w:rPr>
      </w:pPr>
      <w:r w:rsidRPr="001835FC">
        <w:rPr>
          <w:lang w:val="sv-SE"/>
        </w:rPr>
        <w:br w:type="page"/>
      </w:r>
    </w:p>
    <w:p w14:paraId="65C99EF4" w14:textId="77777777" w:rsidR="00991F66" w:rsidRPr="001835FC" w:rsidRDefault="00EA3FF8" w:rsidP="00991F66">
      <w:pPr>
        <w:pStyle w:val="Otsikko1"/>
        <w:rPr>
          <w:lang w:val="sv-SE"/>
        </w:rPr>
      </w:pPr>
      <w:r w:rsidRPr="001835FC">
        <w:rPr>
          <w:lang w:val="sv-SE"/>
        </w:rPr>
        <w:lastRenderedPageBreak/>
        <w:t>Innehållsförteckning</w:t>
      </w:r>
    </w:p>
    <w:p w14:paraId="02E3E9BC" w14:textId="77777777" w:rsidR="00991F66" w:rsidRPr="001835FC" w:rsidRDefault="00991F66" w:rsidP="00991F66">
      <w:pPr>
        <w:rPr>
          <w:lang w:val="sv-SE"/>
        </w:rPr>
      </w:pPr>
    </w:p>
    <w:p w14:paraId="7C8A84C5" w14:textId="77777777" w:rsidR="00760684" w:rsidRPr="001835FC" w:rsidRDefault="00760684" w:rsidP="00760684">
      <w:pPr>
        <w:pStyle w:val="Luettelokappale"/>
        <w:numPr>
          <w:ilvl w:val="0"/>
          <w:numId w:val="10"/>
        </w:numPr>
        <w:rPr>
          <w:lang w:val="sv-SE"/>
        </w:rPr>
      </w:pPr>
      <w:r w:rsidRPr="001835FC">
        <w:rPr>
          <w:lang w:val="sv-SE"/>
        </w:rPr>
        <w:t>Affärsidé</w:t>
      </w:r>
    </w:p>
    <w:p w14:paraId="6914719A" w14:textId="77777777" w:rsidR="00760684" w:rsidRPr="001835FC" w:rsidRDefault="00760684" w:rsidP="00760684">
      <w:pPr>
        <w:pStyle w:val="Luettelokappale"/>
        <w:numPr>
          <w:ilvl w:val="0"/>
          <w:numId w:val="10"/>
        </w:numPr>
        <w:rPr>
          <w:lang w:val="sv-SE"/>
        </w:rPr>
      </w:pPr>
      <w:r w:rsidRPr="001835FC">
        <w:rPr>
          <w:lang w:val="sv-SE"/>
        </w:rPr>
        <w:t>Egen kompetens</w:t>
      </w:r>
    </w:p>
    <w:p w14:paraId="50571169" w14:textId="77777777" w:rsidR="00991F66" w:rsidRPr="001835FC" w:rsidRDefault="00991F66" w:rsidP="00D11DCD">
      <w:pPr>
        <w:pStyle w:val="Luettelokappale"/>
        <w:numPr>
          <w:ilvl w:val="0"/>
          <w:numId w:val="10"/>
        </w:numPr>
        <w:rPr>
          <w:lang w:val="sv-SE"/>
        </w:rPr>
      </w:pPr>
      <w:r w:rsidRPr="001835FC">
        <w:rPr>
          <w:lang w:val="sv-SE"/>
        </w:rPr>
        <w:t>SWOT-analy</w:t>
      </w:r>
      <w:r w:rsidR="00760684" w:rsidRPr="001835FC">
        <w:rPr>
          <w:lang w:val="sv-SE"/>
        </w:rPr>
        <w:t>s</w:t>
      </w:r>
    </w:p>
    <w:p w14:paraId="3743DBA3" w14:textId="77777777" w:rsidR="00760684" w:rsidRPr="001835FC" w:rsidRDefault="00760684" w:rsidP="00760684">
      <w:pPr>
        <w:pStyle w:val="Luettelokappale"/>
        <w:numPr>
          <w:ilvl w:val="0"/>
          <w:numId w:val="10"/>
        </w:numPr>
        <w:rPr>
          <w:lang w:val="sv-SE"/>
        </w:rPr>
      </w:pPr>
      <w:r w:rsidRPr="001835FC">
        <w:rPr>
          <w:lang w:val="sv-SE"/>
        </w:rPr>
        <w:t>Produkter och tjänster</w:t>
      </w:r>
    </w:p>
    <w:p w14:paraId="414DC4AC" w14:textId="77777777" w:rsidR="00760684" w:rsidRPr="001835FC" w:rsidRDefault="00760684" w:rsidP="00760684">
      <w:pPr>
        <w:pStyle w:val="Luettelokappale"/>
        <w:numPr>
          <w:ilvl w:val="0"/>
          <w:numId w:val="10"/>
        </w:numPr>
        <w:rPr>
          <w:lang w:val="sv-SE"/>
        </w:rPr>
      </w:pPr>
      <w:r w:rsidRPr="001835FC">
        <w:rPr>
          <w:lang w:val="sv-SE"/>
        </w:rPr>
        <w:t>För vem och varför?</w:t>
      </w:r>
    </w:p>
    <w:p w14:paraId="5F7EC6C3" w14:textId="77777777" w:rsidR="00760684" w:rsidRPr="001835FC" w:rsidRDefault="00760684" w:rsidP="00760684">
      <w:pPr>
        <w:pStyle w:val="Luettelokappale"/>
        <w:numPr>
          <w:ilvl w:val="0"/>
          <w:numId w:val="10"/>
        </w:numPr>
        <w:rPr>
          <w:lang w:val="sv-SE"/>
        </w:rPr>
      </w:pPr>
      <w:r w:rsidRPr="001835FC">
        <w:rPr>
          <w:lang w:val="sv-SE"/>
        </w:rPr>
        <w:t>Hur gör jag?</w:t>
      </w:r>
    </w:p>
    <w:p w14:paraId="1D9BFD3C" w14:textId="77777777" w:rsidR="00760684" w:rsidRPr="001835FC" w:rsidRDefault="00760684" w:rsidP="00760684">
      <w:pPr>
        <w:pStyle w:val="Luettelokappale"/>
        <w:numPr>
          <w:ilvl w:val="0"/>
          <w:numId w:val="10"/>
        </w:numPr>
        <w:rPr>
          <w:lang w:val="sv-SE"/>
        </w:rPr>
      </w:pPr>
      <w:r w:rsidRPr="001835FC">
        <w:rPr>
          <w:lang w:val="sv-SE"/>
        </w:rPr>
        <w:t>Affärsmiljö</w:t>
      </w:r>
    </w:p>
    <w:p w14:paraId="044EAAD6" w14:textId="77777777" w:rsidR="00760684" w:rsidRPr="001835FC" w:rsidRDefault="00760684" w:rsidP="00760684">
      <w:pPr>
        <w:pStyle w:val="Luettelokappale"/>
        <w:numPr>
          <w:ilvl w:val="0"/>
          <w:numId w:val="10"/>
        </w:numPr>
        <w:rPr>
          <w:lang w:val="sv-SE"/>
        </w:rPr>
      </w:pPr>
      <w:r w:rsidRPr="001835FC">
        <w:rPr>
          <w:lang w:val="sv-SE"/>
        </w:rPr>
        <w:t>Hållbar utveckling och företagsansvar</w:t>
      </w:r>
    </w:p>
    <w:p w14:paraId="58FC8485" w14:textId="77777777" w:rsidR="00991F66" w:rsidRPr="001835FC" w:rsidRDefault="00991F66" w:rsidP="00D11DCD">
      <w:pPr>
        <w:pStyle w:val="Luettelokappale"/>
        <w:numPr>
          <w:ilvl w:val="0"/>
          <w:numId w:val="10"/>
        </w:numPr>
        <w:rPr>
          <w:lang w:val="sv-SE"/>
        </w:rPr>
      </w:pPr>
      <w:r w:rsidRPr="001835FC">
        <w:rPr>
          <w:lang w:val="sv-SE"/>
        </w:rPr>
        <w:t>Visio</w:t>
      </w:r>
      <w:r w:rsidR="00760684" w:rsidRPr="001835FC">
        <w:rPr>
          <w:lang w:val="sv-SE"/>
        </w:rPr>
        <w:t>n</w:t>
      </w:r>
    </w:p>
    <w:p w14:paraId="6A74C5AB" w14:textId="77777777" w:rsidR="00760684" w:rsidRPr="001835FC" w:rsidRDefault="00760684" w:rsidP="00760684">
      <w:pPr>
        <w:pStyle w:val="Luettelokappale"/>
        <w:numPr>
          <w:ilvl w:val="0"/>
          <w:numId w:val="10"/>
        </w:numPr>
        <w:rPr>
          <w:lang w:val="sv-SE"/>
        </w:rPr>
      </w:pPr>
      <w:r w:rsidRPr="001835FC">
        <w:rPr>
          <w:lang w:val="sv-SE"/>
        </w:rPr>
        <w:t>Annat att beakta</w:t>
      </w:r>
    </w:p>
    <w:p w14:paraId="1CD02BC8" w14:textId="77777777" w:rsidR="00F2101D" w:rsidRPr="001835FC" w:rsidRDefault="00760684" w:rsidP="00760684">
      <w:pPr>
        <w:pStyle w:val="Luettelokappale"/>
        <w:numPr>
          <w:ilvl w:val="0"/>
          <w:numId w:val="10"/>
        </w:numPr>
        <w:rPr>
          <w:lang w:val="sv-SE"/>
        </w:rPr>
      </w:pPr>
      <w:r w:rsidRPr="001835FC">
        <w:rPr>
          <w:lang w:val="sv-SE"/>
        </w:rPr>
        <w:t>Mitt företag</w:t>
      </w:r>
      <w:r w:rsidR="00F2101D" w:rsidRPr="001835FC">
        <w:rPr>
          <w:lang w:val="sv-SE"/>
        </w:rPr>
        <w:br w:type="page"/>
      </w:r>
    </w:p>
    <w:p w14:paraId="792C5864" w14:textId="77777777" w:rsidR="00991F66" w:rsidRPr="001835FC" w:rsidRDefault="00313E4A" w:rsidP="00F2101D">
      <w:pPr>
        <w:pStyle w:val="Otsikko2"/>
        <w:rPr>
          <w:lang w:val="sv-SE"/>
        </w:rPr>
      </w:pPr>
      <w:r w:rsidRPr="001835FC">
        <w:rPr>
          <w:lang w:val="sv-SE"/>
        </w:rPr>
        <w:lastRenderedPageBreak/>
        <w:t xml:space="preserve">1. </w:t>
      </w:r>
      <w:r w:rsidR="00760684" w:rsidRPr="001835FC">
        <w:rPr>
          <w:lang w:val="sv-SE"/>
        </w:rPr>
        <w:t>Affärsidé</w:t>
      </w:r>
    </w:p>
    <w:p w14:paraId="3547F222" w14:textId="77777777" w:rsidR="00760684" w:rsidRPr="001835FC" w:rsidRDefault="00760684" w:rsidP="00760684">
      <w:pPr>
        <w:rPr>
          <w:bCs/>
          <w:iCs/>
          <w:lang w:val="sv-SE"/>
        </w:rPr>
      </w:pPr>
      <w:r w:rsidRPr="001835FC">
        <w:rPr>
          <w:bCs/>
          <w:iCs/>
          <w:lang w:val="sv-SE"/>
        </w:rPr>
        <w:t xml:space="preserve">Beskriv din affärsidé kortfattat. Föreställ dig att du beskriver för en utomstående för första gången vilken typ av företag du tänker grunda. Vad säljer företaget, vilka är kunderna och hur sker försäljningen. Om ditt företag har separata verksamhetslokaler, var ligger de. En slagkraftig, lättfattlig och exakt beskrivning. </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E94FEE" w:rsidRPr="001835FC" w14:paraId="1B899707" w14:textId="77777777" w:rsidTr="005C041D">
        <w:trPr>
          <w:trHeight w:val="848"/>
        </w:trPr>
        <w:tc>
          <w:tcPr>
            <w:tcW w:w="9016" w:type="dxa"/>
          </w:tcPr>
          <w:p w14:paraId="2420DB4B" w14:textId="77777777" w:rsidR="00E94FEE" w:rsidRPr="001835FC" w:rsidRDefault="00E94FEE">
            <w:pPr>
              <w:rPr>
                <w:lang w:val="sv-SE"/>
              </w:rPr>
            </w:pPr>
          </w:p>
        </w:tc>
      </w:tr>
    </w:tbl>
    <w:p w14:paraId="0873A5AA" w14:textId="77777777" w:rsidR="00E94FEE" w:rsidRPr="001835FC" w:rsidRDefault="00E94FEE" w:rsidP="00313E4A">
      <w:pPr>
        <w:rPr>
          <w:lang w:val="sv-SE"/>
        </w:rPr>
      </w:pPr>
    </w:p>
    <w:p w14:paraId="57A70E1F" w14:textId="77777777" w:rsidR="00313E4A" w:rsidRPr="001835FC" w:rsidRDefault="00313E4A" w:rsidP="00313E4A">
      <w:pPr>
        <w:rPr>
          <w:lang w:val="sv-SE"/>
        </w:rPr>
      </w:pPr>
    </w:p>
    <w:p w14:paraId="3ED5B146" w14:textId="77777777" w:rsidR="00313E4A" w:rsidRPr="001835FC" w:rsidRDefault="00313E4A" w:rsidP="00313E4A">
      <w:pPr>
        <w:pStyle w:val="Otsikko2"/>
        <w:rPr>
          <w:lang w:val="sv-SE"/>
        </w:rPr>
      </w:pPr>
      <w:r w:rsidRPr="001835FC">
        <w:rPr>
          <w:lang w:val="sv-SE"/>
        </w:rPr>
        <w:t xml:space="preserve">2. </w:t>
      </w:r>
      <w:r w:rsidR="00EA3FF8" w:rsidRPr="001835FC">
        <w:rPr>
          <w:lang w:val="sv-SE"/>
        </w:rPr>
        <w:t>Egen kompetens</w:t>
      </w:r>
    </w:p>
    <w:p w14:paraId="26FEA77E" w14:textId="77777777" w:rsidR="00760684" w:rsidRPr="001835FC" w:rsidRDefault="00760684" w:rsidP="00760684">
      <w:pPr>
        <w:rPr>
          <w:lang w:val="sv-SE"/>
        </w:rPr>
      </w:pPr>
      <w:r w:rsidRPr="001835FC">
        <w:rPr>
          <w:lang w:val="sv-SE"/>
        </w:rPr>
        <w:t>Företagande är att tro på sin egen kompetens. Vilken utbildning och arbetserfarenhet e.d. har du som hjälper dig att bli företagare? Om kompetensen bygger på fritidsintressen eller någon annan kompetens, berätta med egna ord varför du har det som krävs för att vara företagare i denna bransch. Och har du tidigare erfarenhet av företagande eller har du avlagt företagarutbildning?</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E94FEE" w:rsidRPr="001835FC" w14:paraId="61594159" w14:textId="77777777" w:rsidTr="005C041D">
        <w:trPr>
          <w:trHeight w:val="848"/>
        </w:trPr>
        <w:tc>
          <w:tcPr>
            <w:tcW w:w="9016" w:type="dxa"/>
          </w:tcPr>
          <w:p w14:paraId="126C572E" w14:textId="77777777" w:rsidR="00E94FEE" w:rsidRPr="001835FC" w:rsidRDefault="00E94FEE">
            <w:pPr>
              <w:rPr>
                <w:lang w:val="sv-SE"/>
              </w:rPr>
            </w:pPr>
          </w:p>
        </w:tc>
      </w:tr>
    </w:tbl>
    <w:p w14:paraId="382CD1AB" w14:textId="77777777" w:rsidR="00E94FEE" w:rsidRPr="001835FC" w:rsidRDefault="00E94FEE" w:rsidP="00E94FEE">
      <w:pPr>
        <w:rPr>
          <w:lang w:val="sv-SE"/>
        </w:rPr>
      </w:pPr>
    </w:p>
    <w:p w14:paraId="2A745AE6" w14:textId="77777777" w:rsidR="00E94FEE" w:rsidRPr="001835FC" w:rsidRDefault="00E94FEE">
      <w:pPr>
        <w:rPr>
          <w:lang w:val="sv-SE"/>
        </w:rPr>
      </w:pPr>
    </w:p>
    <w:p w14:paraId="4CCFF1DC" w14:textId="77777777" w:rsidR="00313E4A" w:rsidRPr="001835FC" w:rsidRDefault="00313E4A">
      <w:pPr>
        <w:rPr>
          <w:lang w:val="sv-SE"/>
        </w:rPr>
      </w:pPr>
      <w:r w:rsidRPr="001835FC">
        <w:rPr>
          <w:lang w:val="sv-SE"/>
        </w:rPr>
        <w:br w:type="page"/>
      </w:r>
    </w:p>
    <w:p w14:paraId="607E69A0" w14:textId="77777777" w:rsidR="00313E4A" w:rsidRPr="001835FC" w:rsidRDefault="00313E4A" w:rsidP="00313E4A">
      <w:pPr>
        <w:pStyle w:val="Otsikko2"/>
        <w:rPr>
          <w:lang w:val="sv-SE"/>
        </w:rPr>
      </w:pPr>
      <w:r w:rsidRPr="001835FC">
        <w:rPr>
          <w:lang w:val="sv-SE"/>
        </w:rPr>
        <w:lastRenderedPageBreak/>
        <w:t>3. SWOT-analy</w:t>
      </w:r>
      <w:r w:rsidR="00760684" w:rsidRPr="001835FC">
        <w:rPr>
          <w:lang w:val="sv-SE"/>
        </w:rPr>
        <w:t>s</w:t>
      </w:r>
    </w:p>
    <w:p w14:paraId="6CA6FDC2" w14:textId="77777777" w:rsidR="00760684" w:rsidRPr="001835FC" w:rsidRDefault="00760684" w:rsidP="00760684">
      <w:pPr>
        <w:rPr>
          <w:lang w:val="sv-SE"/>
        </w:rPr>
      </w:pPr>
      <w:r w:rsidRPr="001835FC">
        <w:rPr>
          <w:lang w:val="sv-SE"/>
        </w:rPr>
        <w:t xml:space="preserve">Med en SWOT-analys kan du granska framgångsfaktorer och risker i din företagsverksamhet. </w:t>
      </w:r>
    </w:p>
    <w:p w14:paraId="5D61E520" w14:textId="77777777" w:rsidR="00313E4A" w:rsidRPr="001835FC" w:rsidRDefault="00313E4A" w:rsidP="00313E4A">
      <w:pPr>
        <w:rPr>
          <w:bCs/>
          <w:iCs/>
          <w:lang w:val="sv-SE"/>
        </w:rPr>
      </w:pPr>
    </w:p>
    <w:tbl>
      <w:tblPr>
        <w:tblW w:w="9043" w:type="dxa"/>
        <w:tblBorders>
          <w:insideH w:val="single" w:sz="8" w:space="0" w:color="753BBD"/>
          <w:insideV w:val="single" w:sz="8" w:space="0" w:color="753BBD"/>
        </w:tblBorders>
        <w:tblLook w:val="04A0" w:firstRow="1" w:lastRow="0" w:firstColumn="1" w:lastColumn="0" w:noHBand="0" w:noVBand="1"/>
      </w:tblPr>
      <w:tblGrid>
        <w:gridCol w:w="4535"/>
        <w:gridCol w:w="4508"/>
      </w:tblGrid>
      <w:tr w:rsidR="003D63B9" w:rsidRPr="001835FC" w14:paraId="4BEF13AC" w14:textId="77777777" w:rsidTr="005C041D">
        <w:trPr>
          <w:trHeight w:val="5102"/>
        </w:trPr>
        <w:tc>
          <w:tcPr>
            <w:tcW w:w="4535" w:type="dxa"/>
            <w:shd w:val="clear" w:color="auto" w:fill="FDF8C7"/>
          </w:tcPr>
          <w:p w14:paraId="0F9FDAF7" w14:textId="77777777" w:rsidR="00760684" w:rsidRPr="001835FC" w:rsidRDefault="00760684" w:rsidP="00760684">
            <w:pPr>
              <w:pStyle w:val="Alaotsikko"/>
              <w:rPr>
                <w:lang w:val="sv-SE"/>
              </w:rPr>
            </w:pPr>
            <w:r w:rsidRPr="001835FC">
              <w:rPr>
                <w:lang w:val="sv-SE"/>
              </w:rPr>
              <w:t>Företagarens styrkor</w:t>
            </w:r>
          </w:p>
          <w:p w14:paraId="029FDD26" w14:textId="77777777" w:rsidR="00760684" w:rsidRPr="001835FC" w:rsidRDefault="00760684" w:rsidP="00760684">
            <w:pPr>
              <w:pStyle w:val="Luettelokappale"/>
              <w:rPr>
                <w:lang w:val="sv-SE"/>
              </w:rPr>
            </w:pPr>
            <w:r w:rsidRPr="001835FC">
              <w:rPr>
                <w:lang w:val="sv-SE"/>
              </w:rPr>
              <w:t>Vilken kompetens du besitter</w:t>
            </w:r>
          </w:p>
          <w:p w14:paraId="49F39CBF" w14:textId="77777777" w:rsidR="00313E4A" w:rsidRPr="001835FC" w:rsidRDefault="00760684" w:rsidP="00760684">
            <w:pPr>
              <w:pStyle w:val="Luettelokappale"/>
              <w:rPr>
                <w:lang w:val="sv-SE"/>
              </w:rPr>
            </w:pPr>
            <w:r w:rsidRPr="001835FC">
              <w:rPr>
                <w:lang w:val="sv-SE"/>
              </w:rPr>
              <w:t>Vad du är bra på</w:t>
            </w:r>
          </w:p>
          <w:p w14:paraId="21D13018" w14:textId="77777777" w:rsidR="00313E4A" w:rsidRPr="001835FC" w:rsidRDefault="00313E4A" w:rsidP="00313E4A">
            <w:pPr>
              <w:rPr>
                <w:lang w:val="sv-SE"/>
              </w:rPr>
            </w:pPr>
          </w:p>
        </w:tc>
        <w:tc>
          <w:tcPr>
            <w:tcW w:w="4508" w:type="dxa"/>
            <w:shd w:val="clear" w:color="auto" w:fill="DCCEEE"/>
          </w:tcPr>
          <w:p w14:paraId="712ED7FD" w14:textId="77777777" w:rsidR="00313E4A" w:rsidRPr="001835FC" w:rsidRDefault="00EA3FF8" w:rsidP="00313E4A">
            <w:pPr>
              <w:pStyle w:val="Alaotsikko"/>
              <w:rPr>
                <w:b/>
                <w:bCs/>
                <w:lang w:val="sv-SE"/>
              </w:rPr>
            </w:pPr>
            <w:r w:rsidRPr="001835FC">
              <w:rPr>
                <w:lang w:val="sv-SE"/>
              </w:rPr>
              <w:t>Företagarens svagheter</w:t>
            </w:r>
          </w:p>
          <w:p w14:paraId="2D210BDC" w14:textId="77777777" w:rsidR="00760684" w:rsidRPr="001835FC" w:rsidRDefault="00760684" w:rsidP="00760684">
            <w:pPr>
              <w:pStyle w:val="Luettelokappale"/>
              <w:rPr>
                <w:lang w:val="sv-SE"/>
              </w:rPr>
            </w:pPr>
            <w:r w:rsidRPr="001835FC">
              <w:rPr>
                <w:lang w:val="sv-SE"/>
              </w:rPr>
              <w:t xml:space="preserve">Saknar du några färdigheter som är relevanta för företagandet </w:t>
            </w:r>
          </w:p>
          <w:p w14:paraId="67D0AFA4" w14:textId="77777777" w:rsidR="00313E4A" w:rsidRPr="001835FC" w:rsidRDefault="00760684" w:rsidP="00313E4A">
            <w:pPr>
              <w:pStyle w:val="Luettelokappale"/>
              <w:rPr>
                <w:lang w:val="sv-SE"/>
              </w:rPr>
            </w:pPr>
            <w:r w:rsidRPr="001835FC">
              <w:rPr>
                <w:lang w:val="sv-SE"/>
              </w:rPr>
              <w:t xml:space="preserve">T.ex. branschkompetens, företagarkompetens, </w:t>
            </w:r>
            <w:r w:rsidR="00EA3FF8" w:rsidRPr="001835FC">
              <w:rPr>
                <w:lang w:val="sv-SE"/>
              </w:rPr>
              <w:t>språkkunskaper</w:t>
            </w:r>
          </w:p>
        </w:tc>
      </w:tr>
      <w:tr w:rsidR="003D63B9" w:rsidRPr="001835FC" w14:paraId="4759D0DB" w14:textId="77777777" w:rsidTr="005C041D">
        <w:trPr>
          <w:trHeight w:val="5102"/>
        </w:trPr>
        <w:tc>
          <w:tcPr>
            <w:tcW w:w="4535" w:type="dxa"/>
            <w:shd w:val="clear" w:color="auto" w:fill="FDF8C7"/>
          </w:tcPr>
          <w:p w14:paraId="2DD2994F" w14:textId="77777777" w:rsidR="00760684" w:rsidRPr="001835FC" w:rsidRDefault="00760684" w:rsidP="00760684">
            <w:pPr>
              <w:pStyle w:val="Alaotsikko"/>
              <w:rPr>
                <w:lang w:val="sv-SE"/>
              </w:rPr>
            </w:pPr>
            <w:r w:rsidRPr="001835FC">
              <w:rPr>
                <w:lang w:val="sv-SE"/>
              </w:rPr>
              <w:t>Möjligheter på marknaden</w:t>
            </w:r>
          </w:p>
          <w:p w14:paraId="03502DCA" w14:textId="77777777" w:rsidR="00760684" w:rsidRPr="001835FC" w:rsidRDefault="00760684" w:rsidP="00760684">
            <w:pPr>
              <w:pStyle w:val="Luettelokappale"/>
              <w:rPr>
                <w:lang w:val="sv-SE"/>
              </w:rPr>
            </w:pPr>
            <w:r w:rsidRPr="001835FC">
              <w:rPr>
                <w:lang w:val="sv-SE"/>
              </w:rPr>
              <w:t>Hur förändras marknaden, vilket problem ska ditt nya företag lösa</w:t>
            </w:r>
          </w:p>
          <w:p w14:paraId="35F959CD" w14:textId="77777777" w:rsidR="00313E4A" w:rsidRPr="001835FC" w:rsidRDefault="00760684" w:rsidP="00EA3FF8">
            <w:pPr>
              <w:pStyle w:val="Luettelokappale"/>
              <w:rPr>
                <w:lang w:val="sv-SE"/>
              </w:rPr>
            </w:pPr>
            <w:r w:rsidRPr="001835FC">
              <w:rPr>
                <w:lang w:val="sv-SE"/>
              </w:rPr>
              <w:t>Varför kunderna skulle vara villiga att</w:t>
            </w:r>
            <w:r w:rsidR="00EA3FF8" w:rsidRPr="001835FC">
              <w:rPr>
                <w:lang w:val="sv-SE"/>
              </w:rPr>
              <w:t xml:space="preserve"> </w:t>
            </w:r>
            <w:r w:rsidRPr="001835FC">
              <w:rPr>
                <w:lang w:val="sv-SE"/>
              </w:rPr>
              <w:t>köpa en tjänst av just dig</w:t>
            </w:r>
          </w:p>
        </w:tc>
        <w:tc>
          <w:tcPr>
            <w:tcW w:w="4508" w:type="dxa"/>
            <w:shd w:val="clear" w:color="auto" w:fill="DCCEEE"/>
          </w:tcPr>
          <w:p w14:paraId="39F6E8E3" w14:textId="77777777" w:rsidR="00760684" w:rsidRPr="001835FC" w:rsidRDefault="00760684" w:rsidP="00760684">
            <w:pPr>
              <w:pStyle w:val="Alaotsikko"/>
              <w:rPr>
                <w:lang w:val="sv-SE"/>
              </w:rPr>
            </w:pPr>
            <w:r w:rsidRPr="001835FC">
              <w:rPr>
                <w:lang w:val="sv-SE"/>
              </w:rPr>
              <w:t>Hot på marknaden</w:t>
            </w:r>
          </w:p>
          <w:p w14:paraId="50512E05" w14:textId="77777777" w:rsidR="00760684" w:rsidRPr="001835FC" w:rsidRDefault="00760684" w:rsidP="00313E4A">
            <w:pPr>
              <w:pStyle w:val="Luettelokappale"/>
              <w:rPr>
                <w:lang w:val="sv-SE"/>
              </w:rPr>
            </w:pPr>
            <w:r w:rsidRPr="001835FC">
              <w:rPr>
                <w:lang w:val="sv-SE"/>
              </w:rPr>
              <w:t>Faktorer som kan äventyra företagets framgångar</w:t>
            </w:r>
          </w:p>
          <w:p w14:paraId="555F62B0" w14:textId="77777777" w:rsidR="00313E4A" w:rsidRPr="001835FC" w:rsidRDefault="00760684" w:rsidP="00313E4A">
            <w:pPr>
              <w:pStyle w:val="Luettelokappale"/>
              <w:rPr>
                <w:lang w:val="sv-SE"/>
              </w:rPr>
            </w:pPr>
            <w:r w:rsidRPr="001835FC">
              <w:rPr>
                <w:lang w:val="sv-SE"/>
              </w:rPr>
              <w:t xml:space="preserve">Vilka överraskande saker kan inträffa som påverkar företagsverksamheten negativt </w:t>
            </w:r>
          </w:p>
        </w:tc>
      </w:tr>
    </w:tbl>
    <w:p w14:paraId="5BAE3002" w14:textId="77777777" w:rsidR="00D11DCD" w:rsidRPr="001835FC" w:rsidRDefault="00D11DCD" w:rsidP="00313E4A">
      <w:pPr>
        <w:rPr>
          <w:bCs/>
          <w:iCs/>
          <w:lang w:val="sv-SE"/>
        </w:rPr>
      </w:pPr>
    </w:p>
    <w:p w14:paraId="44749D62" w14:textId="77777777" w:rsidR="00D11DCD" w:rsidRPr="001835FC" w:rsidRDefault="00D11DCD">
      <w:pPr>
        <w:rPr>
          <w:bCs/>
          <w:iCs/>
          <w:lang w:val="sv-SE"/>
        </w:rPr>
      </w:pPr>
      <w:r w:rsidRPr="001835FC">
        <w:rPr>
          <w:bCs/>
          <w:iCs/>
          <w:lang w:val="sv-SE"/>
        </w:rPr>
        <w:br w:type="page"/>
      </w:r>
    </w:p>
    <w:p w14:paraId="48C69E94" w14:textId="77777777" w:rsidR="00D11DCD" w:rsidRPr="001835FC" w:rsidRDefault="00D11DCD" w:rsidP="00B141D0">
      <w:pPr>
        <w:pStyle w:val="Otsikko2"/>
        <w:rPr>
          <w:lang w:val="sv-SE"/>
        </w:rPr>
      </w:pPr>
      <w:r w:rsidRPr="001835FC">
        <w:rPr>
          <w:lang w:val="sv-SE"/>
        </w:rPr>
        <w:lastRenderedPageBreak/>
        <w:t xml:space="preserve">4. </w:t>
      </w:r>
      <w:r w:rsidR="00760684" w:rsidRPr="001835FC">
        <w:rPr>
          <w:lang w:val="sv-SE"/>
        </w:rPr>
        <w:t>Produkter och tjänster</w:t>
      </w:r>
    </w:p>
    <w:p w14:paraId="06BE75C7" w14:textId="77777777" w:rsidR="00D11DCD" w:rsidRPr="001835FC" w:rsidRDefault="00760684" w:rsidP="00D11DCD">
      <w:pPr>
        <w:rPr>
          <w:lang w:val="sv-SE"/>
        </w:rPr>
      </w:pPr>
      <w:r w:rsidRPr="001835FC">
        <w:rPr>
          <w:lang w:val="sv-SE"/>
        </w:rPr>
        <w:t>Beskriv rent generellt vilka produkter eller tjänster du erbjuder.</w:t>
      </w:r>
    </w:p>
    <w:p w14:paraId="53B8F6E2" w14:textId="77777777" w:rsidR="00760684" w:rsidRPr="001835FC" w:rsidRDefault="00760684" w:rsidP="00760684">
      <w:pPr>
        <w:rPr>
          <w:color w:val="753BBD"/>
          <w:sz w:val="28"/>
          <w:szCs w:val="28"/>
          <w:lang w:val="sv-SE"/>
        </w:rPr>
      </w:pPr>
      <w:r w:rsidRPr="001835FC">
        <w:rPr>
          <w:color w:val="753BBD"/>
          <w:sz w:val="28"/>
          <w:szCs w:val="28"/>
          <w:lang w:val="sv-SE"/>
        </w:rPr>
        <w:t>Produkter och tjänster</w:t>
      </w:r>
    </w:p>
    <w:p w14:paraId="79E420A7" w14:textId="77777777" w:rsidR="00760684" w:rsidRPr="001835FC" w:rsidRDefault="00760684" w:rsidP="00760684">
      <w:pPr>
        <w:rPr>
          <w:lang w:val="sv-SE"/>
        </w:rPr>
      </w:pPr>
      <w:r w:rsidRPr="001835FC">
        <w:rPr>
          <w:lang w:val="sv-SE"/>
        </w:rPr>
        <w:t>Räkna upp dina huvudsakliga produkter och/eller tjänster och priserna på dem (timpris, entreprenadpris osv.), på vilket sätt de är till nytta för dina kunder och om du har särskilda konkurrensfördelar jämfört med de övriga branschaktörerna. Konkurrensfördelar kan vara till exempel aktuell utbildning, språkkunskaper, prissättning, en produkts nyhetsvärde, en viss produktegenskap osv.</w:t>
      </w:r>
    </w:p>
    <w:p w14:paraId="3FC59DBB" w14:textId="77777777" w:rsidR="00D11DCD" w:rsidRPr="001835FC" w:rsidRDefault="00D11DCD" w:rsidP="00313E4A">
      <w:pPr>
        <w:rPr>
          <w:lang w:val="sv-SE"/>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A0190C" w:rsidRPr="001835FC" w14:paraId="220C9E2D" w14:textId="77777777" w:rsidTr="005C041D">
        <w:trPr>
          <w:trHeight w:val="737"/>
        </w:trPr>
        <w:tc>
          <w:tcPr>
            <w:tcW w:w="9071" w:type="dxa"/>
          </w:tcPr>
          <w:p w14:paraId="1B40DA8A" w14:textId="77777777" w:rsidR="00A0190C" w:rsidRPr="001835FC" w:rsidRDefault="00760684" w:rsidP="00A0190C">
            <w:pPr>
              <w:pStyle w:val="Vastaus"/>
              <w:rPr>
                <w:lang w:val="sv-SE"/>
              </w:rPr>
            </w:pPr>
            <w:r w:rsidRPr="001835FC">
              <w:rPr>
                <w:b/>
                <w:bCs/>
                <w:sz w:val="24"/>
                <w:lang w:val="sv-SE"/>
              </w:rPr>
              <w:t>Produkt/tjänst 1:</w:t>
            </w:r>
          </w:p>
        </w:tc>
      </w:tr>
      <w:tr w:rsidR="00A0190C" w:rsidRPr="001835FC" w14:paraId="44DAF0F1" w14:textId="77777777" w:rsidTr="005C041D">
        <w:trPr>
          <w:trHeight w:val="737"/>
        </w:trPr>
        <w:tc>
          <w:tcPr>
            <w:tcW w:w="9071" w:type="dxa"/>
          </w:tcPr>
          <w:p w14:paraId="591CE71C" w14:textId="77777777" w:rsidR="00E94FEE" w:rsidRPr="001835FC" w:rsidRDefault="00760684" w:rsidP="00E94FEE">
            <w:pPr>
              <w:pStyle w:val="Vastaus"/>
              <w:rPr>
                <w:lang w:val="sv-SE"/>
              </w:rPr>
            </w:pPr>
            <w:r w:rsidRPr="001835FC">
              <w:rPr>
                <w:b/>
                <w:bCs/>
                <w:sz w:val="24"/>
                <w:lang w:val="sv-SE"/>
              </w:rPr>
              <w:t>Produktens/tjänstens pris (moms 0 %)</w:t>
            </w:r>
            <w:r w:rsidR="00320A35" w:rsidRPr="001835FC">
              <w:rPr>
                <w:b/>
                <w:bCs/>
                <w:sz w:val="24"/>
                <w:lang w:val="sv-SE"/>
              </w:rPr>
              <w:t>:</w:t>
            </w:r>
          </w:p>
        </w:tc>
      </w:tr>
      <w:tr w:rsidR="00A0190C" w:rsidRPr="001835FC" w14:paraId="6FC2063B" w14:textId="77777777" w:rsidTr="005C041D">
        <w:trPr>
          <w:trHeight w:val="737"/>
        </w:trPr>
        <w:tc>
          <w:tcPr>
            <w:tcW w:w="9071" w:type="dxa"/>
          </w:tcPr>
          <w:p w14:paraId="1E5A2A3D" w14:textId="77777777" w:rsidR="00A0190C" w:rsidRPr="001835FC" w:rsidRDefault="00760684">
            <w:pPr>
              <w:rPr>
                <w:b/>
                <w:bCs/>
                <w:lang w:val="sv-SE"/>
              </w:rPr>
            </w:pPr>
            <w:r w:rsidRPr="001835FC">
              <w:rPr>
                <w:b/>
                <w:bCs/>
                <w:lang w:val="sv-SE"/>
              </w:rPr>
              <w:t>Konkurrensfördel</w:t>
            </w:r>
            <w:r w:rsidR="00A0190C" w:rsidRPr="001835FC">
              <w:rPr>
                <w:b/>
                <w:bCs/>
                <w:lang w:val="sv-SE"/>
              </w:rPr>
              <w:t>:</w:t>
            </w:r>
          </w:p>
          <w:p w14:paraId="04133417" w14:textId="77777777" w:rsidR="00E94FEE" w:rsidRPr="001835FC" w:rsidRDefault="00E94FEE" w:rsidP="00E94FEE">
            <w:pPr>
              <w:pStyle w:val="Vastaus"/>
              <w:rPr>
                <w:lang w:val="sv-SE"/>
              </w:rPr>
            </w:pPr>
          </w:p>
        </w:tc>
      </w:tr>
    </w:tbl>
    <w:p w14:paraId="01760843" w14:textId="77777777" w:rsidR="00D11DCD" w:rsidRPr="001835FC" w:rsidRDefault="00D11DCD" w:rsidP="00A0190C">
      <w:pPr>
        <w:rPr>
          <w:lang w:val="sv-SE"/>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760684" w:rsidRPr="001835FC" w14:paraId="14EB8AC6" w14:textId="77777777" w:rsidTr="001B770B">
        <w:trPr>
          <w:trHeight w:val="737"/>
        </w:trPr>
        <w:tc>
          <w:tcPr>
            <w:tcW w:w="9071" w:type="dxa"/>
          </w:tcPr>
          <w:p w14:paraId="2827AB83" w14:textId="77777777" w:rsidR="00760684" w:rsidRPr="001835FC" w:rsidRDefault="00760684" w:rsidP="001B770B">
            <w:pPr>
              <w:pStyle w:val="Vastaus"/>
              <w:rPr>
                <w:lang w:val="sv-SE"/>
              </w:rPr>
            </w:pPr>
            <w:r w:rsidRPr="001835FC">
              <w:rPr>
                <w:b/>
                <w:bCs/>
                <w:sz w:val="24"/>
                <w:lang w:val="sv-SE"/>
              </w:rPr>
              <w:t>Produkt/tjänst 2:</w:t>
            </w:r>
          </w:p>
        </w:tc>
      </w:tr>
      <w:tr w:rsidR="00760684" w:rsidRPr="001835FC" w14:paraId="0C22CC3F" w14:textId="77777777" w:rsidTr="001B770B">
        <w:trPr>
          <w:trHeight w:val="737"/>
        </w:trPr>
        <w:tc>
          <w:tcPr>
            <w:tcW w:w="9071" w:type="dxa"/>
          </w:tcPr>
          <w:p w14:paraId="2B37862A" w14:textId="77777777" w:rsidR="00760684" w:rsidRPr="001835FC" w:rsidRDefault="00760684" w:rsidP="001B770B">
            <w:pPr>
              <w:pStyle w:val="Vastaus"/>
              <w:rPr>
                <w:lang w:val="sv-SE"/>
              </w:rPr>
            </w:pPr>
            <w:r w:rsidRPr="001835FC">
              <w:rPr>
                <w:b/>
                <w:bCs/>
                <w:sz w:val="24"/>
                <w:lang w:val="sv-SE"/>
              </w:rPr>
              <w:t>Produktens/tjänstens pris (moms 0 %)</w:t>
            </w:r>
            <w:r w:rsidR="00320A35" w:rsidRPr="001835FC">
              <w:rPr>
                <w:b/>
                <w:bCs/>
                <w:sz w:val="24"/>
                <w:lang w:val="sv-SE"/>
              </w:rPr>
              <w:t>:</w:t>
            </w:r>
          </w:p>
        </w:tc>
      </w:tr>
      <w:tr w:rsidR="00760684" w:rsidRPr="001835FC" w14:paraId="039B388A" w14:textId="77777777" w:rsidTr="001B770B">
        <w:trPr>
          <w:trHeight w:val="737"/>
        </w:trPr>
        <w:tc>
          <w:tcPr>
            <w:tcW w:w="9071" w:type="dxa"/>
          </w:tcPr>
          <w:p w14:paraId="2E023397" w14:textId="77777777" w:rsidR="00760684" w:rsidRPr="001835FC" w:rsidRDefault="00760684" w:rsidP="001B770B">
            <w:pPr>
              <w:rPr>
                <w:b/>
                <w:bCs/>
                <w:lang w:val="sv-SE"/>
              </w:rPr>
            </w:pPr>
            <w:r w:rsidRPr="001835FC">
              <w:rPr>
                <w:b/>
                <w:bCs/>
                <w:lang w:val="sv-SE"/>
              </w:rPr>
              <w:t>Konkurrensfördel:</w:t>
            </w:r>
          </w:p>
          <w:p w14:paraId="2581E782" w14:textId="77777777" w:rsidR="00760684" w:rsidRPr="001835FC" w:rsidRDefault="00760684" w:rsidP="001B770B">
            <w:pPr>
              <w:pStyle w:val="Vastaus"/>
              <w:rPr>
                <w:lang w:val="sv-SE"/>
              </w:rPr>
            </w:pPr>
          </w:p>
        </w:tc>
      </w:tr>
    </w:tbl>
    <w:p w14:paraId="74D4BAD8" w14:textId="77777777" w:rsidR="00760684" w:rsidRPr="001835FC" w:rsidRDefault="00760684" w:rsidP="00A0190C">
      <w:pPr>
        <w:rPr>
          <w:lang w:val="sv-SE"/>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760684" w:rsidRPr="001835FC" w14:paraId="40D047AB" w14:textId="77777777" w:rsidTr="001B770B">
        <w:trPr>
          <w:trHeight w:val="737"/>
        </w:trPr>
        <w:tc>
          <w:tcPr>
            <w:tcW w:w="9071" w:type="dxa"/>
          </w:tcPr>
          <w:p w14:paraId="2010D536" w14:textId="77777777" w:rsidR="00760684" w:rsidRPr="001835FC" w:rsidRDefault="00760684" w:rsidP="001B770B">
            <w:pPr>
              <w:pStyle w:val="Vastaus"/>
              <w:rPr>
                <w:lang w:val="sv-SE"/>
              </w:rPr>
            </w:pPr>
            <w:r w:rsidRPr="001835FC">
              <w:rPr>
                <w:b/>
                <w:bCs/>
                <w:sz w:val="24"/>
                <w:lang w:val="sv-SE"/>
              </w:rPr>
              <w:t>Produkt/tjänst 3:</w:t>
            </w:r>
          </w:p>
        </w:tc>
      </w:tr>
      <w:tr w:rsidR="00760684" w:rsidRPr="001835FC" w14:paraId="4CF51B7B" w14:textId="77777777" w:rsidTr="001B770B">
        <w:trPr>
          <w:trHeight w:val="737"/>
        </w:trPr>
        <w:tc>
          <w:tcPr>
            <w:tcW w:w="9071" w:type="dxa"/>
          </w:tcPr>
          <w:p w14:paraId="115A36CD" w14:textId="77777777" w:rsidR="00760684" w:rsidRPr="001835FC" w:rsidRDefault="00760684" w:rsidP="001B770B">
            <w:pPr>
              <w:pStyle w:val="Vastaus"/>
              <w:rPr>
                <w:lang w:val="sv-SE"/>
              </w:rPr>
            </w:pPr>
            <w:r w:rsidRPr="001835FC">
              <w:rPr>
                <w:b/>
                <w:bCs/>
                <w:sz w:val="24"/>
                <w:lang w:val="sv-SE"/>
              </w:rPr>
              <w:t>Produktens/tjänstens pris (moms 0 %)</w:t>
            </w:r>
            <w:r w:rsidR="00320A35" w:rsidRPr="001835FC">
              <w:rPr>
                <w:b/>
                <w:bCs/>
                <w:sz w:val="24"/>
                <w:lang w:val="sv-SE"/>
              </w:rPr>
              <w:t>:</w:t>
            </w:r>
          </w:p>
        </w:tc>
      </w:tr>
      <w:tr w:rsidR="00760684" w:rsidRPr="001835FC" w14:paraId="61C694DE" w14:textId="77777777" w:rsidTr="001B770B">
        <w:trPr>
          <w:trHeight w:val="737"/>
        </w:trPr>
        <w:tc>
          <w:tcPr>
            <w:tcW w:w="9071" w:type="dxa"/>
          </w:tcPr>
          <w:p w14:paraId="722C22AF" w14:textId="77777777" w:rsidR="00760684" w:rsidRPr="001835FC" w:rsidRDefault="00760684" w:rsidP="001B770B">
            <w:pPr>
              <w:rPr>
                <w:b/>
                <w:bCs/>
                <w:lang w:val="sv-SE"/>
              </w:rPr>
            </w:pPr>
            <w:r w:rsidRPr="001835FC">
              <w:rPr>
                <w:b/>
                <w:bCs/>
                <w:lang w:val="sv-SE"/>
              </w:rPr>
              <w:t>Konkurrensfördel:</w:t>
            </w:r>
          </w:p>
          <w:p w14:paraId="223B8E16" w14:textId="77777777" w:rsidR="00760684" w:rsidRPr="001835FC" w:rsidRDefault="00760684" w:rsidP="001B770B">
            <w:pPr>
              <w:pStyle w:val="Vastaus"/>
              <w:rPr>
                <w:lang w:val="sv-SE"/>
              </w:rPr>
            </w:pPr>
          </w:p>
        </w:tc>
      </w:tr>
    </w:tbl>
    <w:p w14:paraId="1A49EF4E" w14:textId="77777777" w:rsidR="00760684" w:rsidRPr="001835FC" w:rsidRDefault="00760684" w:rsidP="00A0190C">
      <w:pPr>
        <w:rPr>
          <w:lang w:val="sv-SE"/>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760684" w:rsidRPr="001835FC" w14:paraId="1B596553" w14:textId="77777777" w:rsidTr="001B770B">
        <w:trPr>
          <w:trHeight w:val="737"/>
        </w:trPr>
        <w:tc>
          <w:tcPr>
            <w:tcW w:w="9071" w:type="dxa"/>
          </w:tcPr>
          <w:p w14:paraId="216E30F8" w14:textId="77777777" w:rsidR="00760684" w:rsidRPr="001835FC" w:rsidRDefault="00760684" w:rsidP="001B770B">
            <w:pPr>
              <w:pStyle w:val="Vastaus"/>
              <w:rPr>
                <w:lang w:val="sv-SE"/>
              </w:rPr>
            </w:pPr>
            <w:r w:rsidRPr="001835FC">
              <w:rPr>
                <w:b/>
                <w:bCs/>
                <w:sz w:val="24"/>
                <w:lang w:val="sv-SE"/>
              </w:rPr>
              <w:t>Produkt/tjänst 4:</w:t>
            </w:r>
          </w:p>
        </w:tc>
      </w:tr>
      <w:tr w:rsidR="00760684" w:rsidRPr="001835FC" w14:paraId="04565DDA" w14:textId="77777777" w:rsidTr="001B770B">
        <w:trPr>
          <w:trHeight w:val="737"/>
        </w:trPr>
        <w:tc>
          <w:tcPr>
            <w:tcW w:w="9071" w:type="dxa"/>
          </w:tcPr>
          <w:p w14:paraId="4F90E2B7" w14:textId="77777777" w:rsidR="00760684" w:rsidRPr="001835FC" w:rsidRDefault="00760684" w:rsidP="001B770B">
            <w:pPr>
              <w:pStyle w:val="Vastaus"/>
              <w:rPr>
                <w:lang w:val="sv-SE"/>
              </w:rPr>
            </w:pPr>
            <w:r w:rsidRPr="001835FC">
              <w:rPr>
                <w:b/>
                <w:bCs/>
                <w:sz w:val="24"/>
                <w:lang w:val="sv-SE"/>
              </w:rPr>
              <w:t>Produktens/tjänstens pris (moms 0 %)</w:t>
            </w:r>
            <w:r w:rsidR="00320A35" w:rsidRPr="001835FC">
              <w:rPr>
                <w:b/>
                <w:bCs/>
                <w:sz w:val="24"/>
                <w:lang w:val="sv-SE"/>
              </w:rPr>
              <w:t>:</w:t>
            </w:r>
          </w:p>
        </w:tc>
      </w:tr>
      <w:tr w:rsidR="00760684" w:rsidRPr="001835FC" w14:paraId="35DCD683" w14:textId="77777777" w:rsidTr="001B770B">
        <w:trPr>
          <w:trHeight w:val="737"/>
        </w:trPr>
        <w:tc>
          <w:tcPr>
            <w:tcW w:w="9071" w:type="dxa"/>
          </w:tcPr>
          <w:p w14:paraId="005B1FBC" w14:textId="77777777" w:rsidR="00760684" w:rsidRPr="001835FC" w:rsidRDefault="00760684" w:rsidP="001B770B">
            <w:pPr>
              <w:rPr>
                <w:b/>
                <w:bCs/>
                <w:lang w:val="sv-SE"/>
              </w:rPr>
            </w:pPr>
            <w:r w:rsidRPr="001835FC">
              <w:rPr>
                <w:b/>
                <w:bCs/>
                <w:lang w:val="sv-SE"/>
              </w:rPr>
              <w:t>Konkurrensfördel:</w:t>
            </w:r>
          </w:p>
          <w:p w14:paraId="42DD10DD" w14:textId="77777777" w:rsidR="00760684" w:rsidRPr="001835FC" w:rsidRDefault="00760684" w:rsidP="001B770B">
            <w:pPr>
              <w:pStyle w:val="Vastaus"/>
              <w:rPr>
                <w:lang w:val="sv-SE"/>
              </w:rPr>
            </w:pPr>
          </w:p>
        </w:tc>
      </w:tr>
    </w:tbl>
    <w:p w14:paraId="741E3ADA" w14:textId="77777777" w:rsidR="00760684" w:rsidRPr="001835FC" w:rsidRDefault="00760684" w:rsidP="00A0190C">
      <w:pPr>
        <w:rPr>
          <w:lang w:val="sv-SE"/>
        </w:rPr>
      </w:pPr>
    </w:p>
    <w:p w14:paraId="46C4A02D" w14:textId="77777777" w:rsidR="00E94FEE" w:rsidRPr="001835FC" w:rsidRDefault="00E94FEE">
      <w:pPr>
        <w:rPr>
          <w:lang w:val="sv-SE"/>
        </w:rPr>
      </w:pPr>
    </w:p>
    <w:p w14:paraId="0041B63E" w14:textId="77777777" w:rsidR="00E94FEE" w:rsidRPr="001835FC" w:rsidRDefault="00E94FEE" w:rsidP="00E94FEE">
      <w:pPr>
        <w:pStyle w:val="Otsikko2"/>
        <w:rPr>
          <w:lang w:val="sv-SE"/>
        </w:rPr>
      </w:pPr>
      <w:r w:rsidRPr="001835FC">
        <w:rPr>
          <w:lang w:val="sv-SE"/>
        </w:rPr>
        <w:t xml:space="preserve">5. </w:t>
      </w:r>
      <w:r w:rsidR="00760684" w:rsidRPr="001835FC">
        <w:rPr>
          <w:lang w:val="sv-SE"/>
        </w:rPr>
        <w:t>För vem och varför</w:t>
      </w:r>
      <w:r w:rsidRPr="001835FC">
        <w:rPr>
          <w:lang w:val="sv-SE"/>
        </w:rPr>
        <w:t>?</w:t>
      </w:r>
    </w:p>
    <w:p w14:paraId="73F91E78" w14:textId="77777777" w:rsidR="00760684" w:rsidRPr="001835FC" w:rsidRDefault="00760684" w:rsidP="00760684">
      <w:pPr>
        <w:rPr>
          <w:bCs/>
          <w:lang w:val="sv-SE"/>
        </w:rPr>
      </w:pPr>
      <w:r w:rsidRPr="001835FC">
        <w:rPr>
          <w:bCs/>
          <w:lang w:val="sv-SE"/>
        </w:rPr>
        <w:t>Vilka är kunderna? Är det fråga om en tjänst riktad till konsumenter (B2C) eller till företag (B2B)? Hur når du ut till kunderna och hur ser den ideala kunden ut?</w:t>
      </w:r>
    </w:p>
    <w:p w14:paraId="3712D968" w14:textId="77777777" w:rsidR="00E94FEE" w:rsidRPr="001835FC" w:rsidRDefault="00E94FEE" w:rsidP="00E94FEE">
      <w:pPr>
        <w:rPr>
          <w:lang w:val="sv-SE"/>
        </w:rPr>
      </w:pPr>
    </w:p>
    <w:p w14:paraId="692B3DBA" w14:textId="77777777" w:rsidR="00E94FEE" w:rsidRPr="001835FC" w:rsidRDefault="00760684" w:rsidP="00E94FEE">
      <w:pPr>
        <w:rPr>
          <w:lang w:val="sv-SE"/>
        </w:rPr>
      </w:pPr>
      <w:r w:rsidRPr="001835FC">
        <w:rPr>
          <w:bCs/>
          <w:lang w:val="sv-SE"/>
        </w:rPr>
        <w:t>Kunder</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1835FC" w14:paraId="06C9C2C7" w14:textId="77777777" w:rsidTr="005C041D">
        <w:trPr>
          <w:trHeight w:val="848"/>
        </w:trPr>
        <w:tc>
          <w:tcPr>
            <w:tcW w:w="9016" w:type="dxa"/>
          </w:tcPr>
          <w:p w14:paraId="3AEBE555" w14:textId="77777777" w:rsidR="00E94FEE" w:rsidRPr="001835FC" w:rsidRDefault="00E94FEE">
            <w:pPr>
              <w:rPr>
                <w:lang w:val="sv-SE"/>
              </w:rPr>
            </w:pPr>
          </w:p>
        </w:tc>
      </w:tr>
    </w:tbl>
    <w:p w14:paraId="0541F80E" w14:textId="77777777" w:rsidR="00E94FEE" w:rsidRPr="001835FC" w:rsidRDefault="00E94FEE" w:rsidP="00E94FEE">
      <w:pPr>
        <w:rPr>
          <w:lang w:val="sv-SE"/>
        </w:rPr>
      </w:pPr>
    </w:p>
    <w:p w14:paraId="4ED5E78F" w14:textId="77777777" w:rsidR="00E94FEE" w:rsidRPr="001835FC" w:rsidRDefault="00760684" w:rsidP="00E94FEE">
      <w:pPr>
        <w:rPr>
          <w:lang w:val="sv-SE"/>
        </w:rPr>
      </w:pPr>
      <w:r w:rsidRPr="001835FC">
        <w:rPr>
          <w:bCs/>
          <w:lang w:val="sv-SE"/>
        </w:rPr>
        <w:t>Kundernas köpmotiv</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1835FC" w14:paraId="37F3DD90" w14:textId="77777777" w:rsidTr="005C041D">
        <w:trPr>
          <w:trHeight w:val="848"/>
        </w:trPr>
        <w:tc>
          <w:tcPr>
            <w:tcW w:w="9016" w:type="dxa"/>
          </w:tcPr>
          <w:p w14:paraId="7F2134CF" w14:textId="77777777" w:rsidR="00E94FEE" w:rsidRPr="001835FC" w:rsidRDefault="00E94FEE">
            <w:pPr>
              <w:rPr>
                <w:lang w:val="sv-SE"/>
              </w:rPr>
            </w:pPr>
          </w:p>
        </w:tc>
      </w:tr>
    </w:tbl>
    <w:p w14:paraId="2187BA9A" w14:textId="77777777" w:rsidR="00E94FEE" w:rsidRPr="001835FC" w:rsidRDefault="00E94FEE" w:rsidP="00E94FEE">
      <w:pPr>
        <w:rPr>
          <w:lang w:val="sv-SE"/>
        </w:rPr>
      </w:pPr>
    </w:p>
    <w:p w14:paraId="6F0E5EE3" w14:textId="77777777" w:rsidR="00E94FEE" w:rsidRPr="001835FC" w:rsidRDefault="00760684" w:rsidP="00E94FEE">
      <w:pPr>
        <w:rPr>
          <w:lang w:val="sv-SE"/>
        </w:rPr>
      </w:pPr>
      <w:r w:rsidRPr="001835FC">
        <w:rPr>
          <w:bCs/>
          <w:lang w:val="sv-SE"/>
        </w:rPr>
        <w:t>Kundernas köpkriterier</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1835FC" w14:paraId="65C5B0C3" w14:textId="77777777" w:rsidTr="005C041D">
        <w:trPr>
          <w:trHeight w:val="848"/>
        </w:trPr>
        <w:tc>
          <w:tcPr>
            <w:tcW w:w="9016" w:type="dxa"/>
          </w:tcPr>
          <w:p w14:paraId="155B2C78" w14:textId="77777777" w:rsidR="00E94FEE" w:rsidRPr="001835FC" w:rsidRDefault="00E94FEE">
            <w:pPr>
              <w:rPr>
                <w:lang w:val="sv-SE"/>
              </w:rPr>
            </w:pPr>
          </w:p>
        </w:tc>
      </w:tr>
    </w:tbl>
    <w:p w14:paraId="6C1B1961" w14:textId="77777777" w:rsidR="00E94FEE" w:rsidRPr="001835FC" w:rsidRDefault="00E94FEE" w:rsidP="00E94FEE">
      <w:pPr>
        <w:rPr>
          <w:lang w:val="sv-SE"/>
        </w:rPr>
      </w:pPr>
    </w:p>
    <w:p w14:paraId="66A997B2" w14:textId="77777777" w:rsidR="00E94FEE" w:rsidRPr="001835FC" w:rsidRDefault="00760684" w:rsidP="00E94FEE">
      <w:pPr>
        <w:rPr>
          <w:lang w:val="sv-SE"/>
        </w:rPr>
      </w:pPr>
      <w:r w:rsidRPr="001835FC">
        <w:rPr>
          <w:bCs/>
          <w:lang w:val="sv-SE"/>
        </w:rPr>
        <w:t>Kundrisker</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1835FC" w14:paraId="518C064F" w14:textId="77777777" w:rsidTr="005C041D">
        <w:trPr>
          <w:trHeight w:val="848"/>
        </w:trPr>
        <w:tc>
          <w:tcPr>
            <w:tcW w:w="9016" w:type="dxa"/>
          </w:tcPr>
          <w:p w14:paraId="132D7271" w14:textId="77777777" w:rsidR="00E94FEE" w:rsidRPr="001835FC" w:rsidRDefault="00E94FEE">
            <w:pPr>
              <w:rPr>
                <w:lang w:val="sv-SE"/>
              </w:rPr>
            </w:pPr>
          </w:p>
        </w:tc>
      </w:tr>
    </w:tbl>
    <w:p w14:paraId="03DAD374" w14:textId="77777777" w:rsidR="00E94FEE" w:rsidRPr="001835FC" w:rsidRDefault="00E94FEE" w:rsidP="00E94FEE">
      <w:pPr>
        <w:rPr>
          <w:lang w:val="sv-SE"/>
        </w:rPr>
      </w:pPr>
    </w:p>
    <w:p w14:paraId="7CEEB8F1" w14:textId="77777777" w:rsidR="00E94FEE" w:rsidRPr="001835FC" w:rsidRDefault="00E94FEE">
      <w:pPr>
        <w:rPr>
          <w:lang w:val="sv-SE"/>
        </w:rPr>
      </w:pPr>
      <w:r w:rsidRPr="001835FC">
        <w:rPr>
          <w:lang w:val="sv-SE"/>
        </w:rPr>
        <w:br w:type="page"/>
      </w:r>
    </w:p>
    <w:p w14:paraId="6D39F168" w14:textId="77777777" w:rsidR="00E94FEE" w:rsidRPr="001835FC" w:rsidRDefault="00E94FEE" w:rsidP="00E94FEE">
      <w:pPr>
        <w:pStyle w:val="Otsikko2"/>
        <w:rPr>
          <w:lang w:val="sv-SE"/>
        </w:rPr>
      </w:pPr>
      <w:r w:rsidRPr="001835FC">
        <w:rPr>
          <w:lang w:val="sv-SE"/>
        </w:rPr>
        <w:lastRenderedPageBreak/>
        <w:t xml:space="preserve">6. </w:t>
      </w:r>
      <w:r w:rsidR="00760684" w:rsidRPr="001835FC">
        <w:rPr>
          <w:lang w:val="sv-SE"/>
        </w:rPr>
        <w:t>Hur gör jag</w:t>
      </w:r>
      <w:r w:rsidRPr="001835FC">
        <w:rPr>
          <w:lang w:val="sv-SE"/>
        </w:rPr>
        <w:t>?</w:t>
      </w:r>
    </w:p>
    <w:p w14:paraId="62EF065C" w14:textId="77777777" w:rsidR="00E94FEE" w:rsidRPr="001835FC" w:rsidRDefault="00E94FEE" w:rsidP="00E94FEE">
      <w:pPr>
        <w:rPr>
          <w:lang w:val="sv-SE"/>
        </w:rPr>
      </w:pPr>
    </w:p>
    <w:p w14:paraId="06D3E0B3" w14:textId="77777777" w:rsidR="00760684" w:rsidRPr="001835FC" w:rsidRDefault="00760684" w:rsidP="00760684">
      <w:pPr>
        <w:rPr>
          <w:b/>
          <w:bCs/>
          <w:lang w:val="sv-SE"/>
        </w:rPr>
      </w:pPr>
      <w:r w:rsidRPr="001835FC">
        <w:rPr>
          <w:b/>
          <w:bCs/>
          <w:lang w:val="sv-SE"/>
        </w:rPr>
        <w:t>Försäljning och marknadsföring</w:t>
      </w:r>
    </w:p>
    <w:p w14:paraId="095FEE60" w14:textId="77777777" w:rsidR="00760684" w:rsidRPr="001835FC" w:rsidRDefault="00760684" w:rsidP="00760684">
      <w:pPr>
        <w:rPr>
          <w:bCs/>
          <w:iCs/>
          <w:lang w:val="sv-SE"/>
        </w:rPr>
      </w:pPr>
      <w:r w:rsidRPr="001835FC">
        <w:rPr>
          <w:bCs/>
          <w:iCs/>
          <w:lang w:val="sv-SE"/>
        </w:rPr>
        <w:t>Definiera kundernas behov. Hur kommer försäljningen att ske i praktiken? Hur når jag ut till mina kunder/målgrupper? Marknadsanalys innan verksamheten inleds? Vilka marknadsföringskanaler/-verktyg har du tänkt använda? Hur kommer marknadsföringen att ske? Vem skapar en webbplats och marknadsföringsmaterial för inledningsskedet, tänker du använda marknadsföring på sociala medier, vilken/vilket är ditt företags image/varumärke?</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1835FC" w14:paraId="396E33AE" w14:textId="77777777" w:rsidTr="005C041D">
        <w:trPr>
          <w:trHeight w:val="848"/>
        </w:trPr>
        <w:tc>
          <w:tcPr>
            <w:tcW w:w="9016" w:type="dxa"/>
          </w:tcPr>
          <w:p w14:paraId="404886F5" w14:textId="77777777" w:rsidR="005B5E92" w:rsidRPr="001835FC" w:rsidRDefault="005B5E92">
            <w:pPr>
              <w:rPr>
                <w:lang w:val="sv-SE"/>
              </w:rPr>
            </w:pPr>
          </w:p>
        </w:tc>
      </w:tr>
    </w:tbl>
    <w:p w14:paraId="53C16969" w14:textId="77777777" w:rsidR="005B5E92" w:rsidRPr="001835FC" w:rsidRDefault="005B5E92" w:rsidP="005B5E92">
      <w:pPr>
        <w:rPr>
          <w:lang w:val="sv-SE"/>
        </w:rPr>
      </w:pPr>
    </w:p>
    <w:p w14:paraId="3DF5BAC2" w14:textId="77777777" w:rsidR="00760684" w:rsidRPr="001835FC" w:rsidRDefault="00760684" w:rsidP="00760684">
      <w:pPr>
        <w:rPr>
          <w:bCs/>
          <w:iCs/>
          <w:lang w:val="sv-SE"/>
        </w:rPr>
      </w:pPr>
      <w:r w:rsidRPr="001835FC">
        <w:rPr>
          <w:b/>
          <w:bCs/>
          <w:iCs/>
          <w:lang w:val="sv-SE"/>
        </w:rPr>
        <w:t>Produktion och logistik</w:t>
      </w:r>
      <w:r w:rsidR="005B5E92" w:rsidRPr="001835FC">
        <w:rPr>
          <w:b/>
          <w:bCs/>
          <w:lang w:val="sv-SE"/>
        </w:rPr>
        <w:br/>
      </w:r>
      <w:r w:rsidRPr="001835FC">
        <w:rPr>
          <w:bCs/>
          <w:iCs/>
          <w:lang w:val="sv-SE"/>
        </w:rPr>
        <w:t>Om det är fråga om försäljning av varor, varifrån kommer de, hur sköts logistiken osv.?</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1835FC" w14:paraId="0A012B11" w14:textId="77777777" w:rsidTr="005C041D">
        <w:trPr>
          <w:trHeight w:val="848"/>
        </w:trPr>
        <w:tc>
          <w:tcPr>
            <w:tcW w:w="9016" w:type="dxa"/>
          </w:tcPr>
          <w:p w14:paraId="170A879C" w14:textId="77777777" w:rsidR="005B5E92" w:rsidRPr="001835FC" w:rsidRDefault="005B5E92">
            <w:pPr>
              <w:rPr>
                <w:lang w:val="sv-SE"/>
              </w:rPr>
            </w:pPr>
          </w:p>
        </w:tc>
      </w:tr>
    </w:tbl>
    <w:p w14:paraId="69DDD1E9" w14:textId="77777777" w:rsidR="005B5E92" w:rsidRPr="001835FC" w:rsidRDefault="005B5E92" w:rsidP="005B5E92">
      <w:pPr>
        <w:rPr>
          <w:lang w:val="sv-SE"/>
        </w:rPr>
      </w:pPr>
    </w:p>
    <w:p w14:paraId="7DCAD452" w14:textId="77777777" w:rsidR="005B5E92" w:rsidRPr="001835FC" w:rsidRDefault="00760684" w:rsidP="00712364">
      <w:pPr>
        <w:pStyle w:val="Alaotsikko"/>
        <w:rPr>
          <w:lang w:val="sv-SE"/>
        </w:rPr>
      </w:pPr>
      <w:r w:rsidRPr="001835FC">
        <w:rPr>
          <w:lang w:val="sv-SE"/>
        </w:rPr>
        <w:t>Nätverk av distributionskanaler</w:t>
      </w:r>
    </w:p>
    <w:p w14:paraId="69405794" w14:textId="77777777" w:rsidR="005B5E92" w:rsidRPr="001835FC" w:rsidRDefault="00760684" w:rsidP="00E94FEE">
      <w:pPr>
        <w:rPr>
          <w:b/>
          <w:bCs/>
          <w:lang w:val="sv-SE"/>
        </w:rPr>
      </w:pPr>
      <w:r w:rsidRPr="001835FC">
        <w:rPr>
          <w:b/>
          <w:bCs/>
          <w:iCs/>
          <w:lang w:val="sv-SE"/>
        </w:rPr>
        <w:t>Lansering på marknaden och distributionsnät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1835FC" w14:paraId="3CA0212E" w14:textId="77777777" w:rsidTr="005C041D">
        <w:trPr>
          <w:trHeight w:val="848"/>
        </w:trPr>
        <w:tc>
          <w:tcPr>
            <w:tcW w:w="9016" w:type="dxa"/>
          </w:tcPr>
          <w:p w14:paraId="646CCA77" w14:textId="77777777" w:rsidR="005B5E92" w:rsidRPr="001835FC" w:rsidRDefault="005B5E92">
            <w:pPr>
              <w:rPr>
                <w:lang w:val="sv-SE"/>
              </w:rPr>
            </w:pPr>
          </w:p>
        </w:tc>
      </w:tr>
    </w:tbl>
    <w:p w14:paraId="6625B567" w14:textId="77777777" w:rsidR="005B5E92" w:rsidRPr="001835FC" w:rsidRDefault="005B5E92" w:rsidP="005B5E92">
      <w:pPr>
        <w:rPr>
          <w:lang w:val="sv-SE"/>
        </w:rPr>
      </w:pPr>
    </w:p>
    <w:p w14:paraId="4FAD2C80" w14:textId="77777777" w:rsidR="00760684" w:rsidRPr="001835FC" w:rsidRDefault="00760684" w:rsidP="00760684">
      <w:pPr>
        <w:rPr>
          <w:b/>
          <w:bCs/>
          <w:iCs/>
          <w:lang w:val="sv-SE"/>
        </w:rPr>
      </w:pPr>
      <w:r w:rsidRPr="001835FC">
        <w:rPr>
          <w:b/>
          <w:bCs/>
          <w:iCs/>
          <w:lang w:val="sv-SE"/>
        </w:rPr>
        <w:t>Målmarknad och målgrupper</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1835FC" w14:paraId="72355CB9" w14:textId="77777777" w:rsidTr="005C041D">
        <w:trPr>
          <w:trHeight w:val="848"/>
        </w:trPr>
        <w:tc>
          <w:tcPr>
            <w:tcW w:w="9016" w:type="dxa"/>
          </w:tcPr>
          <w:p w14:paraId="4190FC8C" w14:textId="77777777" w:rsidR="005B5E92" w:rsidRPr="001835FC" w:rsidRDefault="005B5E92">
            <w:pPr>
              <w:rPr>
                <w:lang w:val="sv-SE"/>
              </w:rPr>
            </w:pPr>
          </w:p>
        </w:tc>
      </w:tr>
    </w:tbl>
    <w:p w14:paraId="04332B8F" w14:textId="77777777" w:rsidR="005B5E92" w:rsidRPr="001835FC" w:rsidRDefault="005B5E92" w:rsidP="005B5E92">
      <w:pPr>
        <w:rPr>
          <w:lang w:val="sv-SE"/>
        </w:rPr>
      </w:pPr>
    </w:p>
    <w:p w14:paraId="3A1AB44A" w14:textId="77777777" w:rsidR="005B5E92" w:rsidRPr="001835FC" w:rsidRDefault="005B5E92">
      <w:pPr>
        <w:rPr>
          <w:lang w:val="sv-SE"/>
        </w:rPr>
      </w:pPr>
      <w:r w:rsidRPr="001835FC">
        <w:rPr>
          <w:lang w:val="sv-SE"/>
        </w:rPr>
        <w:br w:type="page"/>
      </w:r>
    </w:p>
    <w:p w14:paraId="2D833C39" w14:textId="77777777" w:rsidR="005B5E92" w:rsidRPr="001835FC" w:rsidRDefault="00EA4E96" w:rsidP="005B5E92">
      <w:pPr>
        <w:pStyle w:val="Otsikko2"/>
        <w:rPr>
          <w:lang w:val="sv-SE"/>
        </w:rPr>
      </w:pPr>
      <w:r w:rsidRPr="001835FC">
        <w:rPr>
          <w:lang w:val="sv-SE"/>
        </w:rPr>
        <w:lastRenderedPageBreak/>
        <w:t>7</w:t>
      </w:r>
      <w:r w:rsidR="005B5E92" w:rsidRPr="001835FC">
        <w:rPr>
          <w:lang w:val="sv-SE"/>
        </w:rPr>
        <w:t xml:space="preserve">. </w:t>
      </w:r>
      <w:r w:rsidR="00760684" w:rsidRPr="001835FC">
        <w:rPr>
          <w:lang w:val="sv-SE"/>
        </w:rPr>
        <w:t>Affärsmiljö</w:t>
      </w:r>
    </w:p>
    <w:p w14:paraId="1EAA192C" w14:textId="77777777" w:rsidR="005B5E92" w:rsidRPr="001835FC" w:rsidRDefault="005B5E92" w:rsidP="005B5E92">
      <w:pPr>
        <w:rPr>
          <w:lang w:val="sv-SE"/>
        </w:rPr>
      </w:pPr>
    </w:p>
    <w:p w14:paraId="7E9464E1" w14:textId="77777777" w:rsidR="005B5E92" w:rsidRPr="001835FC" w:rsidRDefault="00760684" w:rsidP="00712364">
      <w:pPr>
        <w:pStyle w:val="Alaotsikko"/>
        <w:rPr>
          <w:bCs/>
          <w:lang w:val="sv-SE"/>
        </w:rPr>
      </w:pPr>
      <w:r w:rsidRPr="001835FC">
        <w:rPr>
          <w:bCs/>
          <w:lang w:val="sv-SE"/>
        </w:rPr>
        <w:t>Beskrivning av affärsmiljön</w:t>
      </w:r>
    </w:p>
    <w:p w14:paraId="1DEEF8E9" w14:textId="77777777" w:rsidR="005B5E92" w:rsidRPr="001835FC" w:rsidRDefault="00760684" w:rsidP="005B5E92">
      <w:pPr>
        <w:rPr>
          <w:lang w:val="sv-SE"/>
        </w:rPr>
      </w:pPr>
      <w:r w:rsidRPr="001835FC">
        <w:rPr>
          <w:b/>
          <w:bCs/>
          <w:lang w:val="sv-SE"/>
        </w:rPr>
        <w:t>Konkurrenter</w:t>
      </w:r>
      <w:r w:rsidR="005B5E92" w:rsidRPr="001835FC">
        <w:rPr>
          <w:b/>
          <w:bCs/>
          <w:lang w:val="sv-SE"/>
        </w:rPr>
        <w:br/>
      </w:r>
      <w:r w:rsidRPr="001835FC">
        <w:rPr>
          <w:bCs/>
          <w:lang w:val="sv-SE"/>
        </w:rPr>
        <w:t>Vilka är konkurrenterna</w:t>
      </w:r>
      <w:r w:rsidR="005B5E92" w:rsidRPr="001835FC">
        <w:rPr>
          <w:lang w:val="sv-SE"/>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1835FC" w14:paraId="064AA9BE" w14:textId="77777777" w:rsidTr="005C041D">
        <w:trPr>
          <w:trHeight w:val="848"/>
        </w:trPr>
        <w:tc>
          <w:tcPr>
            <w:tcW w:w="9016" w:type="dxa"/>
          </w:tcPr>
          <w:p w14:paraId="73CFCF25" w14:textId="77777777" w:rsidR="005B5E92" w:rsidRPr="001835FC" w:rsidRDefault="005B5E92">
            <w:pPr>
              <w:rPr>
                <w:lang w:val="sv-SE"/>
              </w:rPr>
            </w:pPr>
          </w:p>
        </w:tc>
      </w:tr>
    </w:tbl>
    <w:p w14:paraId="795E95B1" w14:textId="77777777" w:rsidR="005B5E92" w:rsidRPr="001835FC" w:rsidRDefault="005B5E92" w:rsidP="005B5E92">
      <w:pPr>
        <w:rPr>
          <w:lang w:val="sv-SE"/>
        </w:rPr>
      </w:pPr>
    </w:p>
    <w:p w14:paraId="3CA1A5EE" w14:textId="77777777" w:rsidR="005B5E92" w:rsidRPr="001835FC" w:rsidRDefault="00760684" w:rsidP="005B5E92">
      <w:pPr>
        <w:rPr>
          <w:lang w:val="sv-SE"/>
        </w:rPr>
      </w:pPr>
      <w:r w:rsidRPr="001835FC">
        <w:rPr>
          <w:b/>
          <w:bCs/>
          <w:iCs/>
          <w:lang w:val="sv-SE"/>
        </w:rPr>
        <w:t>Konkurrensläge</w:t>
      </w:r>
      <w:r w:rsidR="005B5E92" w:rsidRPr="001835FC">
        <w:rPr>
          <w:b/>
          <w:bCs/>
          <w:lang w:val="sv-SE"/>
        </w:rPr>
        <w:br/>
      </w:r>
      <w:r w:rsidRPr="001835FC">
        <w:rPr>
          <w:bCs/>
          <w:iCs/>
          <w:lang w:val="sv-SE"/>
        </w:rPr>
        <w:t>Den viktigaste frågan är: vad skiljer dig från de övriga aktörerna i samma bransch</w:t>
      </w:r>
      <w:r w:rsidR="005B5E92" w:rsidRPr="001835FC">
        <w:rPr>
          <w:lang w:val="sv-SE"/>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1835FC" w14:paraId="3BE95E32" w14:textId="77777777" w:rsidTr="005C041D">
        <w:trPr>
          <w:trHeight w:val="848"/>
        </w:trPr>
        <w:tc>
          <w:tcPr>
            <w:tcW w:w="9016" w:type="dxa"/>
          </w:tcPr>
          <w:p w14:paraId="20677467" w14:textId="77777777" w:rsidR="005B5E92" w:rsidRPr="001835FC" w:rsidRDefault="005B5E92">
            <w:pPr>
              <w:rPr>
                <w:lang w:val="sv-SE"/>
              </w:rPr>
            </w:pPr>
          </w:p>
        </w:tc>
      </w:tr>
    </w:tbl>
    <w:p w14:paraId="02CF88A6" w14:textId="77777777" w:rsidR="005B5E92" w:rsidRPr="001835FC" w:rsidRDefault="005B5E92" w:rsidP="005B5E92">
      <w:pPr>
        <w:rPr>
          <w:lang w:val="sv-SE"/>
        </w:rPr>
      </w:pPr>
    </w:p>
    <w:p w14:paraId="6EB9EBAB" w14:textId="77777777" w:rsidR="00760684" w:rsidRPr="001835FC" w:rsidRDefault="00760684" w:rsidP="00760684">
      <w:pPr>
        <w:rPr>
          <w:b/>
          <w:bCs/>
          <w:lang w:val="sv-SE"/>
        </w:rPr>
      </w:pPr>
      <w:r w:rsidRPr="001835FC">
        <w:rPr>
          <w:b/>
          <w:bCs/>
          <w:lang w:val="sv-SE"/>
        </w:rPr>
        <w:t>Övriga externa aktörer och samarbetspartner som är viktiga för företaget (t.ex. underleverantörer)</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1835FC" w14:paraId="39D30D6B" w14:textId="77777777" w:rsidTr="005C041D">
        <w:trPr>
          <w:trHeight w:val="848"/>
        </w:trPr>
        <w:tc>
          <w:tcPr>
            <w:tcW w:w="9016" w:type="dxa"/>
          </w:tcPr>
          <w:p w14:paraId="6D92F522" w14:textId="77777777" w:rsidR="005B5E92" w:rsidRPr="001835FC" w:rsidRDefault="005B5E92">
            <w:pPr>
              <w:rPr>
                <w:lang w:val="sv-SE"/>
              </w:rPr>
            </w:pPr>
          </w:p>
        </w:tc>
      </w:tr>
    </w:tbl>
    <w:p w14:paraId="70B68348" w14:textId="77777777" w:rsidR="005B5E92" w:rsidRPr="001835FC" w:rsidRDefault="005B5E92" w:rsidP="005B5E92">
      <w:pPr>
        <w:rPr>
          <w:lang w:val="sv-SE"/>
        </w:rPr>
      </w:pPr>
    </w:p>
    <w:p w14:paraId="24D750F4" w14:textId="77777777" w:rsidR="005B5E92" w:rsidRPr="001835FC" w:rsidRDefault="00760684" w:rsidP="005B5E92">
      <w:pPr>
        <w:rPr>
          <w:lang w:val="sv-SE"/>
        </w:rPr>
      </w:pPr>
      <w:r w:rsidRPr="001835FC">
        <w:rPr>
          <w:b/>
          <w:bCs/>
          <w:lang w:val="sv-SE"/>
        </w:rPr>
        <w:t>Risker i affärsmiljön</w:t>
      </w:r>
      <w:r w:rsidR="005B5E92" w:rsidRPr="001835FC">
        <w:rPr>
          <w:b/>
          <w:bCs/>
          <w:lang w:val="sv-SE"/>
        </w:rPr>
        <w:br/>
      </w:r>
      <w:r w:rsidRPr="001835FC">
        <w:rPr>
          <w:lang w:val="sv-SE"/>
        </w:rPr>
        <w:t>Finns det tecken på förändringar i affärsmiljön eller i de största megatrenderna som kan förändra köpbeteendet?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1835FC" w14:paraId="5F38540D" w14:textId="77777777" w:rsidTr="005C041D">
        <w:trPr>
          <w:trHeight w:val="848"/>
        </w:trPr>
        <w:tc>
          <w:tcPr>
            <w:tcW w:w="9016" w:type="dxa"/>
          </w:tcPr>
          <w:p w14:paraId="7349546A" w14:textId="77777777" w:rsidR="005B5E92" w:rsidRPr="001835FC" w:rsidRDefault="005B5E92">
            <w:pPr>
              <w:rPr>
                <w:lang w:val="sv-SE"/>
              </w:rPr>
            </w:pPr>
          </w:p>
        </w:tc>
      </w:tr>
    </w:tbl>
    <w:p w14:paraId="0EFD6625" w14:textId="77777777" w:rsidR="005B5E92" w:rsidRPr="001835FC" w:rsidRDefault="005B5E92" w:rsidP="005B5E92">
      <w:pPr>
        <w:rPr>
          <w:lang w:val="sv-SE"/>
        </w:rPr>
      </w:pPr>
    </w:p>
    <w:p w14:paraId="2A4450BD" w14:textId="77777777" w:rsidR="00EA4E96" w:rsidRPr="001835FC" w:rsidRDefault="00EA4E96">
      <w:pPr>
        <w:rPr>
          <w:lang w:val="sv-SE"/>
        </w:rPr>
      </w:pPr>
      <w:r w:rsidRPr="001835FC">
        <w:rPr>
          <w:lang w:val="sv-SE"/>
        </w:rPr>
        <w:br w:type="page"/>
      </w:r>
    </w:p>
    <w:p w14:paraId="19DA3E73" w14:textId="77777777" w:rsidR="00EA4E96" w:rsidRPr="001835FC" w:rsidRDefault="00EA4E96" w:rsidP="00EA4E96">
      <w:pPr>
        <w:pStyle w:val="Otsikko2"/>
        <w:rPr>
          <w:lang w:val="sv-SE"/>
        </w:rPr>
      </w:pPr>
      <w:r w:rsidRPr="001835FC">
        <w:rPr>
          <w:lang w:val="sv-SE"/>
        </w:rPr>
        <w:lastRenderedPageBreak/>
        <w:t xml:space="preserve">8. </w:t>
      </w:r>
      <w:r w:rsidR="00760684" w:rsidRPr="001835FC">
        <w:rPr>
          <w:lang w:val="sv-SE"/>
        </w:rPr>
        <w:t>Företagsansvar och hållbarhet</w:t>
      </w:r>
    </w:p>
    <w:p w14:paraId="649A88CF" w14:textId="77777777" w:rsidR="00EA4E96" w:rsidRPr="001835FC" w:rsidRDefault="00EA4E96" w:rsidP="00EA4E96">
      <w:pPr>
        <w:rPr>
          <w:b/>
          <w:bCs/>
          <w:lang w:val="sv-SE"/>
        </w:rPr>
      </w:pPr>
    </w:p>
    <w:p w14:paraId="177F4E89" w14:textId="77777777" w:rsidR="00EA4E96" w:rsidRPr="001835FC" w:rsidRDefault="00760684" w:rsidP="00760684">
      <w:pPr>
        <w:rPr>
          <w:lang w:val="sv-SE"/>
        </w:rPr>
      </w:pPr>
      <w:r w:rsidRPr="001835FC">
        <w:rPr>
          <w:lang w:val="sv-SE"/>
        </w:rPr>
        <w:t>Kunder, finansiärer och samarbetspartner förväntar sig allt oftare att ett företag har en tydlig förståelse för sitt ansvar. Ansvar är en konkurrensfördel som bygger förtroende, attraherar kunder och ökar företagets långsiktiga hållbarhet.</w:t>
      </w:r>
      <w:r w:rsidR="00320A35" w:rsidRPr="001835FC">
        <w:rPr>
          <w:lang w:val="sv-SE"/>
        </w:rPr>
        <w:br/>
      </w:r>
      <w:r w:rsidR="00320A35" w:rsidRPr="001835FC">
        <w:rPr>
          <w:lang w:val="sv-SE"/>
        </w:rPr>
        <w:br/>
      </w:r>
      <w:r w:rsidRPr="001835FC">
        <w:rPr>
          <w:lang w:val="sv-SE"/>
        </w:rPr>
        <w:t>Små och medelstora företag omfattas i allmänhet inte av EU:s CSRD, direktiv om företagens hållbarhetsrapportering, men dina stora företagskunder eller partner kan begära information om ansvar som en del av sin egen rapportering. Om du vill förbereda dig för dessa informationsförfrågningar och utveckla ditt företags ansvarsarbete kan du använda EU:s hållbarhetsstandard VSME (Voluntary Sustainability Reporting Standard for SMEs). Det är en frivillig och tydlig rapporteringsmodell utformad för små och medelstora företag, som gör att du kan visa ditt ansvar och förbereda dig för framtida krav.</w:t>
      </w:r>
    </w:p>
    <w:p w14:paraId="09F48F60" w14:textId="77777777" w:rsidR="00760684" w:rsidRPr="001835FC" w:rsidRDefault="00760684" w:rsidP="00760684">
      <w:pPr>
        <w:pStyle w:val="Alaotsikko"/>
        <w:rPr>
          <w:lang w:val="sv-SE"/>
        </w:rPr>
      </w:pPr>
    </w:p>
    <w:p w14:paraId="062D12CC" w14:textId="77777777" w:rsidR="00EA4E96" w:rsidRPr="001835FC" w:rsidRDefault="00760684" w:rsidP="00760684">
      <w:pPr>
        <w:pStyle w:val="Alaotsikko"/>
        <w:rPr>
          <w:bCs/>
          <w:lang w:val="sv-SE"/>
        </w:rPr>
      </w:pPr>
      <w:r w:rsidRPr="001835FC">
        <w:rPr>
          <w:bCs/>
          <w:lang w:val="sv-SE"/>
        </w:rPr>
        <w:t>Hållbar affärsverksamhet</w:t>
      </w:r>
    </w:p>
    <w:p w14:paraId="0A36C313" w14:textId="77777777" w:rsidR="00EA4E96" w:rsidRPr="001835FC" w:rsidRDefault="00760684" w:rsidP="00EA4E96">
      <w:pPr>
        <w:rPr>
          <w:b/>
          <w:bCs/>
          <w:lang w:val="sv-SE"/>
        </w:rPr>
      </w:pPr>
      <w:r w:rsidRPr="001835FC">
        <w:rPr>
          <w:b/>
          <w:bCs/>
          <w:lang w:val="sv-SE"/>
        </w:rPr>
        <w:t>Värderingar och principer</w:t>
      </w:r>
      <w:r w:rsidR="00EA4E96" w:rsidRPr="001835FC">
        <w:rPr>
          <w:b/>
          <w:bCs/>
          <w:lang w:val="sv-SE"/>
        </w:rPr>
        <w:br/>
      </w:r>
      <w:r w:rsidRPr="001835FC">
        <w:rPr>
          <w:lang w:val="sv-SE"/>
        </w:rPr>
        <w:t>Varför är ansvar viktigt för mitt företag? Vilka värderingar (t.ex. rättvisa, respekt för naturen) vägleder mina beslut? Värderingar återspeglas i hur mitt företag verkar, kommunicerar och fattar beslut. De vägleder till exempel kundservice, samarbete och ansvarsfulla val.</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A4E96" w:rsidRPr="001835FC" w14:paraId="311A33E8" w14:textId="77777777" w:rsidTr="005C041D">
        <w:trPr>
          <w:trHeight w:val="848"/>
        </w:trPr>
        <w:tc>
          <w:tcPr>
            <w:tcW w:w="9016" w:type="dxa"/>
          </w:tcPr>
          <w:p w14:paraId="71E674C2" w14:textId="77777777" w:rsidR="00EA4E96" w:rsidRPr="001835FC" w:rsidRDefault="00EA4E96">
            <w:pPr>
              <w:rPr>
                <w:lang w:val="sv-SE"/>
              </w:rPr>
            </w:pPr>
          </w:p>
        </w:tc>
      </w:tr>
    </w:tbl>
    <w:p w14:paraId="554627D1" w14:textId="77777777" w:rsidR="00EA4E96" w:rsidRPr="001835FC" w:rsidRDefault="00EA4E96" w:rsidP="00EA4E96">
      <w:pPr>
        <w:rPr>
          <w:lang w:val="sv-SE"/>
        </w:rPr>
      </w:pPr>
    </w:p>
    <w:p w14:paraId="7F726346" w14:textId="77777777" w:rsidR="00EA4E96" w:rsidRPr="001835FC" w:rsidRDefault="00760684" w:rsidP="007452C9">
      <w:pPr>
        <w:rPr>
          <w:lang w:val="sv-SE"/>
        </w:rPr>
      </w:pPr>
      <w:r w:rsidRPr="001835FC">
        <w:rPr>
          <w:b/>
          <w:bCs/>
          <w:lang w:val="sv-SE"/>
        </w:rPr>
        <w:t>Ekologiskt ansvar (miljöansvar)</w:t>
      </w:r>
      <w:r w:rsidR="00EA4E96" w:rsidRPr="001835FC">
        <w:rPr>
          <w:b/>
          <w:bCs/>
          <w:lang w:val="sv-SE"/>
        </w:rPr>
        <w:br/>
      </w:r>
      <w:r w:rsidRPr="001835FC">
        <w:rPr>
          <w:lang w:val="sv-SE"/>
        </w:rPr>
        <w:t>Hur minskar jag miljöpåverkan och använder energi och material klokt? Ekologiskt ansvar inkluderar till exempel återvinning, energieffektivitet, användning av principer för cirkulär ekonomi och minskade utsläpp.</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A4E96" w:rsidRPr="001835FC" w14:paraId="50D47494" w14:textId="77777777" w:rsidTr="005C041D">
        <w:trPr>
          <w:trHeight w:val="848"/>
        </w:trPr>
        <w:tc>
          <w:tcPr>
            <w:tcW w:w="9016" w:type="dxa"/>
          </w:tcPr>
          <w:p w14:paraId="62577947" w14:textId="77777777" w:rsidR="00EA4E96" w:rsidRPr="001835FC" w:rsidRDefault="00EA4E96">
            <w:pPr>
              <w:rPr>
                <w:lang w:val="sv-SE"/>
              </w:rPr>
            </w:pPr>
          </w:p>
        </w:tc>
      </w:tr>
    </w:tbl>
    <w:p w14:paraId="01893F2A" w14:textId="77777777" w:rsidR="005B5E92" w:rsidRPr="001835FC" w:rsidRDefault="005B5E92" w:rsidP="005B5E92">
      <w:pPr>
        <w:rPr>
          <w:lang w:val="sv-SE"/>
        </w:rPr>
      </w:pPr>
    </w:p>
    <w:p w14:paraId="0948E93B" w14:textId="77777777" w:rsidR="007452C9" w:rsidRPr="001835FC" w:rsidRDefault="000E6596" w:rsidP="000E6596">
      <w:pPr>
        <w:rPr>
          <w:b/>
          <w:bCs/>
          <w:lang w:val="sv-SE"/>
        </w:rPr>
      </w:pPr>
      <w:r w:rsidRPr="001835FC">
        <w:rPr>
          <w:b/>
          <w:bCs/>
          <w:lang w:val="sv-SE"/>
        </w:rPr>
        <w:t>Socialt ansvar</w:t>
      </w:r>
      <w:r w:rsidR="007452C9" w:rsidRPr="001835FC">
        <w:rPr>
          <w:b/>
          <w:bCs/>
          <w:lang w:val="sv-SE"/>
        </w:rPr>
        <w:br/>
      </w:r>
      <w:r w:rsidRPr="001835FC">
        <w:rPr>
          <w:lang w:val="sv-SE"/>
        </w:rPr>
        <w:t>Hur säkerställer jag välbefinnande, säkerhet, jämlikhet och rättvis behandling av människor i mitt företag och gentemot kunder och samarbetspartner? Ansvarsfull, etisk och mångfaldsmedveten verksamhet stärker förtroendet, engagerar medarbetare och differentierar företaget från konkurrenterna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1835FC" w14:paraId="197AFE0E" w14:textId="77777777" w:rsidTr="005C041D">
        <w:trPr>
          <w:trHeight w:val="848"/>
        </w:trPr>
        <w:tc>
          <w:tcPr>
            <w:tcW w:w="9016" w:type="dxa"/>
          </w:tcPr>
          <w:p w14:paraId="4D282E09" w14:textId="77777777" w:rsidR="007452C9" w:rsidRPr="001835FC" w:rsidRDefault="007452C9">
            <w:pPr>
              <w:rPr>
                <w:lang w:val="sv-SE"/>
              </w:rPr>
            </w:pPr>
          </w:p>
        </w:tc>
      </w:tr>
    </w:tbl>
    <w:p w14:paraId="1E7114BD" w14:textId="77777777" w:rsidR="007452C9" w:rsidRPr="001835FC" w:rsidRDefault="007452C9" w:rsidP="007452C9">
      <w:pPr>
        <w:rPr>
          <w:lang w:val="sv-SE"/>
        </w:rPr>
      </w:pPr>
    </w:p>
    <w:p w14:paraId="73354C3B" w14:textId="77777777" w:rsidR="005C041D" w:rsidRPr="001835FC" w:rsidRDefault="005C041D" w:rsidP="007452C9">
      <w:pPr>
        <w:rPr>
          <w:b/>
          <w:bCs/>
          <w:lang w:val="sv-SE"/>
        </w:rPr>
      </w:pPr>
    </w:p>
    <w:p w14:paraId="5EBA6EC4" w14:textId="77777777" w:rsidR="007452C9" w:rsidRPr="001835FC" w:rsidRDefault="000E6596" w:rsidP="007452C9">
      <w:pPr>
        <w:rPr>
          <w:lang w:val="sv-SE"/>
        </w:rPr>
      </w:pPr>
      <w:r w:rsidRPr="001835FC">
        <w:rPr>
          <w:b/>
          <w:bCs/>
          <w:lang w:val="sv-SE"/>
        </w:rPr>
        <w:lastRenderedPageBreak/>
        <w:t>Ekonomiskt ansvar</w:t>
      </w:r>
      <w:r w:rsidR="007452C9" w:rsidRPr="001835FC">
        <w:rPr>
          <w:b/>
          <w:bCs/>
          <w:lang w:val="sv-SE"/>
        </w:rPr>
        <w:br/>
      </w:r>
      <w:r w:rsidRPr="001835FC">
        <w:rPr>
          <w:lang w:val="sv-SE"/>
        </w:rPr>
        <w:t>Hur säkerställer jag en lönsam, långsiktig och etiskt hållbar verksamhet? Ekonomiskt ansvar innebär ett företags förmåga att drivas lönsamt, långsiktigt och transparent. Stabil och pålitlig ekonomisk förvaltning ökar intressenternas förtroende och stöder företagets tillväxt.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1835FC" w14:paraId="535A8BB4" w14:textId="77777777" w:rsidTr="005C041D">
        <w:trPr>
          <w:trHeight w:val="848"/>
        </w:trPr>
        <w:tc>
          <w:tcPr>
            <w:tcW w:w="9016" w:type="dxa"/>
          </w:tcPr>
          <w:p w14:paraId="31382E72" w14:textId="77777777" w:rsidR="007452C9" w:rsidRPr="001835FC" w:rsidRDefault="007452C9">
            <w:pPr>
              <w:rPr>
                <w:lang w:val="sv-SE"/>
              </w:rPr>
            </w:pPr>
          </w:p>
        </w:tc>
      </w:tr>
    </w:tbl>
    <w:p w14:paraId="53AE4C62" w14:textId="77777777" w:rsidR="007452C9" w:rsidRPr="001835FC" w:rsidRDefault="007452C9" w:rsidP="007452C9">
      <w:pPr>
        <w:rPr>
          <w:lang w:val="sv-SE"/>
        </w:rPr>
      </w:pPr>
    </w:p>
    <w:p w14:paraId="60B53D31" w14:textId="77777777" w:rsidR="007452C9" w:rsidRPr="001835FC" w:rsidRDefault="000E6596" w:rsidP="000E6596">
      <w:pPr>
        <w:rPr>
          <w:lang w:val="sv-SE"/>
        </w:rPr>
      </w:pPr>
      <w:r w:rsidRPr="001835FC">
        <w:rPr>
          <w:b/>
          <w:bCs/>
          <w:lang w:val="sv-SE"/>
        </w:rPr>
        <w:t>Kulturellt ansvar</w:t>
      </w:r>
      <w:r w:rsidR="007452C9" w:rsidRPr="001835FC">
        <w:rPr>
          <w:b/>
          <w:bCs/>
          <w:lang w:val="sv-SE"/>
        </w:rPr>
        <w:br/>
      </w:r>
      <w:r w:rsidRPr="001835FC">
        <w:rPr>
          <w:lang w:val="sv-SE"/>
        </w:rPr>
        <w:t>Hur beaktar företaget olika bakgrunder, seder och kulturell mångfald hos kunder, anställda och samarbetspartner? Detta kan till exempel innebära att beakta tillgänglighet fysiskt och digitalt, samt att tillhandahålla service på olika språk och respektera olika kulturer.</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1835FC" w14:paraId="32337EF0" w14:textId="77777777" w:rsidTr="005C041D">
        <w:trPr>
          <w:trHeight w:val="848"/>
        </w:trPr>
        <w:tc>
          <w:tcPr>
            <w:tcW w:w="9016" w:type="dxa"/>
          </w:tcPr>
          <w:p w14:paraId="23F968BA" w14:textId="77777777" w:rsidR="007452C9" w:rsidRPr="001835FC" w:rsidRDefault="007452C9">
            <w:pPr>
              <w:rPr>
                <w:lang w:val="sv-SE"/>
              </w:rPr>
            </w:pPr>
          </w:p>
        </w:tc>
      </w:tr>
    </w:tbl>
    <w:p w14:paraId="7C998F15" w14:textId="77777777" w:rsidR="007452C9" w:rsidRPr="001835FC" w:rsidRDefault="007452C9" w:rsidP="007452C9">
      <w:pPr>
        <w:rPr>
          <w:lang w:val="sv-SE"/>
        </w:rPr>
      </w:pPr>
    </w:p>
    <w:p w14:paraId="2A1306ED" w14:textId="77777777" w:rsidR="007452C9" w:rsidRPr="001835FC" w:rsidRDefault="000E6596" w:rsidP="000E6596">
      <w:pPr>
        <w:rPr>
          <w:b/>
          <w:bCs/>
          <w:lang w:val="sv-SE"/>
        </w:rPr>
      </w:pPr>
      <w:r w:rsidRPr="001835FC">
        <w:rPr>
          <w:b/>
          <w:bCs/>
          <w:lang w:val="sv-SE"/>
        </w:rPr>
        <w:t>Mätning och uppföljning</w:t>
      </w:r>
      <w:r w:rsidR="007452C9" w:rsidRPr="001835FC">
        <w:rPr>
          <w:b/>
          <w:bCs/>
          <w:lang w:val="sv-SE"/>
        </w:rPr>
        <w:br/>
      </w:r>
      <w:r w:rsidRPr="001835FC">
        <w:rPr>
          <w:lang w:val="sv-SE"/>
        </w:rPr>
        <w:t>Vad övervakar jag (t.ex. energiförbrukning, återvinningsgrad, avfallsminskning, medarbetarnöjdhet) och hur rapporterar jag? Finansiärer och kunder är intresserade av ett företags praktiska hållbarhets- och ansvarsåtgärder</w:t>
      </w:r>
      <w:r w:rsidR="007452C9" w:rsidRPr="001835FC">
        <w:rPr>
          <w:lang w:val="sv-SE"/>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1835FC" w14:paraId="3456713F" w14:textId="77777777" w:rsidTr="005C041D">
        <w:trPr>
          <w:trHeight w:val="848"/>
        </w:trPr>
        <w:tc>
          <w:tcPr>
            <w:tcW w:w="9016" w:type="dxa"/>
          </w:tcPr>
          <w:p w14:paraId="36FD73F6" w14:textId="77777777" w:rsidR="007452C9" w:rsidRPr="001835FC" w:rsidRDefault="007452C9">
            <w:pPr>
              <w:rPr>
                <w:lang w:val="sv-SE"/>
              </w:rPr>
            </w:pPr>
          </w:p>
        </w:tc>
      </w:tr>
    </w:tbl>
    <w:p w14:paraId="73433F4C" w14:textId="77777777" w:rsidR="007452C9" w:rsidRPr="001835FC" w:rsidRDefault="007452C9" w:rsidP="007452C9">
      <w:pPr>
        <w:rPr>
          <w:lang w:val="sv-SE"/>
        </w:rPr>
      </w:pPr>
    </w:p>
    <w:p w14:paraId="75E03666" w14:textId="77777777" w:rsidR="007452C9" w:rsidRPr="001835FC" w:rsidRDefault="007452C9">
      <w:pPr>
        <w:spacing w:after="0"/>
        <w:rPr>
          <w:lang w:val="sv-SE"/>
        </w:rPr>
      </w:pPr>
      <w:r w:rsidRPr="001835FC">
        <w:rPr>
          <w:lang w:val="sv-SE"/>
        </w:rPr>
        <w:br w:type="page"/>
      </w:r>
    </w:p>
    <w:p w14:paraId="3593E78F" w14:textId="77777777" w:rsidR="007452C9" w:rsidRPr="001835FC" w:rsidRDefault="007452C9" w:rsidP="007452C9">
      <w:pPr>
        <w:pStyle w:val="Otsikko2"/>
        <w:rPr>
          <w:lang w:val="sv-SE"/>
        </w:rPr>
      </w:pPr>
      <w:r w:rsidRPr="001835FC">
        <w:rPr>
          <w:lang w:val="sv-SE"/>
        </w:rPr>
        <w:lastRenderedPageBreak/>
        <w:t>9. Visio</w:t>
      </w:r>
      <w:r w:rsidR="000E6596" w:rsidRPr="001835FC">
        <w:rPr>
          <w:lang w:val="sv-SE"/>
        </w:rPr>
        <w:t>n</w:t>
      </w:r>
    </w:p>
    <w:p w14:paraId="06272036" w14:textId="77777777" w:rsidR="007452C9" w:rsidRPr="001835FC" w:rsidRDefault="007452C9" w:rsidP="007452C9">
      <w:pPr>
        <w:rPr>
          <w:lang w:val="sv-SE"/>
        </w:rPr>
      </w:pPr>
    </w:p>
    <w:p w14:paraId="260B6121" w14:textId="77777777" w:rsidR="000E6596" w:rsidRPr="001835FC" w:rsidRDefault="000E6596" w:rsidP="007452C9">
      <w:pPr>
        <w:rPr>
          <w:b/>
          <w:bCs/>
          <w:lang w:val="sv-SE"/>
        </w:rPr>
      </w:pPr>
      <w:r w:rsidRPr="001835FC">
        <w:rPr>
          <w:b/>
          <w:bCs/>
          <w:lang w:val="sv-SE"/>
        </w:rPr>
        <w:t>Vision om företaget på längre sikt</w:t>
      </w:r>
    </w:p>
    <w:p w14:paraId="1D99FA98" w14:textId="77777777" w:rsidR="007452C9" w:rsidRPr="001835FC" w:rsidRDefault="000E6596" w:rsidP="007452C9">
      <w:pPr>
        <w:rPr>
          <w:lang w:val="sv-SE"/>
        </w:rPr>
      </w:pPr>
      <w:r w:rsidRPr="001835FC">
        <w:rPr>
          <w:lang w:val="sv-SE"/>
        </w:rPr>
        <w:t>Hur tror du att företagets situation kommer att se ut om t.ex. 3–5 år?</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1835FC" w14:paraId="2E33681A" w14:textId="77777777" w:rsidTr="005C041D">
        <w:trPr>
          <w:trHeight w:val="848"/>
        </w:trPr>
        <w:tc>
          <w:tcPr>
            <w:tcW w:w="9016" w:type="dxa"/>
          </w:tcPr>
          <w:p w14:paraId="372F5743" w14:textId="77777777" w:rsidR="007452C9" w:rsidRPr="001835FC" w:rsidRDefault="007452C9">
            <w:pPr>
              <w:rPr>
                <w:lang w:val="sv-SE"/>
              </w:rPr>
            </w:pPr>
          </w:p>
        </w:tc>
      </w:tr>
    </w:tbl>
    <w:p w14:paraId="052D8138" w14:textId="77777777" w:rsidR="007452C9" w:rsidRPr="001835FC" w:rsidRDefault="007452C9" w:rsidP="007452C9">
      <w:pPr>
        <w:rPr>
          <w:lang w:val="sv-SE"/>
        </w:rPr>
      </w:pPr>
    </w:p>
    <w:p w14:paraId="3DC2F7AB" w14:textId="77777777" w:rsidR="000E6596" w:rsidRPr="001835FC" w:rsidRDefault="000E6596" w:rsidP="007452C9">
      <w:pPr>
        <w:rPr>
          <w:b/>
          <w:bCs/>
          <w:lang w:val="sv-SE"/>
        </w:rPr>
      </w:pPr>
      <w:r w:rsidRPr="001835FC">
        <w:rPr>
          <w:b/>
          <w:bCs/>
          <w:lang w:val="sv-SE"/>
        </w:rPr>
        <w:t xml:space="preserve">Beskriv framtidsutsikterna för din bransch (t.ex. teknik, konkurrens) och branschens utvecklingsriktning </w:t>
      </w:r>
    </w:p>
    <w:p w14:paraId="7BA4290B" w14:textId="77777777" w:rsidR="007452C9" w:rsidRPr="001835FC" w:rsidRDefault="000E6596" w:rsidP="007452C9">
      <w:pPr>
        <w:rPr>
          <w:b/>
          <w:bCs/>
          <w:lang w:val="sv-SE"/>
        </w:rPr>
      </w:pPr>
      <w:r w:rsidRPr="001835FC">
        <w:rPr>
          <w:lang w:val="sv-SE"/>
        </w:rPr>
        <w:t>Och har ditt företag eventuellt planer på internationalisering i framtiden</w:t>
      </w:r>
      <w:r w:rsidR="007452C9" w:rsidRPr="001835FC">
        <w:rPr>
          <w:lang w:val="sv-SE"/>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1835FC" w14:paraId="78A9FB7B" w14:textId="77777777" w:rsidTr="005C041D">
        <w:trPr>
          <w:trHeight w:val="848"/>
        </w:trPr>
        <w:tc>
          <w:tcPr>
            <w:tcW w:w="9016" w:type="dxa"/>
          </w:tcPr>
          <w:p w14:paraId="63C7879A" w14:textId="77777777" w:rsidR="007452C9" w:rsidRPr="001835FC" w:rsidRDefault="007452C9">
            <w:pPr>
              <w:rPr>
                <w:lang w:val="sv-SE"/>
              </w:rPr>
            </w:pPr>
          </w:p>
        </w:tc>
      </w:tr>
    </w:tbl>
    <w:p w14:paraId="2C21840A" w14:textId="77777777" w:rsidR="007452C9" w:rsidRPr="001835FC" w:rsidRDefault="007452C9" w:rsidP="007452C9">
      <w:pPr>
        <w:rPr>
          <w:lang w:val="sv-SE"/>
        </w:rPr>
      </w:pPr>
    </w:p>
    <w:p w14:paraId="1CD32BE8" w14:textId="77777777" w:rsidR="007452C9" w:rsidRPr="001835FC" w:rsidRDefault="007452C9" w:rsidP="007452C9">
      <w:pPr>
        <w:rPr>
          <w:lang w:val="sv-SE"/>
        </w:rPr>
      </w:pPr>
    </w:p>
    <w:p w14:paraId="6C482691" w14:textId="77777777" w:rsidR="007452C9" w:rsidRPr="001835FC" w:rsidRDefault="007452C9" w:rsidP="007452C9">
      <w:pPr>
        <w:pStyle w:val="Otsikko2"/>
        <w:rPr>
          <w:lang w:val="sv-SE"/>
        </w:rPr>
      </w:pPr>
      <w:r w:rsidRPr="001835FC">
        <w:rPr>
          <w:lang w:val="sv-SE"/>
        </w:rPr>
        <w:t xml:space="preserve">10. </w:t>
      </w:r>
      <w:r w:rsidR="000E6596" w:rsidRPr="001835FC">
        <w:rPr>
          <w:lang w:val="sv-SE"/>
        </w:rPr>
        <w:t>Annat att beakta</w:t>
      </w:r>
    </w:p>
    <w:p w14:paraId="26FC66DD" w14:textId="77777777" w:rsidR="007452C9" w:rsidRPr="001835FC" w:rsidRDefault="007452C9" w:rsidP="007452C9">
      <w:pPr>
        <w:rPr>
          <w:b/>
          <w:bCs/>
          <w:lang w:val="sv-SE"/>
        </w:rPr>
      </w:pPr>
    </w:p>
    <w:p w14:paraId="3C02EC33" w14:textId="77777777" w:rsidR="000E6596" w:rsidRPr="001835FC" w:rsidRDefault="000E6596" w:rsidP="000E6596">
      <w:pPr>
        <w:rPr>
          <w:b/>
          <w:bCs/>
          <w:lang w:val="sv-SE"/>
        </w:rPr>
      </w:pPr>
      <w:r w:rsidRPr="001835FC">
        <w:rPr>
          <w:b/>
          <w:bCs/>
          <w:lang w:val="sv-SE"/>
        </w:rPr>
        <w:t>Tillstånd och anmälningar</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1835FC" w14:paraId="566EDDD4"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572C380B" w14:textId="77777777" w:rsidR="007452C9" w:rsidRPr="001835FC" w:rsidRDefault="007452C9">
            <w:pPr>
              <w:rPr>
                <w:lang w:val="sv-SE"/>
              </w:rPr>
            </w:pPr>
          </w:p>
        </w:tc>
      </w:tr>
    </w:tbl>
    <w:p w14:paraId="7640F411" w14:textId="77777777" w:rsidR="007452C9" w:rsidRPr="001835FC" w:rsidRDefault="007452C9" w:rsidP="007452C9">
      <w:pPr>
        <w:rPr>
          <w:lang w:val="sv-SE"/>
        </w:rPr>
      </w:pPr>
    </w:p>
    <w:p w14:paraId="34E01927" w14:textId="77777777" w:rsidR="000E6596" w:rsidRPr="001835FC" w:rsidRDefault="000E6596" w:rsidP="000E6596">
      <w:pPr>
        <w:rPr>
          <w:b/>
          <w:bCs/>
          <w:lang w:val="sv-SE"/>
        </w:rPr>
      </w:pPr>
      <w:r w:rsidRPr="001835FC">
        <w:rPr>
          <w:b/>
          <w:bCs/>
          <w:lang w:val="sv-SE"/>
        </w:rPr>
        <w:t>Försäkringar och avtal</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1835FC" w14:paraId="51AFCBCC"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1431B314" w14:textId="77777777" w:rsidR="007452C9" w:rsidRPr="001835FC" w:rsidRDefault="007452C9">
            <w:pPr>
              <w:rPr>
                <w:lang w:val="sv-SE"/>
              </w:rPr>
            </w:pPr>
          </w:p>
        </w:tc>
      </w:tr>
    </w:tbl>
    <w:p w14:paraId="602A4087" w14:textId="77777777" w:rsidR="007452C9" w:rsidRPr="001835FC" w:rsidRDefault="007452C9" w:rsidP="007452C9">
      <w:pPr>
        <w:rPr>
          <w:lang w:val="sv-SE"/>
        </w:rPr>
      </w:pPr>
    </w:p>
    <w:p w14:paraId="4FFA58B4" w14:textId="77777777" w:rsidR="000E6596" w:rsidRPr="001835FC" w:rsidRDefault="000E6596" w:rsidP="000E6596">
      <w:pPr>
        <w:rPr>
          <w:b/>
          <w:bCs/>
          <w:lang w:val="sv-SE"/>
        </w:rPr>
      </w:pPr>
      <w:r w:rsidRPr="001835FC">
        <w:rPr>
          <w:b/>
          <w:bCs/>
          <w:lang w:val="sv-SE"/>
        </w:rPr>
        <w:t>Immateriella rättigheter</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1835FC" w14:paraId="28B124BF"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5229CD2D" w14:textId="77777777" w:rsidR="007452C9" w:rsidRPr="001835FC" w:rsidRDefault="007452C9">
            <w:pPr>
              <w:rPr>
                <w:lang w:val="sv-SE"/>
              </w:rPr>
            </w:pPr>
          </w:p>
        </w:tc>
      </w:tr>
    </w:tbl>
    <w:p w14:paraId="2EDB6E5B" w14:textId="77777777" w:rsidR="007452C9" w:rsidRPr="001835FC" w:rsidRDefault="007452C9" w:rsidP="007452C9">
      <w:pPr>
        <w:rPr>
          <w:lang w:val="sv-SE"/>
        </w:rPr>
      </w:pPr>
    </w:p>
    <w:p w14:paraId="33257107" w14:textId="77777777" w:rsidR="000E6596" w:rsidRPr="001835FC" w:rsidRDefault="000E6596" w:rsidP="007452C9">
      <w:pPr>
        <w:rPr>
          <w:b/>
          <w:bCs/>
          <w:lang w:val="sv-SE"/>
        </w:rPr>
      </w:pPr>
      <w:r w:rsidRPr="001835FC">
        <w:rPr>
          <w:b/>
          <w:bCs/>
          <w:lang w:val="sv-SE"/>
        </w:rPr>
        <w:t xml:space="preserve">Företagarens stödnätverk </w:t>
      </w:r>
    </w:p>
    <w:p w14:paraId="3E6DD676" w14:textId="77777777" w:rsidR="007452C9" w:rsidRPr="001835FC" w:rsidRDefault="000E6596" w:rsidP="007452C9">
      <w:pPr>
        <w:rPr>
          <w:lang w:val="sv-SE"/>
        </w:rPr>
      </w:pPr>
      <w:r w:rsidRPr="001835FC">
        <w:rPr>
          <w:lang w:val="sv-SE"/>
        </w:rPr>
        <w:t>Har du mentorer, bekanta e.d. som är företagare i din närmaste krets som vid behov kan hjälpa dig?</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1835FC" w14:paraId="40CA5506"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16C93A32" w14:textId="77777777" w:rsidR="007452C9" w:rsidRPr="001835FC" w:rsidRDefault="007452C9">
            <w:pPr>
              <w:rPr>
                <w:lang w:val="sv-SE"/>
              </w:rPr>
            </w:pPr>
          </w:p>
        </w:tc>
      </w:tr>
    </w:tbl>
    <w:p w14:paraId="2D2C9E3F" w14:textId="77777777" w:rsidR="007452C9" w:rsidRPr="001835FC" w:rsidRDefault="007452C9" w:rsidP="007452C9">
      <w:pPr>
        <w:spacing w:after="0"/>
        <w:rPr>
          <w:lang w:val="sv-SE"/>
        </w:rPr>
      </w:pPr>
    </w:p>
    <w:p w14:paraId="23BFB346" w14:textId="77777777" w:rsidR="007452C9" w:rsidRPr="001835FC" w:rsidRDefault="007452C9">
      <w:pPr>
        <w:spacing w:after="0"/>
        <w:rPr>
          <w:lang w:val="sv-SE"/>
        </w:rPr>
      </w:pPr>
      <w:r w:rsidRPr="001835FC">
        <w:rPr>
          <w:lang w:val="sv-SE"/>
        </w:rPr>
        <w:br w:type="page"/>
      </w:r>
    </w:p>
    <w:p w14:paraId="0C4D5CD9" w14:textId="77777777" w:rsidR="007452C9" w:rsidRPr="001835FC" w:rsidRDefault="007452C9" w:rsidP="007452C9">
      <w:pPr>
        <w:pStyle w:val="Otsikko2"/>
        <w:rPr>
          <w:lang w:val="sv-SE"/>
        </w:rPr>
      </w:pPr>
      <w:r w:rsidRPr="001835FC">
        <w:rPr>
          <w:lang w:val="sv-SE"/>
        </w:rPr>
        <w:lastRenderedPageBreak/>
        <w:t xml:space="preserve">11. </w:t>
      </w:r>
      <w:r w:rsidR="000E6596" w:rsidRPr="001835FC">
        <w:rPr>
          <w:lang w:val="sv-SE"/>
        </w:rPr>
        <w:t>Mitt företag</w:t>
      </w:r>
    </w:p>
    <w:p w14:paraId="0EEFB133" w14:textId="77777777" w:rsidR="002D3957" w:rsidRPr="001835FC" w:rsidRDefault="000E6596" w:rsidP="007452C9">
      <w:pPr>
        <w:rPr>
          <w:bCs/>
          <w:lang w:val="sv-SE"/>
        </w:rPr>
      </w:pPr>
      <w:r w:rsidRPr="001835FC">
        <w:rPr>
          <w:bCs/>
          <w:lang w:val="sv-SE"/>
        </w:rPr>
        <w:t>Vilken typ av företag ska du grunda? Vad kommer det att heta och varifrån kommer namnet? Har du redan funderat på företagsformen? Vilken typ av domän skaffar du till din webbplats? Behöver du eller har du redan hittat verksamhetslokaler? Behöver du anställda? Har du redan kartlagt försäkringar och bokföringsbyråer?</w:t>
      </w:r>
      <w:r w:rsidR="00320A35" w:rsidRPr="001835FC">
        <w:rPr>
          <w:bCs/>
          <w:lang w:val="sv-SE"/>
        </w:rPr>
        <w:br/>
      </w:r>
      <w:r w:rsidR="00320A35" w:rsidRPr="001835FC">
        <w:rPr>
          <w:bCs/>
          <w:lang w:val="sv-SE"/>
        </w:rPr>
        <w:br/>
      </w:r>
      <w:r w:rsidRPr="001835FC">
        <w:rPr>
          <w:bCs/>
          <w:lang w:val="sv-SE"/>
        </w:rPr>
        <w:t>Här kan du fundera på och även skriva ned företagets finansieringsbehov i inledningsskedet, vilka verktyg som behövs i verksamheten och som du eventuellt redan har och vilka de viktigaste investeringsbehoven är för att inleda verksamheten. Din egen bedömning av hur länge det kommer att ta innan affärsverksamheten blir lönsam</w:t>
      </w:r>
    </w:p>
    <w:p w14:paraId="1C6DA621" w14:textId="77777777" w:rsidR="002D3957" w:rsidRPr="001835FC" w:rsidRDefault="002D3957" w:rsidP="002D3957">
      <w:pPr>
        <w:rPr>
          <w:lang w:val="sv-SE"/>
        </w:rPr>
      </w:pP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2D3957" w:rsidRPr="001835FC" w14:paraId="319C0C05" w14:textId="77777777" w:rsidTr="002D3957">
        <w:trPr>
          <w:trHeight w:val="3930"/>
        </w:trPr>
        <w:tc>
          <w:tcPr>
            <w:tcW w:w="9016" w:type="dxa"/>
          </w:tcPr>
          <w:p w14:paraId="358B0719" w14:textId="77777777" w:rsidR="002D3957" w:rsidRPr="001835FC" w:rsidRDefault="002D3957" w:rsidP="002D3957">
            <w:pPr>
              <w:rPr>
                <w:lang w:val="sv-SE"/>
              </w:rPr>
            </w:pPr>
          </w:p>
        </w:tc>
      </w:tr>
    </w:tbl>
    <w:p w14:paraId="4A85EFA9" w14:textId="77777777" w:rsidR="002D3957" w:rsidRPr="001835FC" w:rsidRDefault="002D3957" w:rsidP="007452C9">
      <w:pPr>
        <w:rPr>
          <w:lang w:val="sv-SE"/>
        </w:rPr>
      </w:pPr>
    </w:p>
    <w:sectPr w:rsidR="002D3957" w:rsidRPr="001835FC" w:rsidSect="00926FAB">
      <w:headerReference w:type="even"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3340" w14:textId="77777777" w:rsidR="00A364D4" w:rsidRDefault="00A364D4" w:rsidP="003B7F43">
      <w:r>
        <w:separator/>
      </w:r>
    </w:p>
  </w:endnote>
  <w:endnote w:type="continuationSeparator" w:id="0">
    <w:p w14:paraId="4977B467" w14:textId="77777777" w:rsidR="00A364D4" w:rsidRDefault="00A364D4" w:rsidP="003B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197E" w14:textId="77777777" w:rsidR="00991F66" w:rsidRDefault="00991F66">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p w14:paraId="7F22D122" w14:textId="77777777" w:rsidR="00991F66" w:rsidRDefault="00991F6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2675" w14:textId="77777777" w:rsidR="00991F66" w:rsidRDefault="00991F66">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p w14:paraId="69560808" w14:textId="77777777" w:rsidR="003B7F43" w:rsidRDefault="003B4E76">
    <w:pPr>
      <w:pStyle w:val="Alatunniste"/>
    </w:pPr>
    <w:r>
      <w:rPr>
        <w:noProof/>
      </w:rPr>
      <w:drawing>
        <wp:anchor distT="0" distB="0" distL="114300" distR="114300" simplePos="0" relativeHeight="251657728" behindDoc="1" locked="0" layoutInCell="1" allowOverlap="1" wp14:anchorId="44C8603B" wp14:editId="56209205">
          <wp:simplePos x="0" y="0"/>
          <wp:positionH relativeFrom="margin">
            <wp:align>center</wp:align>
          </wp:positionH>
          <wp:positionV relativeFrom="paragraph">
            <wp:posOffset>-982345</wp:posOffset>
          </wp:positionV>
          <wp:extent cx="7670800" cy="1605280"/>
          <wp:effectExtent l="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0" cy="1605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2756" w14:textId="77777777" w:rsidR="00A364D4" w:rsidRDefault="00A364D4" w:rsidP="003B7F43">
      <w:r>
        <w:separator/>
      </w:r>
    </w:p>
  </w:footnote>
  <w:footnote w:type="continuationSeparator" w:id="0">
    <w:p w14:paraId="544C794B" w14:textId="77777777" w:rsidR="00A364D4" w:rsidRDefault="00A364D4" w:rsidP="003B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05F" w14:textId="77777777" w:rsidR="00EA57C1" w:rsidRDefault="00EA57C1">
    <w:pPr>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p w14:paraId="3FA5A4AC" w14:textId="77777777" w:rsidR="00EA57C1" w:rsidRDefault="00EA57C1" w:rsidP="00EA57C1">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99"/>
    <w:multiLevelType w:val="hybridMultilevel"/>
    <w:tmpl w:val="ADC87606"/>
    <w:lvl w:ilvl="0" w:tplc="8200E2D6">
      <w:numFmt w:val="bullet"/>
      <w:lvlText w:val="-"/>
      <w:lvlJc w:val="left"/>
      <w:pPr>
        <w:ind w:left="502" w:hanging="360"/>
      </w:pPr>
      <w:rPr>
        <w:rFonts w:ascii="Calibri Light" w:eastAsia="Times New Roman" w:hAnsi="Calibri Light" w:cs="Aptos Display"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76F5A8A"/>
    <w:multiLevelType w:val="hybridMultilevel"/>
    <w:tmpl w:val="42320C64"/>
    <w:lvl w:ilvl="0" w:tplc="2C4A77E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B3DA6"/>
    <w:multiLevelType w:val="multilevel"/>
    <w:tmpl w:val="91806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485FA2"/>
    <w:multiLevelType w:val="hybridMultilevel"/>
    <w:tmpl w:val="459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D0807"/>
    <w:multiLevelType w:val="multilevel"/>
    <w:tmpl w:val="6F929E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78414A"/>
    <w:multiLevelType w:val="hybridMultilevel"/>
    <w:tmpl w:val="13F4B77C"/>
    <w:lvl w:ilvl="0" w:tplc="96DAAA90">
      <w:numFmt w:val="bullet"/>
      <w:pStyle w:val="Luettelokappale"/>
      <w:lvlText w:val="-"/>
      <w:lvlJc w:val="left"/>
      <w:pPr>
        <w:ind w:left="360" w:hanging="360"/>
      </w:pPr>
      <w:rPr>
        <w:rFonts w:ascii="Arial" w:eastAsia="Apto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B17BE5"/>
    <w:multiLevelType w:val="hybridMultilevel"/>
    <w:tmpl w:val="6A7A4988"/>
    <w:lvl w:ilvl="0" w:tplc="6518D56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CD90046"/>
    <w:multiLevelType w:val="hybridMultilevel"/>
    <w:tmpl w:val="0316B3A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66C629C"/>
    <w:multiLevelType w:val="hybridMultilevel"/>
    <w:tmpl w:val="5EF44B60"/>
    <w:lvl w:ilvl="0" w:tplc="2C4A77E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676CB0"/>
    <w:multiLevelType w:val="hybridMultilevel"/>
    <w:tmpl w:val="803C1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954434">
    <w:abstractNumId w:val="2"/>
  </w:num>
  <w:num w:numId="2" w16cid:durableId="1204833017">
    <w:abstractNumId w:val="4"/>
  </w:num>
  <w:num w:numId="3" w16cid:durableId="1977179051">
    <w:abstractNumId w:val="6"/>
  </w:num>
  <w:num w:numId="4" w16cid:durableId="55398581">
    <w:abstractNumId w:val="9"/>
  </w:num>
  <w:num w:numId="5" w16cid:durableId="73288618">
    <w:abstractNumId w:val="0"/>
  </w:num>
  <w:num w:numId="6" w16cid:durableId="2020695818">
    <w:abstractNumId w:val="3"/>
  </w:num>
  <w:num w:numId="7" w16cid:durableId="1535389087">
    <w:abstractNumId w:val="8"/>
  </w:num>
  <w:num w:numId="8" w16cid:durableId="1784420369">
    <w:abstractNumId w:val="1"/>
  </w:num>
  <w:num w:numId="9" w16cid:durableId="208880826">
    <w:abstractNumId w:val="5"/>
  </w:num>
  <w:num w:numId="10" w16cid:durableId="1560702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D4"/>
    <w:rsid w:val="000B519E"/>
    <w:rsid w:val="000B7BF5"/>
    <w:rsid w:val="000E6596"/>
    <w:rsid w:val="001006D3"/>
    <w:rsid w:val="001835FC"/>
    <w:rsid w:val="002D3957"/>
    <w:rsid w:val="00313E4A"/>
    <w:rsid w:val="00320A35"/>
    <w:rsid w:val="0033551E"/>
    <w:rsid w:val="003B4E76"/>
    <w:rsid w:val="003B7F43"/>
    <w:rsid w:val="003C2300"/>
    <w:rsid w:val="003D63B9"/>
    <w:rsid w:val="003E2D57"/>
    <w:rsid w:val="004E0895"/>
    <w:rsid w:val="00547A38"/>
    <w:rsid w:val="00570DFE"/>
    <w:rsid w:val="00587D9A"/>
    <w:rsid w:val="005A5262"/>
    <w:rsid w:val="005B5E92"/>
    <w:rsid w:val="005C02FE"/>
    <w:rsid w:val="005C041D"/>
    <w:rsid w:val="00712364"/>
    <w:rsid w:val="007452C9"/>
    <w:rsid w:val="00760684"/>
    <w:rsid w:val="00761F56"/>
    <w:rsid w:val="008A1AE6"/>
    <w:rsid w:val="00926FAB"/>
    <w:rsid w:val="009318A2"/>
    <w:rsid w:val="009809E3"/>
    <w:rsid w:val="00991F66"/>
    <w:rsid w:val="00A0190C"/>
    <w:rsid w:val="00A16467"/>
    <w:rsid w:val="00A364D4"/>
    <w:rsid w:val="00AF0547"/>
    <w:rsid w:val="00B141D0"/>
    <w:rsid w:val="00BC37DB"/>
    <w:rsid w:val="00C02476"/>
    <w:rsid w:val="00C26D69"/>
    <w:rsid w:val="00D0517E"/>
    <w:rsid w:val="00D11DCD"/>
    <w:rsid w:val="00DC7874"/>
    <w:rsid w:val="00DF202D"/>
    <w:rsid w:val="00E11E58"/>
    <w:rsid w:val="00E34DDE"/>
    <w:rsid w:val="00E94FEE"/>
    <w:rsid w:val="00E962B3"/>
    <w:rsid w:val="00EA3FF8"/>
    <w:rsid w:val="00EA4E96"/>
    <w:rsid w:val="00EA57C1"/>
    <w:rsid w:val="00F2101D"/>
    <w:rsid w:val="00F670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16DBF"/>
  <w15:chartTrackingRefBased/>
  <w15:docId w15:val="{04497AB0-6943-4D2B-8326-6AF7D1B1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A4E96"/>
    <w:pPr>
      <w:spacing w:after="60"/>
    </w:pPr>
    <w:rPr>
      <w:rFonts w:ascii="Arial" w:hAnsi="Arial" w:cs="Arial"/>
      <w:kern w:val="2"/>
      <w:sz w:val="24"/>
      <w:szCs w:val="24"/>
      <w:lang w:eastAsia="en-US"/>
    </w:rPr>
  </w:style>
  <w:style w:type="paragraph" w:styleId="Otsikko1">
    <w:name w:val="heading 1"/>
    <w:basedOn w:val="Normaali"/>
    <w:next w:val="Normaali"/>
    <w:link w:val="Otsikko1Char"/>
    <w:uiPriority w:val="9"/>
    <w:qFormat/>
    <w:rsid w:val="00B141D0"/>
    <w:pPr>
      <w:spacing w:before="120" w:after="120"/>
      <w:outlineLvl w:val="0"/>
    </w:pPr>
    <w:rPr>
      <w:b/>
      <w:bCs/>
      <w:color w:val="753BBD"/>
      <w:sz w:val="44"/>
      <w:szCs w:val="44"/>
    </w:rPr>
  </w:style>
  <w:style w:type="paragraph" w:styleId="Otsikko2">
    <w:name w:val="heading 2"/>
    <w:basedOn w:val="Normaali"/>
    <w:next w:val="Normaali"/>
    <w:link w:val="Otsikko2Char"/>
    <w:uiPriority w:val="9"/>
    <w:unhideWhenUsed/>
    <w:qFormat/>
    <w:rsid w:val="00E94FEE"/>
    <w:pPr>
      <w:pBdr>
        <w:top w:val="single" w:sz="36" w:space="1" w:color="753BBD"/>
        <w:left w:val="single" w:sz="36" w:space="4" w:color="753BBD"/>
        <w:bottom w:val="single" w:sz="36" w:space="1" w:color="753BBD"/>
        <w:right w:val="single" w:sz="36" w:space="4" w:color="753BBD"/>
      </w:pBdr>
      <w:shd w:val="clear" w:color="auto" w:fill="753BBD"/>
      <w:spacing w:before="120" w:after="120"/>
      <w:outlineLvl w:val="1"/>
    </w:pPr>
    <w:rPr>
      <w:bCs/>
      <w:color w:val="FFFFFF"/>
      <w:sz w:val="32"/>
      <w:szCs w:val="32"/>
    </w:rPr>
  </w:style>
  <w:style w:type="paragraph" w:styleId="Otsikko3">
    <w:name w:val="heading 3"/>
    <w:aliases w:val="Taulukko"/>
    <w:basedOn w:val="Normaali"/>
    <w:next w:val="Normaali"/>
    <w:link w:val="Otsikko3Char"/>
    <w:uiPriority w:val="9"/>
    <w:unhideWhenUsed/>
    <w:qFormat/>
    <w:rsid w:val="00991F66"/>
    <w:pPr>
      <w:keepNext/>
      <w:keepLines/>
      <w:spacing w:before="40"/>
      <w:outlineLvl w:val="2"/>
    </w:pPr>
    <w:rPr>
      <w:rFonts w:eastAsia="Times New Roman" w:cs="Times New Roman"/>
      <w:color w:val="000000"/>
      <w:szCs w:val="28"/>
    </w:rPr>
  </w:style>
  <w:style w:type="paragraph" w:styleId="Otsikko4">
    <w:name w:val="heading 4"/>
    <w:basedOn w:val="Normaali"/>
    <w:next w:val="Normaali"/>
    <w:link w:val="Otsikko4Char"/>
    <w:uiPriority w:val="9"/>
    <w:unhideWhenUsed/>
    <w:qFormat/>
    <w:rsid w:val="005B5E92"/>
    <w:pPr>
      <w:keepNext/>
      <w:keepLines/>
      <w:spacing w:before="80" w:after="40"/>
      <w:outlineLvl w:val="3"/>
    </w:pPr>
    <w:rPr>
      <w:rFonts w:eastAsia="Times New Roman" w:cs="Times New Roman"/>
      <w:iCs/>
      <w:color w:val="572C8D"/>
      <w:sz w:val="28"/>
    </w:rPr>
  </w:style>
  <w:style w:type="paragraph" w:styleId="Otsikko5">
    <w:name w:val="heading 5"/>
    <w:basedOn w:val="Normaali"/>
    <w:next w:val="Normaali"/>
    <w:link w:val="Otsikko5Char"/>
    <w:uiPriority w:val="9"/>
    <w:semiHidden/>
    <w:unhideWhenUsed/>
    <w:qFormat/>
    <w:rsid w:val="009318A2"/>
    <w:pPr>
      <w:keepNext/>
      <w:keepLines/>
      <w:spacing w:before="80" w:after="40"/>
      <w:outlineLvl w:val="4"/>
    </w:pPr>
    <w:rPr>
      <w:rFonts w:eastAsia="Times New Roman" w:cs="Times New Roman"/>
      <w:color w:val="572C8D"/>
    </w:rPr>
  </w:style>
  <w:style w:type="paragraph" w:styleId="Otsikko6">
    <w:name w:val="heading 6"/>
    <w:basedOn w:val="Normaali"/>
    <w:next w:val="Normaali"/>
    <w:link w:val="Otsikko6Char"/>
    <w:uiPriority w:val="9"/>
    <w:semiHidden/>
    <w:unhideWhenUsed/>
    <w:qFormat/>
    <w:rsid w:val="009318A2"/>
    <w:pPr>
      <w:keepNext/>
      <w:keepLines/>
      <w:spacing w:before="40"/>
      <w:outlineLvl w:val="5"/>
    </w:pPr>
    <w:rPr>
      <w:rFonts w:eastAsia="Times New Roman" w:cs="Times New Roman"/>
      <w:i/>
      <w:iCs/>
      <w:color w:val="595959"/>
    </w:rPr>
  </w:style>
  <w:style w:type="paragraph" w:styleId="Otsikko7">
    <w:name w:val="heading 7"/>
    <w:basedOn w:val="Normaali"/>
    <w:next w:val="Normaali"/>
    <w:link w:val="Otsikko7Char"/>
    <w:uiPriority w:val="9"/>
    <w:semiHidden/>
    <w:unhideWhenUsed/>
    <w:qFormat/>
    <w:rsid w:val="009318A2"/>
    <w:pPr>
      <w:keepNext/>
      <w:keepLines/>
      <w:spacing w:before="40"/>
      <w:outlineLvl w:val="6"/>
    </w:pPr>
    <w:rPr>
      <w:rFonts w:eastAsia="Times New Roman" w:cs="Times New Roman"/>
      <w:color w:val="595959"/>
    </w:rPr>
  </w:style>
  <w:style w:type="paragraph" w:styleId="Otsikko8">
    <w:name w:val="heading 8"/>
    <w:basedOn w:val="Normaali"/>
    <w:next w:val="Normaali"/>
    <w:link w:val="Otsikko8Char"/>
    <w:uiPriority w:val="9"/>
    <w:semiHidden/>
    <w:unhideWhenUsed/>
    <w:qFormat/>
    <w:rsid w:val="009318A2"/>
    <w:pPr>
      <w:keepNext/>
      <w:keepLines/>
      <w:outlineLvl w:val="7"/>
    </w:pPr>
    <w:rPr>
      <w:rFonts w:eastAsia="Times New Roman" w:cs="Times New Roman"/>
      <w:i/>
      <w:iCs/>
      <w:color w:val="272727"/>
    </w:rPr>
  </w:style>
  <w:style w:type="paragraph" w:styleId="Otsikko9">
    <w:name w:val="heading 9"/>
    <w:basedOn w:val="Normaali"/>
    <w:next w:val="Normaali"/>
    <w:link w:val="Otsikko9Char"/>
    <w:uiPriority w:val="9"/>
    <w:semiHidden/>
    <w:unhideWhenUsed/>
    <w:qFormat/>
    <w:rsid w:val="009318A2"/>
    <w:pPr>
      <w:keepNext/>
      <w:keepLines/>
      <w:outlineLvl w:val="8"/>
    </w:pPr>
    <w:rPr>
      <w:rFonts w:eastAsia="Times New Roman" w:cs="Times New Roman"/>
      <w:color w:val="2727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B141D0"/>
    <w:rPr>
      <w:rFonts w:ascii="Arial" w:hAnsi="Arial" w:cs="Arial"/>
      <w:b/>
      <w:bCs/>
      <w:color w:val="753BBD"/>
      <w:sz w:val="44"/>
      <w:szCs w:val="44"/>
    </w:rPr>
  </w:style>
  <w:style w:type="character" w:customStyle="1" w:styleId="Otsikko2Char">
    <w:name w:val="Otsikko 2 Char"/>
    <w:link w:val="Otsikko2"/>
    <w:uiPriority w:val="9"/>
    <w:rsid w:val="00E94FEE"/>
    <w:rPr>
      <w:rFonts w:ascii="Arial" w:hAnsi="Arial" w:cs="Arial"/>
      <w:bCs/>
      <w:color w:val="FFFFFF"/>
      <w:sz w:val="32"/>
      <w:szCs w:val="32"/>
      <w:shd w:val="clear" w:color="auto" w:fill="753BBD"/>
    </w:rPr>
  </w:style>
  <w:style w:type="character" w:customStyle="1" w:styleId="Otsikko3Char">
    <w:name w:val="Otsikko 3 Char"/>
    <w:aliases w:val="Taulukko Char"/>
    <w:link w:val="Otsikko3"/>
    <w:uiPriority w:val="9"/>
    <w:rsid w:val="00991F66"/>
    <w:rPr>
      <w:rFonts w:ascii="Arial" w:eastAsia="Times New Roman" w:hAnsi="Arial" w:cs="Times New Roman"/>
      <w:color w:val="000000"/>
      <w:szCs w:val="28"/>
    </w:rPr>
  </w:style>
  <w:style w:type="character" w:customStyle="1" w:styleId="Otsikko4Char">
    <w:name w:val="Otsikko 4 Char"/>
    <w:link w:val="Otsikko4"/>
    <w:uiPriority w:val="9"/>
    <w:rsid w:val="005B5E92"/>
    <w:rPr>
      <w:rFonts w:ascii="Arial" w:eastAsia="Times New Roman" w:hAnsi="Arial" w:cs="Times New Roman"/>
      <w:iCs/>
      <w:color w:val="572C8D"/>
      <w:sz w:val="28"/>
    </w:rPr>
  </w:style>
  <w:style w:type="character" w:customStyle="1" w:styleId="Otsikko5Char">
    <w:name w:val="Otsikko 5 Char"/>
    <w:link w:val="Otsikko5"/>
    <w:uiPriority w:val="9"/>
    <w:semiHidden/>
    <w:rsid w:val="009318A2"/>
    <w:rPr>
      <w:rFonts w:ascii="Arial" w:eastAsia="Times New Roman" w:hAnsi="Arial" w:cs="Times New Roman"/>
      <w:color w:val="572C8D"/>
    </w:rPr>
  </w:style>
  <w:style w:type="character" w:customStyle="1" w:styleId="Otsikko6Char">
    <w:name w:val="Otsikko 6 Char"/>
    <w:link w:val="Otsikko6"/>
    <w:uiPriority w:val="9"/>
    <w:semiHidden/>
    <w:rsid w:val="009318A2"/>
    <w:rPr>
      <w:rFonts w:ascii="Arial" w:eastAsia="Times New Roman" w:hAnsi="Arial" w:cs="Times New Roman"/>
      <w:i/>
      <w:iCs/>
      <w:color w:val="595959"/>
    </w:rPr>
  </w:style>
  <w:style w:type="character" w:customStyle="1" w:styleId="Otsikko7Char">
    <w:name w:val="Otsikko 7 Char"/>
    <w:link w:val="Otsikko7"/>
    <w:uiPriority w:val="9"/>
    <w:semiHidden/>
    <w:rsid w:val="009318A2"/>
    <w:rPr>
      <w:rFonts w:ascii="Arial" w:eastAsia="Times New Roman" w:hAnsi="Arial" w:cs="Times New Roman"/>
      <w:color w:val="595959"/>
    </w:rPr>
  </w:style>
  <w:style w:type="character" w:customStyle="1" w:styleId="Otsikko8Char">
    <w:name w:val="Otsikko 8 Char"/>
    <w:link w:val="Otsikko8"/>
    <w:uiPriority w:val="9"/>
    <w:semiHidden/>
    <w:rsid w:val="009318A2"/>
    <w:rPr>
      <w:rFonts w:ascii="Arial" w:eastAsia="Times New Roman" w:hAnsi="Arial" w:cs="Times New Roman"/>
      <w:i/>
      <w:iCs/>
      <w:color w:val="272727"/>
    </w:rPr>
  </w:style>
  <w:style w:type="character" w:customStyle="1" w:styleId="Otsikko9Char">
    <w:name w:val="Otsikko 9 Char"/>
    <w:link w:val="Otsikko9"/>
    <w:uiPriority w:val="9"/>
    <w:semiHidden/>
    <w:rsid w:val="009318A2"/>
    <w:rPr>
      <w:rFonts w:ascii="Arial" w:eastAsia="Times New Roman" w:hAnsi="Arial" w:cs="Times New Roman"/>
      <w:color w:val="272727"/>
    </w:rPr>
  </w:style>
  <w:style w:type="paragraph" w:styleId="Otsikko">
    <w:name w:val="Title"/>
    <w:basedOn w:val="Otsikko1"/>
    <w:next w:val="Normaali"/>
    <w:link w:val="OtsikkoChar"/>
    <w:uiPriority w:val="10"/>
    <w:qFormat/>
    <w:rsid w:val="000B519E"/>
    <w:pPr>
      <w:spacing w:before="240" w:after="240"/>
      <w:jc w:val="center"/>
    </w:pPr>
    <w:rPr>
      <w:rFonts w:ascii="Arial Black" w:hAnsi="Arial Black"/>
      <w:b w:val="0"/>
      <w:bCs w:val="0"/>
      <w:sz w:val="64"/>
      <w:szCs w:val="52"/>
    </w:rPr>
  </w:style>
  <w:style w:type="character" w:customStyle="1" w:styleId="OtsikkoChar">
    <w:name w:val="Otsikko Char"/>
    <w:link w:val="Otsikko"/>
    <w:uiPriority w:val="10"/>
    <w:rsid w:val="000B519E"/>
    <w:rPr>
      <w:rFonts w:ascii="Arial Black" w:hAnsi="Arial Black" w:cs="Arial"/>
      <w:color w:val="753BBD"/>
      <w:sz w:val="64"/>
      <w:szCs w:val="52"/>
    </w:rPr>
  </w:style>
  <w:style w:type="paragraph" w:styleId="Alaotsikko">
    <w:name w:val="Subtitle"/>
    <w:basedOn w:val="Normaali"/>
    <w:next w:val="Normaali"/>
    <w:link w:val="AlaotsikkoChar"/>
    <w:uiPriority w:val="11"/>
    <w:qFormat/>
    <w:rsid w:val="00B141D0"/>
    <w:pPr>
      <w:spacing w:before="120" w:after="120"/>
    </w:pPr>
    <w:rPr>
      <w:color w:val="753BBD"/>
      <w:sz w:val="28"/>
      <w:szCs w:val="28"/>
    </w:rPr>
  </w:style>
  <w:style w:type="character" w:customStyle="1" w:styleId="AlaotsikkoChar">
    <w:name w:val="Alaotsikko Char"/>
    <w:link w:val="Alaotsikko"/>
    <w:uiPriority w:val="11"/>
    <w:rsid w:val="00B141D0"/>
    <w:rPr>
      <w:rFonts w:ascii="Arial" w:hAnsi="Arial" w:cs="Arial"/>
      <w:color w:val="753BBD"/>
      <w:sz w:val="28"/>
      <w:szCs w:val="28"/>
    </w:rPr>
  </w:style>
  <w:style w:type="paragraph" w:styleId="Lainaus">
    <w:name w:val="Quote"/>
    <w:basedOn w:val="Normaali"/>
    <w:next w:val="Normaali"/>
    <w:link w:val="LainausChar"/>
    <w:uiPriority w:val="29"/>
    <w:qFormat/>
    <w:rsid w:val="003B7F43"/>
    <w:rPr>
      <w:i/>
      <w:iCs/>
    </w:rPr>
  </w:style>
  <w:style w:type="character" w:customStyle="1" w:styleId="LainausChar">
    <w:name w:val="Lainaus Char"/>
    <w:link w:val="Lainaus"/>
    <w:uiPriority w:val="29"/>
    <w:rsid w:val="003B7F43"/>
    <w:rPr>
      <w:rFonts w:ascii="Arial" w:hAnsi="Arial" w:cs="Arial"/>
      <w:i/>
      <w:iCs/>
    </w:rPr>
  </w:style>
  <w:style w:type="paragraph" w:styleId="Luettelokappale">
    <w:name w:val="List Paragraph"/>
    <w:basedOn w:val="Normaali"/>
    <w:uiPriority w:val="34"/>
    <w:qFormat/>
    <w:rsid w:val="005C041D"/>
    <w:pPr>
      <w:numPr>
        <w:numId w:val="9"/>
      </w:numPr>
      <w:ind w:left="357" w:hanging="357"/>
      <w:contextualSpacing/>
    </w:pPr>
    <w:rPr>
      <w:color w:val="000000"/>
    </w:rPr>
  </w:style>
  <w:style w:type="paragraph" w:customStyle="1" w:styleId="Vastaus">
    <w:name w:val="Vastaus"/>
    <w:basedOn w:val="Normaali"/>
    <w:qFormat/>
    <w:rsid w:val="00A0190C"/>
    <w:rPr>
      <w:sz w:val="22"/>
    </w:rPr>
  </w:style>
  <w:style w:type="paragraph" w:styleId="Alatunniste">
    <w:name w:val="footer"/>
    <w:basedOn w:val="Normaali"/>
    <w:link w:val="AlatunnisteChar"/>
    <w:uiPriority w:val="99"/>
    <w:unhideWhenUsed/>
    <w:rsid w:val="00991F66"/>
    <w:pPr>
      <w:tabs>
        <w:tab w:val="center" w:pos="4513"/>
        <w:tab w:val="right" w:pos="9026"/>
      </w:tabs>
    </w:pPr>
    <w:rPr>
      <w:sz w:val="20"/>
    </w:rPr>
  </w:style>
  <w:style w:type="character" w:customStyle="1" w:styleId="AlatunnisteChar">
    <w:name w:val="Alatunniste Char"/>
    <w:link w:val="Alatunniste"/>
    <w:uiPriority w:val="99"/>
    <w:rsid w:val="00991F66"/>
    <w:rPr>
      <w:rFonts w:ascii="Arial" w:hAnsi="Arial" w:cs="Arial"/>
      <w:sz w:val="20"/>
    </w:rPr>
  </w:style>
  <w:style w:type="character" w:styleId="Sivunumero">
    <w:name w:val="page number"/>
    <w:uiPriority w:val="99"/>
    <w:semiHidden/>
    <w:unhideWhenUsed/>
    <w:rsid w:val="00EA57C1"/>
    <w:rPr>
      <w:rFonts w:ascii="Arial" w:hAnsi="Arial"/>
    </w:rPr>
  </w:style>
  <w:style w:type="table" w:styleId="TaulukkoRuudukko">
    <w:name w:val="Table Grid"/>
    <w:basedOn w:val="Normaalitaulukko"/>
    <w:uiPriority w:val="39"/>
    <w:rsid w:val="0099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141D0"/>
    <w:pPr>
      <w:tabs>
        <w:tab w:val="center" w:pos="4513"/>
        <w:tab w:val="right" w:pos="9026"/>
      </w:tabs>
    </w:pPr>
  </w:style>
  <w:style w:type="character" w:customStyle="1" w:styleId="YltunnisteChar">
    <w:name w:val="Ylätunniste Char"/>
    <w:link w:val="Yltunniste"/>
    <w:uiPriority w:val="99"/>
    <w:rsid w:val="00B141D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ja.veini\OneDrive%20-%20Vantaan%20Kaupunki\Ty&#246;p&#246;yt&#228;\BusinessVantaa_Aff&#228;rsverksamhetspla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BB68-E1C5-174E-B481-8ED94B60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BusinessVantaa_Affärsverksamhetsplan_template</Template>
  <TotalTime>1</TotalTime>
  <Pages>12</Pages>
  <Words>866</Words>
  <Characters>7015</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Veini Milja</dc:creator>
  <cp:keywords/>
  <dc:description/>
  <cp:lastModifiedBy>Veini Milja</cp:lastModifiedBy>
  <cp:revision>2</cp:revision>
  <cp:lastPrinted>2025-11-06T13:05:00Z</cp:lastPrinted>
  <dcterms:created xsi:type="dcterms:W3CDTF">2026-03-06T12:01:00Z</dcterms:created>
  <dcterms:modified xsi:type="dcterms:W3CDTF">2026-03-06T12:01:00Z</dcterms:modified>
</cp:coreProperties>
</file>